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B9BEF75" w:rsidR="00A67ED9" w:rsidRPr="00DB2E19" w:rsidRDefault="008376CD" w:rsidP="00DB2E19">
                            <w:pPr>
                              <w:pStyle w:val="Vejledningnr"/>
                              <w:rPr>
                                <w14:textFill>
                                  <w14:solidFill>
                                    <w14:schemeClr w14:val="bg1"/>
                                  </w14:solidFill>
                                </w14:textFill>
                              </w:rPr>
                            </w:pPr>
                            <w:r>
                              <w:t>50</w:t>
                            </w:r>
                            <w:r w:rsidR="00A67ED9">
                              <w:t>.</w:t>
                            </w:r>
                            <w:r w:rsidR="00CD2CBA">
                              <w:t>0</w:t>
                            </w:r>
                            <w:r>
                              <w:t>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B9BEF75" w:rsidR="00A67ED9" w:rsidRPr="00DB2E19" w:rsidRDefault="008376CD" w:rsidP="00DB2E19">
                      <w:pPr>
                        <w:pStyle w:val="Vejledningnr"/>
                        <w:rPr>
                          <w14:textFill>
                            <w14:solidFill>
                              <w14:schemeClr w14:val="bg1"/>
                            </w14:solidFill>
                          </w14:textFill>
                        </w:rPr>
                      </w:pPr>
                      <w:r>
                        <w:t>50</w:t>
                      </w:r>
                      <w:r w:rsidR="00A67ED9">
                        <w:t>.</w:t>
                      </w:r>
                      <w:r w:rsidR="00CD2CBA">
                        <w:t>0</w:t>
                      </w:r>
                      <w:r>
                        <w:t>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2839976C" w:rsidR="00DB2E19" w:rsidRPr="00E423EB" w:rsidRDefault="008376CD" w:rsidP="00A67ED9">
            <w:pPr>
              <w:pStyle w:val="Forsidetitel"/>
            </w:pPr>
            <w:r>
              <w:t>Biblioteksmaterialer</w:t>
            </w:r>
            <w:r w:rsidR="005C09A4">
              <w:t xml:space="preserve"> – </w:t>
            </w:r>
            <w:r w:rsidR="005C09A4" w:rsidRPr="00E423EB">
              <w:t xml:space="preserve">Delaftale </w:t>
            </w:r>
            <w:r w:rsidR="000A2E7F" w:rsidRPr="00E423EB">
              <w:t>2</w:t>
            </w:r>
            <w:r w:rsidR="00E00B01" w:rsidRPr="00E423EB">
              <w:t>-</w:t>
            </w:r>
            <w:r w:rsidR="00020C88" w:rsidRPr="00E423EB">
              <w:t>6</w:t>
            </w:r>
          </w:p>
          <w:p w14:paraId="3A0AD65D" w14:textId="77777777" w:rsidR="00DE461C" w:rsidRPr="00E423EB" w:rsidRDefault="00131F76" w:rsidP="00A67ED9">
            <w:pPr>
              <w:pStyle w:val="Forsideundertitel"/>
              <w:rPr>
                <w:szCs w:val="32"/>
              </w:rPr>
            </w:pPr>
            <w:r w:rsidRPr="00E423EB">
              <w:rPr>
                <w:szCs w:val="32"/>
              </w:rPr>
              <w:t xml:space="preserve">Kundevejledning – </w:t>
            </w:r>
          </w:p>
          <w:p w14:paraId="6735DEB6" w14:textId="44743B11" w:rsidR="00DB2E19" w:rsidRPr="002756BC" w:rsidRDefault="00131F76" w:rsidP="00A67ED9">
            <w:pPr>
              <w:pStyle w:val="Forsideundertitel"/>
              <w:rPr>
                <w:szCs w:val="32"/>
              </w:rPr>
            </w:pPr>
            <w:r w:rsidRPr="00E423EB">
              <w:rPr>
                <w:szCs w:val="32"/>
              </w:rPr>
              <w:t xml:space="preserve">PRAKTISK </w:t>
            </w:r>
            <w:r w:rsidR="00A67ED9" w:rsidRPr="00E423EB">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sdtContent>
        <w:p w14:paraId="50AAAA56" w14:textId="77777777" w:rsidR="00DB2E19" w:rsidRDefault="00DB2E19" w:rsidP="0042619C">
          <w:pPr>
            <w:pStyle w:val="Overskrift"/>
            <w:numPr>
              <w:ilvl w:val="0"/>
              <w:numId w:val="0"/>
            </w:numPr>
            <w:ind w:left="432" w:hanging="432"/>
          </w:pPr>
          <w:r>
            <w:t>Indholdsfortegnelse</w:t>
          </w:r>
        </w:p>
        <w:p w14:paraId="3B365B8E" w14:textId="166C9481" w:rsidR="00000578" w:rsidRDefault="00DB2E19">
          <w:pPr>
            <w:pStyle w:val="Indholdsfortegnelse1"/>
            <w:tabs>
              <w:tab w:val="left" w:pos="567"/>
            </w:tabs>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74367603" w:history="1">
            <w:r w:rsidR="00000578" w:rsidRPr="00F4478F">
              <w:rPr>
                <w:rStyle w:val="Hyperlink"/>
                <w:noProof/>
              </w:rPr>
              <w:t>1</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Introduktion</w:t>
            </w:r>
            <w:r w:rsidR="00000578">
              <w:rPr>
                <w:noProof/>
                <w:webHidden/>
              </w:rPr>
              <w:tab/>
            </w:r>
            <w:r w:rsidR="00000578">
              <w:rPr>
                <w:noProof/>
                <w:webHidden/>
              </w:rPr>
              <w:fldChar w:fldCharType="begin"/>
            </w:r>
            <w:r w:rsidR="00000578">
              <w:rPr>
                <w:noProof/>
                <w:webHidden/>
              </w:rPr>
              <w:instrText xml:space="preserve"> PAGEREF _Toc174367603 \h </w:instrText>
            </w:r>
            <w:r w:rsidR="00000578">
              <w:rPr>
                <w:noProof/>
                <w:webHidden/>
              </w:rPr>
            </w:r>
            <w:r w:rsidR="00000578">
              <w:rPr>
                <w:noProof/>
                <w:webHidden/>
              </w:rPr>
              <w:fldChar w:fldCharType="separate"/>
            </w:r>
            <w:r w:rsidR="00000578">
              <w:rPr>
                <w:noProof/>
                <w:webHidden/>
              </w:rPr>
              <w:t>3</w:t>
            </w:r>
            <w:r w:rsidR="00000578">
              <w:rPr>
                <w:noProof/>
                <w:webHidden/>
              </w:rPr>
              <w:fldChar w:fldCharType="end"/>
            </w:r>
          </w:hyperlink>
        </w:p>
        <w:p w14:paraId="2F632BA2" w14:textId="245066A3"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04" w:history="1">
            <w:r w:rsidR="00000578" w:rsidRPr="00F4478F">
              <w:rPr>
                <w:rStyle w:val="Hyperlink"/>
                <w:noProof/>
              </w:rPr>
              <w:t>2</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Sortiment</w:t>
            </w:r>
            <w:r w:rsidR="00000578">
              <w:rPr>
                <w:noProof/>
                <w:webHidden/>
              </w:rPr>
              <w:tab/>
            </w:r>
            <w:r w:rsidR="00000578">
              <w:rPr>
                <w:noProof/>
                <w:webHidden/>
              </w:rPr>
              <w:fldChar w:fldCharType="begin"/>
            </w:r>
            <w:r w:rsidR="00000578">
              <w:rPr>
                <w:noProof/>
                <w:webHidden/>
              </w:rPr>
              <w:instrText xml:space="preserve"> PAGEREF _Toc174367604 \h </w:instrText>
            </w:r>
            <w:r w:rsidR="00000578">
              <w:rPr>
                <w:noProof/>
                <w:webHidden/>
              </w:rPr>
            </w:r>
            <w:r w:rsidR="00000578">
              <w:rPr>
                <w:noProof/>
                <w:webHidden/>
              </w:rPr>
              <w:fldChar w:fldCharType="separate"/>
            </w:r>
            <w:r w:rsidR="00000578">
              <w:rPr>
                <w:noProof/>
                <w:webHidden/>
              </w:rPr>
              <w:t>3</w:t>
            </w:r>
            <w:r w:rsidR="00000578">
              <w:rPr>
                <w:noProof/>
                <w:webHidden/>
              </w:rPr>
              <w:fldChar w:fldCharType="end"/>
            </w:r>
          </w:hyperlink>
        </w:p>
        <w:p w14:paraId="0A8D9F8D" w14:textId="7531BFE2"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05" w:history="1">
            <w:r w:rsidR="00000578" w:rsidRPr="00F4478F">
              <w:rPr>
                <w:rStyle w:val="Hyperlink"/>
                <w:noProof/>
              </w:rPr>
              <w:t>3</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Hvilken leverandør skal jeg købe ind hos</w:t>
            </w:r>
            <w:r w:rsidR="00000578">
              <w:rPr>
                <w:noProof/>
                <w:webHidden/>
              </w:rPr>
              <w:tab/>
            </w:r>
            <w:r w:rsidR="00000578">
              <w:rPr>
                <w:noProof/>
                <w:webHidden/>
              </w:rPr>
              <w:fldChar w:fldCharType="begin"/>
            </w:r>
            <w:r w:rsidR="00000578">
              <w:rPr>
                <w:noProof/>
                <w:webHidden/>
              </w:rPr>
              <w:instrText xml:space="preserve"> PAGEREF _Toc174367605 \h </w:instrText>
            </w:r>
            <w:r w:rsidR="00000578">
              <w:rPr>
                <w:noProof/>
                <w:webHidden/>
              </w:rPr>
            </w:r>
            <w:r w:rsidR="00000578">
              <w:rPr>
                <w:noProof/>
                <w:webHidden/>
              </w:rPr>
              <w:fldChar w:fldCharType="separate"/>
            </w:r>
            <w:r w:rsidR="00000578">
              <w:rPr>
                <w:noProof/>
                <w:webHidden/>
              </w:rPr>
              <w:t>4</w:t>
            </w:r>
            <w:r w:rsidR="00000578">
              <w:rPr>
                <w:noProof/>
                <w:webHidden/>
              </w:rPr>
              <w:fldChar w:fldCharType="end"/>
            </w:r>
          </w:hyperlink>
        </w:p>
        <w:p w14:paraId="762E9273" w14:textId="1AF156FC"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06" w:history="1">
            <w:r w:rsidR="00000578" w:rsidRPr="00F4478F">
              <w:rPr>
                <w:rStyle w:val="Hyperlink"/>
                <w:noProof/>
              </w:rPr>
              <w:t>4</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Et implementeringsmøde for hvert centralbiblioteksområde</w:t>
            </w:r>
            <w:r w:rsidR="00000578">
              <w:rPr>
                <w:noProof/>
                <w:webHidden/>
              </w:rPr>
              <w:tab/>
            </w:r>
            <w:r w:rsidR="00000578">
              <w:rPr>
                <w:noProof/>
                <w:webHidden/>
              </w:rPr>
              <w:fldChar w:fldCharType="begin"/>
            </w:r>
            <w:r w:rsidR="00000578">
              <w:rPr>
                <w:noProof/>
                <w:webHidden/>
              </w:rPr>
              <w:instrText xml:space="preserve"> PAGEREF _Toc174367606 \h </w:instrText>
            </w:r>
            <w:r w:rsidR="00000578">
              <w:rPr>
                <w:noProof/>
                <w:webHidden/>
              </w:rPr>
            </w:r>
            <w:r w:rsidR="00000578">
              <w:rPr>
                <w:noProof/>
                <w:webHidden/>
              </w:rPr>
              <w:fldChar w:fldCharType="separate"/>
            </w:r>
            <w:r w:rsidR="00000578">
              <w:rPr>
                <w:noProof/>
                <w:webHidden/>
              </w:rPr>
              <w:t>4</w:t>
            </w:r>
            <w:r w:rsidR="00000578">
              <w:rPr>
                <w:noProof/>
                <w:webHidden/>
              </w:rPr>
              <w:fldChar w:fldCharType="end"/>
            </w:r>
          </w:hyperlink>
        </w:p>
        <w:p w14:paraId="73B548C0" w14:textId="4590158F"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07" w:history="1">
            <w:r w:rsidR="00000578" w:rsidRPr="00F4478F">
              <w:rPr>
                <w:rStyle w:val="Hyperlink"/>
                <w:noProof/>
              </w:rPr>
              <w:t>5</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Din forpligtelse</w:t>
            </w:r>
            <w:r w:rsidR="00000578">
              <w:rPr>
                <w:noProof/>
                <w:webHidden/>
              </w:rPr>
              <w:tab/>
            </w:r>
            <w:r w:rsidR="00000578">
              <w:rPr>
                <w:noProof/>
                <w:webHidden/>
              </w:rPr>
              <w:fldChar w:fldCharType="begin"/>
            </w:r>
            <w:r w:rsidR="00000578">
              <w:rPr>
                <w:noProof/>
                <w:webHidden/>
              </w:rPr>
              <w:instrText xml:space="preserve"> PAGEREF _Toc174367607 \h </w:instrText>
            </w:r>
            <w:r w:rsidR="00000578">
              <w:rPr>
                <w:noProof/>
                <w:webHidden/>
              </w:rPr>
            </w:r>
            <w:r w:rsidR="00000578">
              <w:rPr>
                <w:noProof/>
                <w:webHidden/>
              </w:rPr>
              <w:fldChar w:fldCharType="separate"/>
            </w:r>
            <w:r w:rsidR="00000578">
              <w:rPr>
                <w:noProof/>
                <w:webHidden/>
              </w:rPr>
              <w:t>4</w:t>
            </w:r>
            <w:r w:rsidR="00000578">
              <w:rPr>
                <w:noProof/>
                <w:webHidden/>
              </w:rPr>
              <w:fldChar w:fldCharType="end"/>
            </w:r>
          </w:hyperlink>
        </w:p>
        <w:p w14:paraId="0CB4DB13" w14:textId="0FC9D72D"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08" w:history="1">
            <w:r w:rsidR="00000578" w:rsidRPr="00F4478F">
              <w:rPr>
                <w:rStyle w:val="Hyperlink"/>
                <w:noProof/>
              </w:rPr>
              <w:t>6</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Hvordan køber jeg ind</w:t>
            </w:r>
            <w:r w:rsidR="00000578">
              <w:rPr>
                <w:noProof/>
                <w:webHidden/>
              </w:rPr>
              <w:tab/>
            </w:r>
            <w:r w:rsidR="00000578">
              <w:rPr>
                <w:noProof/>
                <w:webHidden/>
              </w:rPr>
              <w:fldChar w:fldCharType="begin"/>
            </w:r>
            <w:r w:rsidR="00000578">
              <w:rPr>
                <w:noProof/>
                <w:webHidden/>
              </w:rPr>
              <w:instrText xml:space="preserve"> PAGEREF _Toc174367608 \h </w:instrText>
            </w:r>
            <w:r w:rsidR="00000578">
              <w:rPr>
                <w:noProof/>
                <w:webHidden/>
              </w:rPr>
            </w:r>
            <w:r w:rsidR="00000578">
              <w:rPr>
                <w:noProof/>
                <w:webHidden/>
              </w:rPr>
              <w:fldChar w:fldCharType="separate"/>
            </w:r>
            <w:r w:rsidR="00000578">
              <w:rPr>
                <w:noProof/>
                <w:webHidden/>
              </w:rPr>
              <w:t>5</w:t>
            </w:r>
            <w:r w:rsidR="00000578">
              <w:rPr>
                <w:noProof/>
                <w:webHidden/>
              </w:rPr>
              <w:fldChar w:fldCharType="end"/>
            </w:r>
          </w:hyperlink>
        </w:p>
        <w:p w14:paraId="11451BFB" w14:textId="34BC20ED"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09" w:history="1">
            <w:r w:rsidR="00000578" w:rsidRPr="00F4478F">
              <w:rPr>
                <w:rStyle w:val="Hyperlink"/>
                <w:noProof/>
              </w:rPr>
              <w:t>7</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Sådan bestiller du</w:t>
            </w:r>
            <w:r w:rsidR="00000578">
              <w:rPr>
                <w:noProof/>
                <w:webHidden/>
              </w:rPr>
              <w:tab/>
            </w:r>
            <w:r w:rsidR="00000578">
              <w:rPr>
                <w:noProof/>
                <w:webHidden/>
              </w:rPr>
              <w:fldChar w:fldCharType="begin"/>
            </w:r>
            <w:r w:rsidR="00000578">
              <w:rPr>
                <w:noProof/>
                <w:webHidden/>
              </w:rPr>
              <w:instrText xml:space="preserve"> PAGEREF _Toc174367609 \h </w:instrText>
            </w:r>
            <w:r w:rsidR="00000578">
              <w:rPr>
                <w:noProof/>
                <w:webHidden/>
              </w:rPr>
            </w:r>
            <w:r w:rsidR="00000578">
              <w:rPr>
                <w:noProof/>
                <w:webHidden/>
              </w:rPr>
              <w:fldChar w:fldCharType="separate"/>
            </w:r>
            <w:r w:rsidR="00000578">
              <w:rPr>
                <w:noProof/>
                <w:webHidden/>
              </w:rPr>
              <w:t>5</w:t>
            </w:r>
            <w:r w:rsidR="00000578">
              <w:rPr>
                <w:noProof/>
                <w:webHidden/>
              </w:rPr>
              <w:fldChar w:fldCharType="end"/>
            </w:r>
          </w:hyperlink>
        </w:p>
        <w:p w14:paraId="234F28E1" w14:textId="6B3FBA38"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0" w:history="1">
            <w:r w:rsidR="00000578" w:rsidRPr="00F4478F">
              <w:rPr>
                <w:rStyle w:val="Hyperlink"/>
                <w:noProof/>
              </w:rPr>
              <w:t>7.1</w:t>
            </w:r>
            <w:r w:rsidR="00000578">
              <w:rPr>
                <w:rFonts w:eastAsiaTheme="minorEastAsia" w:cstheme="minorBidi"/>
                <w:noProof/>
                <w:color w:val="auto"/>
                <w:kern w:val="2"/>
                <w:sz w:val="24"/>
                <w:szCs w:val="24"/>
                <w14:ligatures w14:val="standardContextual"/>
              </w:rPr>
              <w:tab/>
            </w:r>
            <w:r w:rsidR="00000578" w:rsidRPr="00F4478F">
              <w:rPr>
                <w:rStyle w:val="Hyperlink"/>
                <w:noProof/>
              </w:rPr>
              <w:t>Bestilling</w:t>
            </w:r>
            <w:r w:rsidR="00000578">
              <w:rPr>
                <w:noProof/>
                <w:webHidden/>
              </w:rPr>
              <w:tab/>
            </w:r>
            <w:r w:rsidR="00000578">
              <w:rPr>
                <w:noProof/>
                <w:webHidden/>
              </w:rPr>
              <w:fldChar w:fldCharType="begin"/>
            </w:r>
            <w:r w:rsidR="00000578">
              <w:rPr>
                <w:noProof/>
                <w:webHidden/>
              </w:rPr>
              <w:instrText xml:space="preserve"> PAGEREF _Toc174367610 \h </w:instrText>
            </w:r>
            <w:r w:rsidR="00000578">
              <w:rPr>
                <w:noProof/>
                <w:webHidden/>
              </w:rPr>
            </w:r>
            <w:r w:rsidR="00000578">
              <w:rPr>
                <w:noProof/>
                <w:webHidden/>
              </w:rPr>
              <w:fldChar w:fldCharType="separate"/>
            </w:r>
            <w:r w:rsidR="00000578">
              <w:rPr>
                <w:noProof/>
                <w:webHidden/>
              </w:rPr>
              <w:t>5</w:t>
            </w:r>
            <w:r w:rsidR="00000578">
              <w:rPr>
                <w:noProof/>
                <w:webHidden/>
              </w:rPr>
              <w:fldChar w:fldCharType="end"/>
            </w:r>
          </w:hyperlink>
        </w:p>
        <w:p w14:paraId="2EDFF829" w14:textId="65336302"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1" w:history="1">
            <w:r w:rsidR="00000578" w:rsidRPr="00F4478F">
              <w:rPr>
                <w:rStyle w:val="Hyperlink"/>
                <w:noProof/>
              </w:rPr>
              <w:t>7.2</w:t>
            </w:r>
            <w:r w:rsidR="00000578">
              <w:rPr>
                <w:rFonts w:eastAsiaTheme="minorEastAsia" w:cstheme="minorBidi"/>
                <w:noProof/>
                <w:color w:val="auto"/>
                <w:kern w:val="2"/>
                <w:sz w:val="24"/>
                <w:szCs w:val="24"/>
                <w14:ligatures w14:val="standardContextual"/>
              </w:rPr>
              <w:tab/>
            </w:r>
            <w:r w:rsidR="00000578" w:rsidRPr="00F4478F">
              <w:rPr>
                <w:rStyle w:val="Hyperlink"/>
                <w:noProof/>
              </w:rPr>
              <w:t>Priser</w:t>
            </w:r>
            <w:r w:rsidR="00000578">
              <w:rPr>
                <w:noProof/>
                <w:webHidden/>
              </w:rPr>
              <w:tab/>
            </w:r>
            <w:r w:rsidR="00000578">
              <w:rPr>
                <w:noProof/>
                <w:webHidden/>
              </w:rPr>
              <w:fldChar w:fldCharType="begin"/>
            </w:r>
            <w:r w:rsidR="00000578">
              <w:rPr>
                <w:noProof/>
                <w:webHidden/>
              </w:rPr>
              <w:instrText xml:space="preserve"> PAGEREF _Toc174367611 \h </w:instrText>
            </w:r>
            <w:r w:rsidR="00000578">
              <w:rPr>
                <w:noProof/>
                <w:webHidden/>
              </w:rPr>
            </w:r>
            <w:r w:rsidR="00000578">
              <w:rPr>
                <w:noProof/>
                <w:webHidden/>
              </w:rPr>
              <w:fldChar w:fldCharType="separate"/>
            </w:r>
            <w:r w:rsidR="00000578">
              <w:rPr>
                <w:noProof/>
                <w:webHidden/>
              </w:rPr>
              <w:t>5</w:t>
            </w:r>
            <w:r w:rsidR="00000578">
              <w:rPr>
                <w:noProof/>
                <w:webHidden/>
              </w:rPr>
              <w:fldChar w:fldCharType="end"/>
            </w:r>
          </w:hyperlink>
        </w:p>
        <w:p w14:paraId="61400E1D" w14:textId="7A201423"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2" w:history="1">
            <w:r w:rsidR="00000578" w:rsidRPr="00F4478F">
              <w:rPr>
                <w:rStyle w:val="Hyperlink"/>
                <w:noProof/>
              </w:rPr>
              <w:t>7.3</w:t>
            </w:r>
            <w:r w:rsidR="00000578">
              <w:rPr>
                <w:rFonts w:eastAsiaTheme="minorEastAsia" w:cstheme="minorBidi"/>
                <w:noProof/>
                <w:color w:val="auto"/>
                <w:kern w:val="2"/>
                <w:sz w:val="24"/>
                <w:szCs w:val="24"/>
                <w14:ligatures w14:val="standardContextual"/>
              </w:rPr>
              <w:tab/>
            </w:r>
            <w:r w:rsidR="00000578" w:rsidRPr="00F4478F">
              <w:rPr>
                <w:rStyle w:val="Hyperlink"/>
                <w:noProof/>
              </w:rPr>
              <w:t>Fakturering</w:t>
            </w:r>
            <w:r w:rsidR="00000578">
              <w:rPr>
                <w:noProof/>
                <w:webHidden/>
              </w:rPr>
              <w:tab/>
            </w:r>
            <w:r w:rsidR="00000578">
              <w:rPr>
                <w:noProof/>
                <w:webHidden/>
              </w:rPr>
              <w:fldChar w:fldCharType="begin"/>
            </w:r>
            <w:r w:rsidR="00000578">
              <w:rPr>
                <w:noProof/>
                <w:webHidden/>
              </w:rPr>
              <w:instrText xml:space="preserve"> PAGEREF _Toc174367612 \h </w:instrText>
            </w:r>
            <w:r w:rsidR="00000578">
              <w:rPr>
                <w:noProof/>
                <w:webHidden/>
              </w:rPr>
            </w:r>
            <w:r w:rsidR="00000578">
              <w:rPr>
                <w:noProof/>
                <w:webHidden/>
              </w:rPr>
              <w:fldChar w:fldCharType="separate"/>
            </w:r>
            <w:r w:rsidR="00000578">
              <w:rPr>
                <w:noProof/>
                <w:webHidden/>
              </w:rPr>
              <w:t>6</w:t>
            </w:r>
            <w:r w:rsidR="00000578">
              <w:rPr>
                <w:noProof/>
                <w:webHidden/>
              </w:rPr>
              <w:fldChar w:fldCharType="end"/>
            </w:r>
          </w:hyperlink>
        </w:p>
        <w:p w14:paraId="716A6AD7" w14:textId="70ED721A"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3" w:history="1">
            <w:r w:rsidR="00000578" w:rsidRPr="00F4478F">
              <w:rPr>
                <w:rStyle w:val="Hyperlink"/>
                <w:noProof/>
              </w:rPr>
              <w:t>7.4</w:t>
            </w:r>
            <w:r w:rsidR="00000578">
              <w:rPr>
                <w:rFonts w:eastAsiaTheme="minorEastAsia" w:cstheme="minorBidi"/>
                <w:noProof/>
                <w:color w:val="auto"/>
                <w:kern w:val="2"/>
                <w:sz w:val="24"/>
                <w:szCs w:val="24"/>
                <w14:ligatures w14:val="standardContextual"/>
              </w:rPr>
              <w:tab/>
            </w:r>
            <w:r w:rsidR="00000578" w:rsidRPr="00F4478F">
              <w:rPr>
                <w:rStyle w:val="Hyperlink"/>
                <w:noProof/>
              </w:rPr>
              <w:t>Levering</w:t>
            </w:r>
            <w:r w:rsidR="00000578">
              <w:rPr>
                <w:noProof/>
                <w:webHidden/>
              </w:rPr>
              <w:tab/>
            </w:r>
            <w:r w:rsidR="00000578">
              <w:rPr>
                <w:noProof/>
                <w:webHidden/>
              </w:rPr>
              <w:fldChar w:fldCharType="begin"/>
            </w:r>
            <w:r w:rsidR="00000578">
              <w:rPr>
                <w:noProof/>
                <w:webHidden/>
              </w:rPr>
              <w:instrText xml:space="preserve"> PAGEREF _Toc174367613 \h </w:instrText>
            </w:r>
            <w:r w:rsidR="00000578">
              <w:rPr>
                <w:noProof/>
                <w:webHidden/>
              </w:rPr>
            </w:r>
            <w:r w:rsidR="00000578">
              <w:rPr>
                <w:noProof/>
                <w:webHidden/>
              </w:rPr>
              <w:fldChar w:fldCharType="separate"/>
            </w:r>
            <w:r w:rsidR="00000578">
              <w:rPr>
                <w:noProof/>
                <w:webHidden/>
              </w:rPr>
              <w:t>7</w:t>
            </w:r>
            <w:r w:rsidR="00000578">
              <w:rPr>
                <w:noProof/>
                <w:webHidden/>
              </w:rPr>
              <w:fldChar w:fldCharType="end"/>
            </w:r>
          </w:hyperlink>
        </w:p>
        <w:p w14:paraId="1A91A10F" w14:textId="588AC2FA"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4" w:history="1">
            <w:r w:rsidR="00000578" w:rsidRPr="00F4478F">
              <w:rPr>
                <w:rStyle w:val="Hyperlink"/>
                <w:noProof/>
              </w:rPr>
              <w:t>7.5</w:t>
            </w:r>
            <w:r w:rsidR="00000578">
              <w:rPr>
                <w:rFonts w:eastAsiaTheme="minorEastAsia" w:cstheme="minorBidi"/>
                <w:noProof/>
                <w:color w:val="auto"/>
                <w:kern w:val="2"/>
                <w:sz w:val="24"/>
                <w:szCs w:val="24"/>
                <w14:ligatures w14:val="standardContextual"/>
              </w:rPr>
              <w:tab/>
            </w:r>
            <w:r w:rsidR="00000578" w:rsidRPr="00F4478F">
              <w:rPr>
                <w:rStyle w:val="Hyperlink"/>
                <w:noProof/>
              </w:rPr>
              <w:t>Leveringsstatistik</w:t>
            </w:r>
            <w:r w:rsidR="00000578">
              <w:rPr>
                <w:noProof/>
                <w:webHidden/>
              </w:rPr>
              <w:tab/>
            </w:r>
            <w:r w:rsidR="00000578">
              <w:rPr>
                <w:noProof/>
                <w:webHidden/>
              </w:rPr>
              <w:fldChar w:fldCharType="begin"/>
            </w:r>
            <w:r w:rsidR="00000578">
              <w:rPr>
                <w:noProof/>
                <w:webHidden/>
              </w:rPr>
              <w:instrText xml:space="preserve"> PAGEREF _Toc174367614 \h </w:instrText>
            </w:r>
            <w:r w:rsidR="00000578">
              <w:rPr>
                <w:noProof/>
                <w:webHidden/>
              </w:rPr>
            </w:r>
            <w:r w:rsidR="00000578">
              <w:rPr>
                <w:noProof/>
                <w:webHidden/>
              </w:rPr>
              <w:fldChar w:fldCharType="separate"/>
            </w:r>
            <w:r w:rsidR="00000578">
              <w:rPr>
                <w:noProof/>
                <w:webHidden/>
              </w:rPr>
              <w:t>7</w:t>
            </w:r>
            <w:r w:rsidR="00000578">
              <w:rPr>
                <w:noProof/>
                <w:webHidden/>
              </w:rPr>
              <w:fldChar w:fldCharType="end"/>
            </w:r>
          </w:hyperlink>
        </w:p>
        <w:p w14:paraId="5FDC861A" w14:textId="33A72612"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5" w:history="1">
            <w:r w:rsidR="00000578" w:rsidRPr="00F4478F">
              <w:rPr>
                <w:rStyle w:val="Hyperlink"/>
                <w:noProof/>
              </w:rPr>
              <w:t>7.6</w:t>
            </w:r>
            <w:r w:rsidR="00000578">
              <w:rPr>
                <w:rFonts w:eastAsiaTheme="minorEastAsia" w:cstheme="minorBidi"/>
                <w:noProof/>
                <w:color w:val="auto"/>
                <w:kern w:val="2"/>
                <w:sz w:val="24"/>
                <w:szCs w:val="24"/>
                <w14:ligatures w14:val="standardContextual"/>
              </w:rPr>
              <w:tab/>
            </w:r>
            <w:r w:rsidR="00000578" w:rsidRPr="00F4478F">
              <w:rPr>
                <w:rStyle w:val="Hyperlink"/>
                <w:noProof/>
              </w:rPr>
              <w:t>Ændring af bestilling</w:t>
            </w:r>
            <w:r w:rsidR="00000578">
              <w:rPr>
                <w:noProof/>
                <w:webHidden/>
              </w:rPr>
              <w:tab/>
            </w:r>
            <w:r w:rsidR="00000578">
              <w:rPr>
                <w:noProof/>
                <w:webHidden/>
              </w:rPr>
              <w:fldChar w:fldCharType="begin"/>
            </w:r>
            <w:r w:rsidR="00000578">
              <w:rPr>
                <w:noProof/>
                <w:webHidden/>
              </w:rPr>
              <w:instrText xml:space="preserve"> PAGEREF _Toc174367615 \h </w:instrText>
            </w:r>
            <w:r w:rsidR="00000578">
              <w:rPr>
                <w:noProof/>
                <w:webHidden/>
              </w:rPr>
            </w:r>
            <w:r w:rsidR="00000578">
              <w:rPr>
                <w:noProof/>
                <w:webHidden/>
              </w:rPr>
              <w:fldChar w:fldCharType="separate"/>
            </w:r>
            <w:r w:rsidR="00000578">
              <w:rPr>
                <w:noProof/>
                <w:webHidden/>
              </w:rPr>
              <w:t>7</w:t>
            </w:r>
            <w:r w:rsidR="00000578">
              <w:rPr>
                <w:noProof/>
                <w:webHidden/>
              </w:rPr>
              <w:fldChar w:fldCharType="end"/>
            </w:r>
          </w:hyperlink>
        </w:p>
        <w:p w14:paraId="2A11827E" w14:textId="0D90C67C"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6" w:history="1">
            <w:r w:rsidR="00000578" w:rsidRPr="00F4478F">
              <w:rPr>
                <w:rStyle w:val="Hyperlink"/>
                <w:noProof/>
              </w:rPr>
              <w:t>7.7</w:t>
            </w:r>
            <w:r w:rsidR="00000578">
              <w:rPr>
                <w:rFonts w:eastAsiaTheme="minorEastAsia" w:cstheme="minorBidi"/>
                <w:noProof/>
                <w:color w:val="auto"/>
                <w:kern w:val="2"/>
                <w:sz w:val="24"/>
                <w:szCs w:val="24"/>
                <w14:ligatures w14:val="standardContextual"/>
              </w:rPr>
              <w:tab/>
            </w:r>
            <w:r w:rsidR="00000578" w:rsidRPr="00F4478F">
              <w:rPr>
                <w:rStyle w:val="Hyperlink"/>
                <w:noProof/>
              </w:rPr>
              <w:t>Undersøgelsespligt</w:t>
            </w:r>
            <w:r w:rsidR="00000578">
              <w:rPr>
                <w:noProof/>
                <w:webHidden/>
              </w:rPr>
              <w:tab/>
            </w:r>
            <w:r w:rsidR="00000578">
              <w:rPr>
                <w:noProof/>
                <w:webHidden/>
              </w:rPr>
              <w:fldChar w:fldCharType="begin"/>
            </w:r>
            <w:r w:rsidR="00000578">
              <w:rPr>
                <w:noProof/>
                <w:webHidden/>
              </w:rPr>
              <w:instrText xml:space="preserve"> PAGEREF _Toc174367616 \h </w:instrText>
            </w:r>
            <w:r w:rsidR="00000578">
              <w:rPr>
                <w:noProof/>
                <w:webHidden/>
              </w:rPr>
            </w:r>
            <w:r w:rsidR="00000578">
              <w:rPr>
                <w:noProof/>
                <w:webHidden/>
              </w:rPr>
              <w:fldChar w:fldCharType="separate"/>
            </w:r>
            <w:r w:rsidR="00000578">
              <w:rPr>
                <w:noProof/>
                <w:webHidden/>
              </w:rPr>
              <w:t>7</w:t>
            </w:r>
            <w:r w:rsidR="00000578">
              <w:rPr>
                <w:noProof/>
                <w:webHidden/>
              </w:rPr>
              <w:fldChar w:fldCharType="end"/>
            </w:r>
          </w:hyperlink>
        </w:p>
        <w:p w14:paraId="7CC7D697" w14:textId="1645FD4E" w:rsidR="00000578" w:rsidRDefault="008F0D36">
          <w:pPr>
            <w:pStyle w:val="Indholdsfortegnelse1"/>
            <w:tabs>
              <w:tab w:val="left" w:pos="567"/>
            </w:tabs>
            <w:rPr>
              <w:rFonts w:eastAsiaTheme="minorEastAsia" w:cstheme="minorBidi"/>
              <w:b w:val="0"/>
              <w:noProof/>
              <w:color w:val="auto"/>
              <w:kern w:val="2"/>
              <w:sz w:val="24"/>
              <w:szCs w:val="24"/>
              <w14:ligatures w14:val="standardContextual"/>
            </w:rPr>
          </w:pPr>
          <w:hyperlink w:anchor="_Toc174367617" w:history="1">
            <w:r w:rsidR="00000578" w:rsidRPr="00F4478F">
              <w:rPr>
                <w:rStyle w:val="Hyperlink"/>
                <w:noProof/>
              </w:rPr>
              <w:t>8</w:t>
            </w:r>
            <w:r w:rsidR="00000578">
              <w:rPr>
                <w:rFonts w:eastAsiaTheme="minorEastAsia" w:cstheme="minorBidi"/>
                <w:b w:val="0"/>
                <w:noProof/>
                <w:color w:val="auto"/>
                <w:kern w:val="2"/>
                <w:sz w:val="24"/>
                <w:szCs w:val="24"/>
                <w14:ligatures w14:val="standardContextual"/>
              </w:rPr>
              <w:tab/>
            </w:r>
            <w:r w:rsidR="00000578" w:rsidRPr="00F4478F">
              <w:rPr>
                <w:rStyle w:val="Hyperlink"/>
                <w:noProof/>
              </w:rPr>
              <w:t>Returnering, forsinkelse eller fejl/mangler ved leveringen</w:t>
            </w:r>
            <w:r w:rsidR="00000578">
              <w:rPr>
                <w:noProof/>
                <w:webHidden/>
              </w:rPr>
              <w:tab/>
            </w:r>
            <w:r w:rsidR="00000578">
              <w:rPr>
                <w:noProof/>
                <w:webHidden/>
              </w:rPr>
              <w:fldChar w:fldCharType="begin"/>
            </w:r>
            <w:r w:rsidR="00000578">
              <w:rPr>
                <w:noProof/>
                <w:webHidden/>
              </w:rPr>
              <w:instrText xml:space="preserve"> PAGEREF _Toc174367617 \h </w:instrText>
            </w:r>
            <w:r w:rsidR="00000578">
              <w:rPr>
                <w:noProof/>
                <w:webHidden/>
              </w:rPr>
            </w:r>
            <w:r w:rsidR="00000578">
              <w:rPr>
                <w:noProof/>
                <w:webHidden/>
              </w:rPr>
              <w:fldChar w:fldCharType="separate"/>
            </w:r>
            <w:r w:rsidR="00000578">
              <w:rPr>
                <w:noProof/>
                <w:webHidden/>
              </w:rPr>
              <w:t>7</w:t>
            </w:r>
            <w:r w:rsidR="00000578">
              <w:rPr>
                <w:noProof/>
                <w:webHidden/>
              </w:rPr>
              <w:fldChar w:fldCharType="end"/>
            </w:r>
          </w:hyperlink>
        </w:p>
        <w:p w14:paraId="19804F40" w14:textId="6B4E973B"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8" w:history="1">
            <w:r w:rsidR="00000578" w:rsidRPr="00F4478F">
              <w:rPr>
                <w:rStyle w:val="Hyperlink"/>
                <w:noProof/>
              </w:rPr>
              <w:t>8.1</w:t>
            </w:r>
            <w:r w:rsidR="00000578">
              <w:rPr>
                <w:rFonts w:eastAsiaTheme="minorEastAsia" w:cstheme="minorBidi"/>
                <w:noProof/>
                <w:color w:val="auto"/>
                <w:kern w:val="2"/>
                <w:sz w:val="24"/>
                <w:szCs w:val="24"/>
                <w14:ligatures w14:val="standardContextual"/>
              </w:rPr>
              <w:tab/>
            </w:r>
            <w:r w:rsidR="00000578" w:rsidRPr="00F4478F">
              <w:rPr>
                <w:rStyle w:val="Hyperlink"/>
                <w:noProof/>
              </w:rPr>
              <w:t>Returret ved fejlleverance</w:t>
            </w:r>
            <w:r w:rsidR="00000578">
              <w:rPr>
                <w:noProof/>
                <w:webHidden/>
              </w:rPr>
              <w:tab/>
            </w:r>
            <w:r w:rsidR="00000578">
              <w:rPr>
                <w:noProof/>
                <w:webHidden/>
              </w:rPr>
              <w:fldChar w:fldCharType="begin"/>
            </w:r>
            <w:r w:rsidR="00000578">
              <w:rPr>
                <w:noProof/>
                <w:webHidden/>
              </w:rPr>
              <w:instrText xml:space="preserve"> PAGEREF _Toc174367618 \h </w:instrText>
            </w:r>
            <w:r w:rsidR="00000578">
              <w:rPr>
                <w:noProof/>
                <w:webHidden/>
              </w:rPr>
            </w:r>
            <w:r w:rsidR="00000578">
              <w:rPr>
                <w:noProof/>
                <w:webHidden/>
              </w:rPr>
              <w:fldChar w:fldCharType="separate"/>
            </w:r>
            <w:r w:rsidR="00000578">
              <w:rPr>
                <w:noProof/>
                <w:webHidden/>
              </w:rPr>
              <w:t>7</w:t>
            </w:r>
            <w:r w:rsidR="00000578">
              <w:rPr>
                <w:noProof/>
                <w:webHidden/>
              </w:rPr>
              <w:fldChar w:fldCharType="end"/>
            </w:r>
          </w:hyperlink>
        </w:p>
        <w:p w14:paraId="6A6D0F68" w14:textId="21CEBFEA"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19" w:history="1">
            <w:r w:rsidR="00000578" w:rsidRPr="00F4478F">
              <w:rPr>
                <w:rStyle w:val="Hyperlink"/>
                <w:noProof/>
              </w:rPr>
              <w:t>8.2</w:t>
            </w:r>
            <w:r w:rsidR="00000578">
              <w:rPr>
                <w:rFonts w:eastAsiaTheme="minorEastAsia" w:cstheme="minorBidi"/>
                <w:noProof/>
                <w:color w:val="auto"/>
                <w:kern w:val="2"/>
                <w:sz w:val="24"/>
                <w:szCs w:val="24"/>
                <w14:ligatures w14:val="standardContextual"/>
              </w:rPr>
              <w:tab/>
            </w:r>
            <w:r w:rsidR="00000578" w:rsidRPr="00F4478F">
              <w:rPr>
                <w:rStyle w:val="Hyperlink"/>
                <w:noProof/>
              </w:rPr>
              <w:t>Forsinkelse ved levering</w:t>
            </w:r>
            <w:r w:rsidR="00000578">
              <w:rPr>
                <w:noProof/>
                <w:webHidden/>
              </w:rPr>
              <w:tab/>
            </w:r>
            <w:r w:rsidR="00000578">
              <w:rPr>
                <w:noProof/>
                <w:webHidden/>
              </w:rPr>
              <w:fldChar w:fldCharType="begin"/>
            </w:r>
            <w:r w:rsidR="00000578">
              <w:rPr>
                <w:noProof/>
                <w:webHidden/>
              </w:rPr>
              <w:instrText xml:space="preserve"> PAGEREF _Toc174367619 \h </w:instrText>
            </w:r>
            <w:r w:rsidR="00000578">
              <w:rPr>
                <w:noProof/>
                <w:webHidden/>
              </w:rPr>
            </w:r>
            <w:r w:rsidR="00000578">
              <w:rPr>
                <w:noProof/>
                <w:webHidden/>
              </w:rPr>
              <w:fldChar w:fldCharType="separate"/>
            </w:r>
            <w:r w:rsidR="00000578">
              <w:rPr>
                <w:noProof/>
                <w:webHidden/>
              </w:rPr>
              <w:t>8</w:t>
            </w:r>
            <w:r w:rsidR="00000578">
              <w:rPr>
                <w:noProof/>
                <w:webHidden/>
              </w:rPr>
              <w:fldChar w:fldCharType="end"/>
            </w:r>
          </w:hyperlink>
        </w:p>
        <w:p w14:paraId="74F4FBB8" w14:textId="15BAA726"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20" w:history="1">
            <w:r w:rsidR="00000578" w:rsidRPr="00F4478F">
              <w:rPr>
                <w:rStyle w:val="Hyperlink"/>
                <w:noProof/>
              </w:rPr>
              <w:t>8.3</w:t>
            </w:r>
            <w:r w:rsidR="00000578">
              <w:rPr>
                <w:rFonts w:eastAsiaTheme="minorEastAsia" w:cstheme="minorBidi"/>
                <w:noProof/>
                <w:color w:val="auto"/>
                <w:kern w:val="2"/>
                <w:sz w:val="24"/>
                <w:szCs w:val="24"/>
                <w14:ligatures w14:val="standardContextual"/>
              </w:rPr>
              <w:tab/>
            </w:r>
            <w:r w:rsidR="00000578" w:rsidRPr="00F4478F">
              <w:rPr>
                <w:rStyle w:val="Hyperlink"/>
                <w:noProof/>
              </w:rPr>
              <w:t>Fejl eller mangler ved de bestilte varer</w:t>
            </w:r>
            <w:r w:rsidR="00000578">
              <w:rPr>
                <w:noProof/>
                <w:webHidden/>
              </w:rPr>
              <w:tab/>
            </w:r>
            <w:r w:rsidR="00000578">
              <w:rPr>
                <w:noProof/>
                <w:webHidden/>
              </w:rPr>
              <w:fldChar w:fldCharType="begin"/>
            </w:r>
            <w:r w:rsidR="00000578">
              <w:rPr>
                <w:noProof/>
                <w:webHidden/>
              </w:rPr>
              <w:instrText xml:space="preserve"> PAGEREF _Toc174367620 \h </w:instrText>
            </w:r>
            <w:r w:rsidR="00000578">
              <w:rPr>
                <w:noProof/>
                <w:webHidden/>
              </w:rPr>
            </w:r>
            <w:r w:rsidR="00000578">
              <w:rPr>
                <w:noProof/>
                <w:webHidden/>
              </w:rPr>
              <w:fldChar w:fldCharType="separate"/>
            </w:r>
            <w:r w:rsidR="00000578">
              <w:rPr>
                <w:noProof/>
                <w:webHidden/>
              </w:rPr>
              <w:t>8</w:t>
            </w:r>
            <w:r w:rsidR="00000578">
              <w:rPr>
                <w:noProof/>
                <w:webHidden/>
              </w:rPr>
              <w:fldChar w:fldCharType="end"/>
            </w:r>
          </w:hyperlink>
        </w:p>
        <w:p w14:paraId="7569B41B" w14:textId="49395DE7" w:rsidR="00000578" w:rsidRDefault="008F0D36">
          <w:pPr>
            <w:pStyle w:val="Indholdsfortegnelse2"/>
            <w:tabs>
              <w:tab w:val="left" w:pos="880"/>
            </w:tabs>
            <w:rPr>
              <w:rFonts w:eastAsiaTheme="minorEastAsia" w:cstheme="minorBidi"/>
              <w:noProof/>
              <w:color w:val="auto"/>
              <w:kern w:val="2"/>
              <w:sz w:val="24"/>
              <w:szCs w:val="24"/>
              <w14:ligatures w14:val="standardContextual"/>
            </w:rPr>
          </w:pPr>
          <w:hyperlink w:anchor="_Toc174367621" w:history="1">
            <w:r w:rsidR="00000578" w:rsidRPr="00F4478F">
              <w:rPr>
                <w:rStyle w:val="Hyperlink"/>
                <w:noProof/>
              </w:rPr>
              <w:t>8.4</w:t>
            </w:r>
            <w:r w:rsidR="00000578">
              <w:rPr>
                <w:rFonts w:eastAsiaTheme="minorEastAsia" w:cstheme="minorBidi"/>
                <w:noProof/>
                <w:color w:val="auto"/>
                <w:kern w:val="2"/>
                <w:sz w:val="24"/>
                <w:szCs w:val="24"/>
                <w14:ligatures w14:val="standardContextual"/>
              </w:rPr>
              <w:tab/>
            </w:r>
            <w:r w:rsidR="00000578" w:rsidRPr="00F4478F">
              <w:rPr>
                <w:rStyle w:val="Hyperlink"/>
                <w:noProof/>
              </w:rPr>
              <w:t>Bod ved forsinkede leverancer, overfakturering m.m.</w:t>
            </w:r>
            <w:r w:rsidR="00000578">
              <w:rPr>
                <w:noProof/>
                <w:webHidden/>
              </w:rPr>
              <w:tab/>
            </w:r>
            <w:r w:rsidR="00000578">
              <w:rPr>
                <w:noProof/>
                <w:webHidden/>
              </w:rPr>
              <w:fldChar w:fldCharType="begin"/>
            </w:r>
            <w:r w:rsidR="00000578">
              <w:rPr>
                <w:noProof/>
                <w:webHidden/>
              </w:rPr>
              <w:instrText xml:space="preserve"> PAGEREF _Toc174367621 \h </w:instrText>
            </w:r>
            <w:r w:rsidR="00000578">
              <w:rPr>
                <w:noProof/>
                <w:webHidden/>
              </w:rPr>
            </w:r>
            <w:r w:rsidR="00000578">
              <w:rPr>
                <w:noProof/>
                <w:webHidden/>
              </w:rPr>
              <w:fldChar w:fldCharType="separate"/>
            </w:r>
            <w:r w:rsidR="00000578">
              <w:rPr>
                <w:noProof/>
                <w:webHidden/>
              </w:rPr>
              <w:t>8</w:t>
            </w:r>
            <w:r w:rsidR="00000578">
              <w:rPr>
                <w:noProof/>
                <w:webHidden/>
              </w:rPr>
              <w:fldChar w:fldCharType="end"/>
            </w:r>
          </w:hyperlink>
        </w:p>
        <w:p w14:paraId="701BC442" w14:textId="732F7028"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7880A1" w:rsidR="00D31935" w:rsidRDefault="0042619C" w:rsidP="00FA1151">
      <w:pPr>
        <w:pStyle w:val="Overskrift1"/>
      </w:pPr>
      <w:bookmarkStart w:id="0" w:name="_Toc174367603"/>
      <w:r>
        <w:lastRenderedPageBreak/>
        <w:t>Introduktion</w:t>
      </w:r>
      <w:bookmarkEnd w:id="0"/>
      <w:r>
        <w:t xml:space="preserve"> </w:t>
      </w:r>
    </w:p>
    <w:p w14:paraId="19621B0C" w14:textId="2215AA7A" w:rsidR="00C546E9" w:rsidRDefault="00C546E9" w:rsidP="00C546E9">
      <w:r>
        <w:t>I denne vejledning får du en introduktion til 50.05 Biblioteksmaterialer</w:t>
      </w:r>
      <w:r w:rsidR="00310F47">
        <w:t>, delaftale</w:t>
      </w:r>
      <w:r w:rsidR="00C93F82">
        <w:t xml:space="preserve"> 2-6</w:t>
      </w:r>
      <w:r>
        <w:t xml:space="preserve">. </w:t>
      </w:r>
      <w:r w:rsidR="003D0A5D">
        <w:t>D</w:t>
      </w:r>
      <w:r>
        <w:t>u</w:t>
      </w:r>
      <w:r w:rsidR="003D0A5D">
        <w:t xml:space="preserve"> kan</w:t>
      </w:r>
      <w:r>
        <w:t xml:space="preserve"> </w:t>
      </w:r>
      <w:r w:rsidR="003D0A5D">
        <w:t xml:space="preserve">læse </w:t>
      </w:r>
      <w:r>
        <w:t xml:space="preserve">mere om de tilbudte materialer og ydelser </w:t>
      </w:r>
      <w:r w:rsidR="003D0A5D">
        <w:t xml:space="preserve">samt se, </w:t>
      </w:r>
      <w:r>
        <w:t>hvordan du køber ind på aftalen.</w:t>
      </w:r>
      <w:r>
        <w:br/>
      </w:r>
    </w:p>
    <w:p w14:paraId="5912E7AC" w14:textId="57582099" w:rsidR="00B234AC" w:rsidRDefault="008F0D36" w:rsidP="00C546E9">
      <w:hyperlink r:id="rId12" w:history="1">
        <w:r w:rsidR="009E68EA" w:rsidRPr="00EA20F2">
          <w:rPr>
            <w:rStyle w:val="Hyperlink"/>
          </w:rPr>
          <w:t xml:space="preserve">Via aftalesiden på ski.dk </w:t>
        </w:r>
        <w:r w:rsidR="00C546E9" w:rsidRPr="00EA20F2">
          <w:rPr>
            <w:rStyle w:val="Hyperlink"/>
          </w:rPr>
          <w:t>kan</w:t>
        </w:r>
        <w:r w:rsidR="009E68EA" w:rsidRPr="00EA20F2">
          <w:rPr>
            <w:rStyle w:val="Hyperlink"/>
          </w:rPr>
          <w:t xml:space="preserve"> du</w:t>
        </w:r>
        <w:r w:rsidR="00C546E9" w:rsidRPr="00EA20F2">
          <w:rPr>
            <w:rStyle w:val="Hyperlink"/>
          </w:rPr>
          <w:t xml:space="preserve"> også </w:t>
        </w:r>
        <w:r w:rsidR="004B787E" w:rsidRPr="00EA20F2">
          <w:rPr>
            <w:rStyle w:val="Hyperlink"/>
          </w:rPr>
          <w:t>fin</w:t>
        </w:r>
        <w:r w:rsidR="00F211A9" w:rsidRPr="00EA20F2">
          <w:rPr>
            <w:rStyle w:val="Hyperlink"/>
          </w:rPr>
          <w:t>d</w:t>
        </w:r>
        <w:r w:rsidR="004B787E" w:rsidRPr="00EA20F2">
          <w:rPr>
            <w:rStyle w:val="Hyperlink"/>
          </w:rPr>
          <w:t xml:space="preserve">e </w:t>
        </w:r>
        <w:r w:rsidR="009E68EA" w:rsidRPr="00EA20F2">
          <w:rPr>
            <w:rStyle w:val="Hyperlink"/>
          </w:rPr>
          <w:t>øvrig</w:t>
        </w:r>
        <w:r w:rsidR="004B787E" w:rsidRPr="00EA20F2">
          <w:rPr>
            <w:rStyle w:val="Hyperlink"/>
          </w:rPr>
          <w:t xml:space="preserve"> relevant information</w:t>
        </w:r>
        <w:r w:rsidR="00C546E9" w:rsidRPr="00EA20F2">
          <w:rPr>
            <w:rStyle w:val="Hyperlink"/>
          </w:rPr>
          <w:t xml:space="preserve"> om aftalen </w:t>
        </w:r>
        <w:r w:rsidR="009E68EA" w:rsidRPr="00EA20F2">
          <w:rPr>
            <w:rStyle w:val="Hyperlink"/>
          </w:rPr>
          <w:t>fx</w:t>
        </w:r>
        <w:r w:rsidR="00C546E9" w:rsidRPr="00EA20F2">
          <w:rPr>
            <w:rStyle w:val="Hyperlink"/>
          </w:rPr>
          <w:t xml:space="preserve"> kontraktmaterialet, leverandørernes priser og sortiment via </w:t>
        </w:r>
        <w:r w:rsidR="004B787E" w:rsidRPr="00EA20F2">
          <w:rPr>
            <w:rStyle w:val="Hyperlink"/>
          </w:rPr>
          <w:t>e</w:t>
        </w:r>
        <w:r w:rsidR="00C546E9" w:rsidRPr="00EA20F2">
          <w:rPr>
            <w:rStyle w:val="Hyperlink"/>
          </w:rPr>
          <w:t>-kataloget</w:t>
        </w:r>
        <w:r w:rsidR="007A271C" w:rsidRPr="00EA20F2">
          <w:rPr>
            <w:rStyle w:val="Hyperlink"/>
          </w:rPr>
          <w:t xml:space="preserve"> </w:t>
        </w:r>
        <w:r w:rsidR="00EA20F2" w:rsidRPr="00EA20F2">
          <w:rPr>
            <w:rStyle w:val="Hyperlink"/>
          </w:rPr>
          <w:t xml:space="preserve">i </w:t>
        </w:r>
        <w:proofErr w:type="spellStart"/>
        <w:r w:rsidR="00EA20F2" w:rsidRPr="00EA20F2">
          <w:rPr>
            <w:rStyle w:val="Hyperlink"/>
          </w:rPr>
          <w:t>ePortalen</w:t>
        </w:r>
        <w:proofErr w:type="spellEnd"/>
      </w:hyperlink>
      <w:r w:rsidR="008E277B">
        <w:t xml:space="preserve">. </w:t>
      </w:r>
      <w:r w:rsidR="00D70A32">
        <w:t xml:space="preserve"> </w:t>
      </w:r>
    </w:p>
    <w:p w14:paraId="7645DDBB" w14:textId="7CDA2D90" w:rsidR="004901AF" w:rsidRPr="004901AF" w:rsidRDefault="00C546E9" w:rsidP="00E423EB">
      <w:pPr>
        <w:jc w:val="both"/>
      </w:pPr>
      <w:r>
        <w:t xml:space="preserve">Rammeaftalen løber </w:t>
      </w:r>
      <w:r w:rsidRPr="00E32B48">
        <w:t xml:space="preserve">som </w:t>
      </w:r>
      <w:r w:rsidRPr="00E423EB">
        <w:t>udgangspunkt i fire år fra den 10. oktober 202</w:t>
      </w:r>
      <w:r w:rsidR="00020C88" w:rsidRPr="00E423EB">
        <w:t>4.</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8F0D36" w:rsidP="00A67ED9">
          <w:pPr>
            <w:pStyle w:val="Normaludenafstand"/>
            <w:spacing w:line="20" w:lineRule="exact"/>
            <w:rPr>
              <w:sz w:val="2"/>
              <w:szCs w:val="2"/>
            </w:rPr>
          </w:pPr>
        </w:p>
      </w:sdtContent>
    </w:sdt>
    <w:p w14:paraId="530AA132" w14:textId="06869C9B" w:rsidR="0042619C" w:rsidRDefault="000F16A3" w:rsidP="0042619C">
      <w:pPr>
        <w:pStyle w:val="Overskrift1"/>
      </w:pPr>
      <w:bookmarkStart w:id="1" w:name="_Toc174367604"/>
      <w:r>
        <w:t>Sortiment</w:t>
      </w:r>
      <w:bookmarkEnd w:id="1"/>
    </w:p>
    <w:p w14:paraId="44E04581" w14:textId="0FD8EBF0" w:rsidR="00585AD0" w:rsidRDefault="00585AD0" w:rsidP="00585AD0">
      <w:r>
        <w:t xml:space="preserve">Sortimentet på aftalen omfatter løbende levering af udenlandske bøger og noder, danske og udenlandske </w:t>
      </w:r>
      <w:r w:rsidR="00FA5033">
        <w:t>seriepublikationer</w:t>
      </w:r>
      <w:r>
        <w:t>, musik, film, sp</w:t>
      </w:r>
      <w:r w:rsidRPr="00974FBC">
        <w:t>il,</w:t>
      </w:r>
      <w:r>
        <w:t xml:space="preserve"> taskebøger og klassesæt.</w:t>
      </w:r>
    </w:p>
    <w:p w14:paraId="0D7E8081" w14:textId="77777777" w:rsidR="00020C88" w:rsidRPr="005B1841" w:rsidRDefault="00585AD0" w:rsidP="00585AD0">
      <w:pPr>
        <w:rPr>
          <w:u w:val="single"/>
        </w:rPr>
      </w:pPr>
      <w:r w:rsidRPr="005B1841">
        <w:rPr>
          <w:u w:val="single"/>
        </w:rPr>
        <w:t>Sortimentet er fordelt på følgende delaftaler:</w:t>
      </w:r>
    </w:p>
    <w:p w14:paraId="4D565DEE" w14:textId="77777777" w:rsidR="00FA5033" w:rsidRDefault="00FA5033" w:rsidP="001A62C1">
      <w:pPr>
        <w:pStyle w:val="Normaludenafstand"/>
      </w:pPr>
      <w:r>
        <w:t>Delaftale 2: Udenlandske bøger og noder</w:t>
      </w:r>
    </w:p>
    <w:p w14:paraId="055E5F96" w14:textId="77777777" w:rsidR="00FA5033" w:rsidRDefault="00FA5033" w:rsidP="001A62C1">
      <w:pPr>
        <w:pStyle w:val="Normaludenafstand"/>
      </w:pPr>
      <w:r>
        <w:t>Delaftale 3: Danske og udenlandske seriepublikationer</w:t>
      </w:r>
    </w:p>
    <w:p w14:paraId="1085B518" w14:textId="77777777" w:rsidR="00FA5033" w:rsidRDefault="00FA5033" w:rsidP="001A62C1">
      <w:pPr>
        <w:pStyle w:val="Normaludenafstand"/>
      </w:pPr>
      <w:r>
        <w:t>Delaftale 4: Musik, film og spil</w:t>
      </w:r>
    </w:p>
    <w:p w14:paraId="748104A6" w14:textId="77777777" w:rsidR="00FA5033" w:rsidRDefault="00FA5033" w:rsidP="001A62C1">
      <w:pPr>
        <w:pStyle w:val="Normaludenafstand"/>
      </w:pPr>
      <w:r>
        <w:t>Delaftale 5: Klargjorte klassesæt og taskebøger</w:t>
      </w:r>
    </w:p>
    <w:p w14:paraId="6106B34A" w14:textId="0FE01581" w:rsidR="00585AD0" w:rsidRDefault="00FA5033" w:rsidP="001A62C1">
      <w:pPr>
        <w:pStyle w:val="Normaludenafstand"/>
      </w:pPr>
      <w:r>
        <w:t>Delaftale 6: Ikke-klargjorte klassesæt og taskebøger</w:t>
      </w:r>
    </w:p>
    <w:p w14:paraId="39E3A486" w14:textId="77777777" w:rsidR="001A62C1" w:rsidRDefault="001A62C1" w:rsidP="001A62C1">
      <w:pPr>
        <w:pStyle w:val="Normaludenafstand"/>
      </w:pPr>
    </w:p>
    <w:p w14:paraId="76CD8D10" w14:textId="21D085BD" w:rsidR="005F698F" w:rsidRDefault="00537F27" w:rsidP="001A62C1">
      <w:r>
        <w:t>På hver delaftale</w:t>
      </w:r>
      <w:r w:rsidRPr="005B1841">
        <w:t xml:space="preserve"> </w:t>
      </w:r>
      <w:r w:rsidR="00585AD0" w:rsidRPr="005B1841">
        <w:t>er</w:t>
      </w:r>
      <w:r>
        <w:t xml:space="preserve"> der</w:t>
      </w:r>
      <w:r w:rsidR="00585AD0" w:rsidRPr="005B1841">
        <w:t xml:space="preserve"> tilknyttet en række klargøringsydelser (indbinding og automodtagelse</w:t>
      </w:r>
      <w:proofErr w:type="gramStart"/>
      <w:r w:rsidR="00585AD0" w:rsidRPr="005B1841">
        <w:t xml:space="preserve">) </w:t>
      </w:r>
      <w:r w:rsidR="00585AD0" w:rsidRPr="007C7DA9">
        <w:t>,</w:t>
      </w:r>
      <w:proofErr w:type="gramEnd"/>
      <w:r w:rsidR="00585AD0" w:rsidRPr="007C7DA9">
        <w:t xml:space="preserve"> som du har mulighed for at tilkøbe.</w:t>
      </w:r>
      <w:r w:rsidR="00585AD0" w:rsidRPr="005B1841">
        <w:t xml:space="preserve"> Du har også mulighed for at anskaffe materialerne uden klargøring. </w:t>
      </w:r>
    </w:p>
    <w:p w14:paraId="397D18B7" w14:textId="3D03BDD1" w:rsidR="00585AD0" w:rsidRPr="005B1841" w:rsidRDefault="005F698F" w:rsidP="00585AD0">
      <w:r>
        <w:t xml:space="preserve">I gældende </w:t>
      </w:r>
      <w:r w:rsidR="004C5DD2" w:rsidRPr="004C5DD2">
        <w:t>bibliotekssystem</w:t>
      </w:r>
      <w:r>
        <w:t xml:space="preserve"> kan du</w:t>
      </w:r>
      <w:r w:rsidRPr="004C5DD2">
        <w:t xml:space="preserve"> foretage prisforespørgsler</w:t>
      </w:r>
      <w:r w:rsidR="001B66AD">
        <w:t>.</w:t>
      </w:r>
    </w:p>
    <w:p w14:paraId="0F29F34F" w14:textId="5A1CA13A" w:rsidR="00585AD0" w:rsidRPr="00044B38" w:rsidRDefault="0059218B" w:rsidP="00585AD0">
      <w:r>
        <w:t xml:space="preserve">På aftalen kan du </w:t>
      </w:r>
      <w:r w:rsidR="00585AD0" w:rsidRPr="00044B38">
        <w:t>vælge mellem følgende</w:t>
      </w:r>
      <w:r w:rsidR="00E91D70">
        <w:t xml:space="preserve"> </w:t>
      </w:r>
      <w:r w:rsidR="00615EAC">
        <w:t>klargørings</w:t>
      </w:r>
      <w:r w:rsidR="00585AD0" w:rsidRPr="00044B38">
        <w:t>ydelser:</w:t>
      </w:r>
    </w:p>
    <w:p w14:paraId="454EF754" w14:textId="222F1C24" w:rsidR="00585AD0" w:rsidRPr="00044B38" w:rsidRDefault="00585AD0" w:rsidP="00320A35">
      <w:pPr>
        <w:pStyle w:val="Punktlistemedluft"/>
      </w:pPr>
      <w:r w:rsidRPr="00044B38">
        <w:t>Klargjort med automodtagelse</w:t>
      </w:r>
      <w:r w:rsidR="0026745D" w:rsidRPr="00044B38">
        <w:t xml:space="preserve"> </w:t>
      </w:r>
      <w:r w:rsidR="0026745D" w:rsidRPr="00044B38">
        <w:rPr>
          <w:b/>
          <w:bCs/>
          <w:i/>
          <w:iCs/>
        </w:rPr>
        <w:t>eller</w:t>
      </w:r>
      <w:r w:rsidR="0026745D" w:rsidRPr="00044B38">
        <w:t xml:space="preserve"> ud</w:t>
      </w:r>
      <w:r w:rsidRPr="00044B38">
        <w:t>en automodtagelse</w:t>
      </w:r>
    </w:p>
    <w:p w14:paraId="3BD44267" w14:textId="1F126862" w:rsidR="00585AD0" w:rsidRDefault="00585AD0" w:rsidP="00F253B1">
      <w:pPr>
        <w:pStyle w:val="Punktlistemedluft"/>
      </w:pPr>
      <w:r w:rsidRPr="00044B38">
        <w:t>Ikke</w:t>
      </w:r>
      <w:r w:rsidR="005C385B">
        <w:t>-</w:t>
      </w:r>
      <w:r w:rsidRPr="00044B38">
        <w:t>klargjort og med automodtagelse</w:t>
      </w:r>
      <w:r w:rsidR="0026745D" w:rsidRPr="00044B38">
        <w:t xml:space="preserve"> </w:t>
      </w:r>
      <w:r w:rsidR="0026745D" w:rsidRPr="00044B38">
        <w:rPr>
          <w:b/>
          <w:bCs/>
          <w:i/>
          <w:iCs/>
        </w:rPr>
        <w:t>eller</w:t>
      </w:r>
      <w:r w:rsidR="0026745D" w:rsidRPr="00044B38">
        <w:t xml:space="preserve"> u</w:t>
      </w:r>
      <w:r w:rsidRPr="00044B38">
        <w:t>den automodtagelse</w:t>
      </w:r>
    </w:p>
    <w:p w14:paraId="113F3304" w14:textId="736C6CF7" w:rsidR="00585AD0" w:rsidRDefault="00585AD0" w:rsidP="00585AD0">
      <w:r>
        <w:t xml:space="preserve">Klargøringsydelserne adskiller sig på tværs af delaftalerne. </w:t>
      </w:r>
      <w:r w:rsidRPr="00B878AF">
        <w:t>For delaftaler</w:t>
      </w:r>
      <w:r w:rsidR="00B945F9" w:rsidRPr="00B878AF">
        <w:t xml:space="preserve"> 2-5</w:t>
      </w:r>
      <w:r w:rsidRPr="00B878AF">
        <w:t xml:space="preserve"> er der mulighed </w:t>
      </w:r>
      <w:r w:rsidRPr="00372A5D">
        <w:t>for at få bibliografisk etiket med RFID.</w:t>
      </w:r>
      <w:r w:rsidR="00884B71">
        <w:t xml:space="preserve"> </w:t>
      </w:r>
      <w:r w:rsidR="004E043E">
        <w:t xml:space="preserve">Klargøringsydelserne kan findes i SKI kataloget og på </w:t>
      </w:r>
      <w:proofErr w:type="spellStart"/>
      <w:r w:rsidR="004E043E">
        <w:t>ePortalen</w:t>
      </w:r>
      <w:proofErr w:type="spellEnd"/>
      <w:r w:rsidR="004E043E">
        <w:t>.</w:t>
      </w:r>
    </w:p>
    <w:p w14:paraId="7AFDCEC6" w14:textId="4EC25237" w:rsidR="00DD5E68" w:rsidRPr="00DD5E68" w:rsidRDefault="00585AD0" w:rsidP="00DD5E68">
      <w:r>
        <w:t xml:space="preserve">Du finder en nærmere gennemgang af samtlige klargøringsydelser for hver enkelt delaftale i </w:t>
      </w:r>
      <w:r w:rsidR="006312E3">
        <w:t>b</w:t>
      </w:r>
      <w:r>
        <w:t>ilag B Kravspecifikation, hvor kravene til klargøringsydelserne er beskrevet udtømmende.</w:t>
      </w:r>
    </w:p>
    <w:p w14:paraId="321A3AF4" w14:textId="14FEAFBE" w:rsidR="00464BAA" w:rsidRDefault="00B22CEE" w:rsidP="00464BAA">
      <w:pPr>
        <w:pStyle w:val="Overskrift1"/>
      </w:pPr>
      <w:bookmarkStart w:id="2" w:name="_Toc174367605"/>
      <w:r>
        <w:lastRenderedPageBreak/>
        <w:t>Hvilken leverandør skal jeg købe ind hos</w:t>
      </w:r>
      <w:bookmarkEnd w:id="2"/>
    </w:p>
    <w:p w14:paraId="31BB7DF3" w14:textId="56ADB1FB" w:rsidR="00577777" w:rsidRDefault="00DB62CB" w:rsidP="00E43D0C">
      <w:pPr>
        <w:rPr>
          <w:b/>
          <w:bCs/>
        </w:rPr>
      </w:pPr>
      <w:proofErr w:type="spellStart"/>
      <w:r w:rsidRPr="00E423EB">
        <w:t>Bi</w:t>
      </w:r>
      <w:r w:rsidR="00E43D0C" w:rsidRPr="00E423EB">
        <w:t>bMedia</w:t>
      </w:r>
      <w:proofErr w:type="spellEnd"/>
      <w:r w:rsidR="00E43D0C" w:rsidRPr="00E423EB">
        <w:t xml:space="preserve"> A/S</w:t>
      </w:r>
      <w:r w:rsidR="00156620" w:rsidRPr="00E423EB">
        <w:t xml:space="preserve"> er leverandør på alle delaftaler</w:t>
      </w:r>
      <w:r w:rsidR="00C7595E">
        <w:t>.</w:t>
      </w:r>
    </w:p>
    <w:p w14:paraId="3368A0E1" w14:textId="093FCFD3" w:rsidR="00156620" w:rsidRPr="00E423EB" w:rsidRDefault="00156620" w:rsidP="00E43D0C">
      <w:pPr>
        <w:rPr>
          <w:b/>
          <w:bCs/>
        </w:rPr>
      </w:pPr>
      <w:r>
        <w:rPr>
          <w:b/>
          <w:bCs/>
        </w:rPr>
        <w:t>Leverandørens kontaktinfo</w:t>
      </w:r>
      <w:r w:rsidR="00C7595E">
        <w:rPr>
          <w:b/>
          <w:bCs/>
        </w:rPr>
        <w:t>r</w:t>
      </w:r>
      <w:r>
        <w:rPr>
          <w:b/>
          <w:bCs/>
        </w:rPr>
        <w:t>mationer:</w:t>
      </w:r>
    </w:p>
    <w:p w14:paraId="0A5368B2" w14:textId="58F85903" w:rsidR="00A42D19" w:rsidRPr="000A2E7F" w:rsidRDefault="00E43D0C" w:rsidP="00E43D0C">
      <w:pPr>
        <w:rPr>
          <w:b/>
          <w:bCs/>
        </w:rPr>
      </w:pPr>
      <w:proofErr w:type="spellStart"/>
      <w:r w:rsidRPr="000A2E7F">
        <w:t>Hørkær</w:t>
      </w:r>
      <w:proofErr w:type="spellEnd"/>
      <w:r w:rsidRPr="000A2E7F">
        <w:t xml:space="preserve"> 28, 3. Sal</w:t>
      </w:r>
      <w:r w:rsidRPr="000A2E7F">
        <w:rPr>
          <w:b/>
          <w:bCs/>
        </w:rPr>
        <w:br/>
      </w:r>
      <w:r w:rsidRPr="000A2E7F">
        <w:t>2730 Herlev</w:t>
      </w:r>
      <w:r w:rsidR="007323A3" w:rsidRPr="000A2E7F">
        <w:br/>
      </w:r>
      <w:r w:rsidRPr="000A2E7F">
        <w:rPr>
          <w:b/>
          <w:bCs/>
        </w:rPr>
        <w:br/>
      </w:r>
      <w:r w:rsidRPr="000A2E7F">
        <w:t>Tlf. 44 86 78 88</w:t>
      </w:r>
      <w:r w:rsidRPr="000A2E7F">
        <w:rPr>
          <w:b/>
          <w:bCs/>
        </w:rPr>
        <w:br/>
      </w:r>
      <w:r w:rsidRPr="000A2E7F">
        <w:t xml:space="preserve">Mail: </w:t>
      </w:r>
      <w:hyperlink r:id="rId13" w:history="1">
        <w:r w:rsidR="003B2FD7" w:rsidRPr="000834F4">
          <w:rPr>
            <w:rStyle w:val="Hyperlink"/>
          </w:rPr>
          <w:t>kundeservice@bibmedia.dk</w:t>
        </w:r>
      </w:hyperlink>
      <w:r w:rsidRPr="000A2E7F">
        <w:rPr>
          <w:b/>
          <w:bCs/>
        </w:rPr>
        <w:br/>
      </w:r>
      <w:r w:rsidRPr="000A2E7F">
        <w:t xml:space="preserve">Hjemmeside: </w:t>
      </w:r>
      <w:hyperlink r:id="rId14" w:history="1">
        <w:r w:rsidRPr="000A2E7F">
          <w:rPr>
            <w:rStyle w:val="Hyperlink"/>
            <w:u w:val="single"/>
          </w:rPr>
          <w:t>bibmedia.dk</w:t>
        </w:r>
      </w:hyperlink>
    </w:p>
    <w:p w14:paraId="3B8E8149" w14:textId="6091BBB4" w:rsidR="002B53D6" w:rsidRPr="00AF6EF0" w:rsidRDefault="00587A02" w:rsidP="002B53D6">
      <w:pPr>
        <w:pStyle w:val="Overskrift1"/>
      </w:pPr>
      <w:bookmarkStart w:id="3" w:name="_Toc174367606"/>
      <w:r>
        <w:t>Et i</w:t>
      </w:r>
      <w:r w:rsidR="00E43D0C" w:rsidRPr="00AF6EF0">
        <w:t>mplementeringsmøde</w:t>
      </w:r>
      <w:r>
        <w:t xml:space="preserve"> for hvert centralbiblioteksområde</w:t>
      </w:r>
      <w:bookmarkEnd w:id="3"/>
    </w:p>
    <w:p w14:paraId="3C5E270D" w14:textId="76EA78A3" w:rsidR="00025AAD" w:rsidRDefault="00025AAD" w:rsidP="00025AAD">
      <w:r w:rsidRPr="00AF6EF0">
        <w:t xml:space="preserve">I forbindelse med implementeringen af aftalen skal leverandøren afholde minimum ét implementeringsmøde for hvert centralbiblioteksområde, hvor biblioteker, </w:t>
      </w:r>
      <w:proofErr w:type="spellStart"/>
      <w:r w:rsidRPr="00AF6EF0">
        <w:t>PLC</w:t>
      </w:r>
      <w:r w:rsidR="00010765">
        <w:t>’</w:t>
      </w:r>
      <w:r w:rsidRPr="00AF6EF0">
        <w:t>er</w:t>
      </w:r>
      <w:proofErr w:type="spellEnd"/>
      <w:r w:rsidRPr="00AF6EF0">
        <w:t xml:space="preserve"> og kommunale indkøbskontorer/bestillingsenheder, som er omfattet af centralbiblioteksområdet, får mulighed for at deltage.</w:t>
      </w:r>
    </w:p>
    <w:p w14:paraId="102B60C7" w14:textId="1C22F2D6" w:rsidR="00725B37" w:rsidRPr="00F220BE" w:rsidRDefault="00025AAD" w:rsidP="00025AAD">
      <w:r>
        <w:t xml:space="preserve">Leverandøren vil kontakte hovedbibliotekerne i </w:t>
      </w:r>
      <w:r w:rsidR="00BD1F6A">
        <w:t xml:space="preserve">dit </w:t>
      </w:r>
      <w:r>
        <w:t xml:space="preserve">centralbiblioteksområde med henblik på at </w:t>
      </w:r>
      <w:r w:rsidRPr="00F220BE">
        <w:t>planlægge tid og sted for mødet samt finde ud af, hvem der ønsker at deltage.</w:t>
      </w:r>
    </w:p>
    <w:p w14:paraId="05C06548" w14:textId="65145FF1" w:rsidR="006B0CF9" w:rsidRPr="00E423EB" w:rsidRDefault="00025AAD" w:rsidP="00025AAD">
      <w:r w:rsidRPr="00140802">
        <w:t>De øvrige implementeringsaktiviteter er beskrevet i særbilag 2 – Implementering</w:t>
      </w:r>
      <w:r w:rsidR="00EA76E7">
        <w:t xml:space="preserve"> f</w:t>
      </w:r>
      <w:r w:rsidR="00725B37" w:rsidRPr="00E423EB">
        <w:t xml:space="preserve">x </w:t>
      </w:r>
      <w:r w:rsidR="00674A60" w:rsidRPr="00E423EB">
        <w:t xml:space="preserve">ønske om </w:t>
      </w:r>
      <w:r w:rsidR="0045482F">
        <w:t>implementerings</w:t>
      </w:r>
      <w:r w:rsidR="00575EE0">
        <w:t>møde,</w:t>
      </w:r>
      <w:r w:rsidR="0045482F">
        <w:t xml:space="preserve"> </w:t>
      </w:r>
      <w:r w:rsidR="00674A60" w:rsidRPr="00E423EB">
        <w:t>indlevering af referenceprodukter</w:t>
      </w:r>
      <w:r w:rsidR="00674A60" w:rsidRPr="00674A60">
        <w:t xml:space="preserve"> og</w:t>
      </w:r>
      <w:r w:rsidR="00A31E4D">
        <w:t xml:space="preserve"> test</w:t>
      </w:r>
      <w:r w:rsidR="00AD14CD">
        <w:t xml:space="preserve"> af bestilling </w:t>
      </w:r>
      <w:r w:rsidR="00C56C77">
        <w:t>i fælles bibliotekssystem.</w:t>
      </w:r>
      <w:r w:rsidR="00674A60" w:rsidRPr="00E423EB">
        <w:t xml:space="preserve"> </w:t>
      </w:r>
      <w:r w:rsidR="00BB7B68">
        <w:t xml:space="preserve">Der er </w:t>
      </w:r>
      <w:r w:rsidR="00BB2773">
        <w:t xml:space="preserve">også </w:t>
      </w:r>
      <w:r w:rsidR="00725B37" w:rsidRPr="00E423EB">
        <w:t xml:space="preserve">mulighed for </w:t>
      </w:r>
      <w:r w:rsidR="00BB7B68">
        <w:t xml:space="preserve">at holde </w:t>
      </w:r>
      <w:r w:rsidR="00725B37" w:rsidRPr="00E423EB">
        <w:t xml:space="preserve">et opsamlingsmøde, </w:t>
      </w:r>
      <w:r w:rsidR="007901FA" w:rsidRPr="00E423EB">
        <w:t>hvis</w:t>
      </w:r>
      <w:r w:rsidR="00725B37" w:rsidRPr="00E423EB">
        <w:t xml:space="preserve"> der er enheder</w:t>
      </w:r>
      <w:r w:rsidR="00F220BE">
        <w:t xml:space="preserve"> </w:t>
      </w:r>
      <w:r w:rsidR="00BB7B68">
        <w:t>hos jer</w:t>
      </w:r>
      <w:r w:rsidR="00725B37" w:rsidRPr="00E423EB">
        <w:t>, som ikke kan deltage</w:t>
      </w:r>
      <w:r w:rsidR="006B0CF9" w:rsidRPr="00E423EB">
        <w:t xml:space="preserve"> ved implementeringsmødet.</w:t>
      </w:r>
    </w:p>
    <w:p w14:paraId="258A92FB" w14:textId="1A42108E" w:rsidR="00FB5152" w:rsidRDefault="000556DA" w:rsidP="00FB5152">
      <w:pPr>
        <w:pStyle w:val="Overskrift1"/>
      </w:pPr>
      <w:bookmarkStart w:id="4" w:name="_Toc174367607"/>
      <w:r>
        <w:t>Din forpligtelse</w:t>
      </w:r>
      <w:bookmarkEnd w:id="4"/>
    </w:p>
    <w:p w14:paraId="13690460" w14:textId="77777777" w:rsidR="003664D5" w:rsidRDefault="009666FC" w:rsidP="009666FC">
      <w:r w:rsidRPr="009666FC">
        <w:t xml:space="preserve">Du har pligt til at købe ind på aftalen, hvis din kommune er tilsluttet aftalen. Som tilsluttet kommune gælder forpligtelsen jeres centralbiblioteker, folkebiblioteker og </w:t>
      </w:r>
      <w:proofErr w:type="spellStart"/>
      <w:r w:rsidR="003579E5">
        <w:t>PLC’er</w:t>
      </w:r>
      <w:proofErr w:type="spellEnd"/>
      <w:r w:rsidR="003579E5">
        <w:t xml:space="preserve"> (p</w:t>
      </w:r>
      <w:r w:rsidRPr="009666FC">
        <w:t xml:space="preserve">ædagogiske </w:t>
      </w:r>
      <w:r w:rsidR="003579E5">
        <w:t>l</w:t>
      </w:r>
      <w:r w:rsidRPr="009666FC">
        <w:t xml:space="preserve">æringscentre), medmindre disse er undtaget ved jeres tilslutning. </w:t>
      </w:r>
    </w:p>
    <w:p w14:paraId="45A6F647" w14:textId="1C87738F" w:rsidR="009666FC" w:rsidRDefault="009666FC" w:rsidP="009666FC">
      <w:r w:rsidRPr="009666FC">
        <w:t>Jeres aftageforpligtelse indebærer alene en pligt til at anvende aftalen, når jeres indkøbsbehov kan opfyldes af de materialer og ydelser, der er omfattet af sortimentet. I er ikke forpligtede til at aftage for en bestemt volumen.</w:t>
      </w:r>
    </w:p>
    <w:p w14:paraId="46843C85" w14:textId="77777777" w:rsidR="0001375C" w:rsidRPr="00CF052F" w:rsidRDefault="0001375C" w:rsidP="0001375C">
      <w:pPr>
        <w:pStyle w:val="Normal-skabelon"/>
        <w:rPr>
          <w:rFonts w:asciiTheme="minorHAnsi" w:hAnsiTheme="minorHAnsi" w:cstheme="minorBidi"/>
        </w:rPr>
      </w:pPr>
      <w:r>
        <w:rPr>
          <w:rFonts w:asciiTheme="minorHAnsi" w:hAnsiTheme="minorHAnsi" w:cstheme="minorHAnsi"/>
        </w:rPr>
        <w:t>Kommunale selvejende institutioner i de tilsluttede kommuner samt ø</w:t>
      </w:r>
      <w:r w:rsidRPr="00BF5B80">
        <w:rPr>
          <w:rFonts w:asciiTheme="minorHAnsi" w:hAnsiTheme="minorHAnsi" w:cstheme="minorHAnsi"/>
        </w:rPr>
        <w:t xml:space="preserve">vrige </w:t>
      </w:r>
      <w:r>
        <w:rPr>
          <w:rFonts w:asciiTheme="minorHAnsi" w:hAnsiTheme="minorHAnsi" w:cstheme="minorHAnsi"/>
        </w:rPr>
        <w:t>SKI-</w:t>
      </w:r>
      <w:r w:rsidRPr="00BF5B80">
        <w:rPr>
          <w:rFonts w:asciiTheme="minorHAnsi" w:hAnsiTheme="minorHAnsi" w:cstheme="minorHAnsi"/>
        </w:rPr>
        <w:t>kunder</w:t>
      </w:r>
      <w:r>
        <w:rPr>
          <w:rFonts w:asciiTheme="minorHAnsi" w:hAnsiTheme="minorHAnsi" w:cstheme="minorHAnsi"/>
        </w:rPr>
        <w:t xml:space="preserve"> </w:t>
      </w:r>
      <w:r w:rsidRPr="00BF5B80">
        <w:rPr>
          <w:rFonts w:asciiTheme="minorHAnsi" w:hAnsiTheme="minorHAnsi" w:cstheme="minorHAnsi"/>
        </w:rPr>
        <w:t>kan</w:t>
      </w:r>
      <w:r>
        <w:rPr>
          <w:rFonts w:asciiTheme="minorHAnsi" w:hAnsiTheme="minorHAnsi" w:cstheme="minorHAnsi"/>
        </w:rPr>
        <w:t xml:space="preserve"> </w:t>
      </w:r>
      <w:r w:rsidRPr="00BF5B80">
        <w:rPr>
          <w:rFonts w:asciiTheme="minorHAnsi" w:hAnsiTheme="minorHAnsi" w:cstheme="minorHAnsi"/>
        </w:rPr>
        <w:t>benytte aftale</w:t>
      </w:r>
      <w:r>
        <w:rPr>
          <w:rFonts w:asciiTheme="minorHAnsi" w:hAnsiTheme="minorHAnsi" w:cstheme="minorHAnsi"/>
        </w:rPr>
        <w:t>n ved behov (jf. bilag A1).</w:t>
      </w:r>
    </w:p>
    <w:p w14:paraId="2CEDFA92" w14:textId="09B360F5" w:rsidR="00CF052F" w:rsidRPr="00E1754C" w:rsidRDefault="00E85B89" w:rsidP="00CF052F">
      <w:pPr>
        <w:pStyle w:val="Normal-skabelon"/>
        <w:rPr>
          <w:rFonts w:asciiTheme="minorHAnsi" w:hAnsiTheme="minorHAnsi" w:cstheme="minorHAnsi"/>
        </w:rPr>
      </w:pPr>
      <w:r w:rsidRPr="00E423EB">
        <w:rPr>
          <w:rFonts w:asciiTheme="minorHAnsi" w:hAnsiTheme="minorHAnsi" w:cstheme="minorHAnsi"/>
          <w:b/>
          <w:bCs/>
        </w:rPr>
        <w:t>Delaftale 6 Ikke-klargjorte klassesæt og taskebøger</w:t>
      </w:r>
      <w:r w:rsidRPr="00E85B89">
        <w:rPr>
          <w:rFonts w:asciiTheme="minorHAnsi" w:hAnsiTheme="minorHAnsi" w:cstheme="minorHAnsi"/>
        </w:rPr>
        <w:t xml:space="preserve"> er frivillig at anvende for de kommuner, der har tilsluttet sig aftalen i tilslutningsperioden.</w:t>
      </w:r>
      <w:r w:rsidR="00CF052F">
        <w:rPr>
          <w:rFonts w:asciiTheme="minorHAnsi" w:hAnsiTheme="minorHAnsi" w:cstheme="minorHAnsi"/>
        </w:rPr>
        <w:t xml:space="preserve"> (jf. Særbilag 1 Aftageforpligtelsen)</w:t>
      </w:r>
      <w:r w:rsidR="00CF052F" w:rsidRPr="001A5CC3">
        <w:rPr>
          <w:rFonts w:asciiTheme="minorHAnsi" w:hAnsiTheme="minorHAnsi" w:cstheme="minorHAnsi"/>
        </w:rPr>
        <w:t>.</w:t>
      </w:r>
    </w:p>
    <w:p w14:paraId="6C96BFA9" w14:textId="284C7583" w:rsidR="00684128" w:rsidRPr="00D264BB" w:rsidRDefault="00684128" w:rsidP="00684128">
      <w:pPr>
        <w:rPr>
          <w:rFonts w:ascii="Arial" w:hAnsi="Arial" w:cs="Arial"/>
        </w:rPr>
      </w:pPr>
      <w:r w:rsidRPr="4EF275A1">
        <w:rPr>
          <w:rFonts w:ascii="Arial" w:hAnsi="Arial" w:cs="Arial"/>
        </w:rPr>
        <w:lastRenderedPageBreak/>
        <w:t>Engangsmaterialer</w:t>
      </w:r>
      <w:r w:rsidR="1BC9E98C" w:rsidRPr="4EF275A1">
        <w:rPr>
          <w:rFonts w:ascii="Arial" w:hAnsi="Arial" w:cs="Arial"/>
        </w:rPr>
        <w:t>, som</w:t>
      </w:r>
      <w:r w:rsidRPr="4EF275A1">
        <w:rPr>
          <w:rFonts w:ascii="Arial" w:hAnsi="Arial" w:cs="Arial"/>
        </w:rPr>
        <w:t xml:space="preserve"> fx opgavehæfter, hvor eleverne skriver direkte i materialet</w:t>
      </w:r>
      <w:r w:rsidR="62C71E6F" w:rsidRPr="4EF275A1">
        <w:rPr>
          <w:rFonts w:ascii="Arial" w:hAnsi="Arial" w:cs="Arial"/>
        </w:rPr>
        <w:t xml:space="preserve">, </w:t>
      </w:r>
      <w:r w:rsidRPr="4EF275A1">
        <w:rPr>
          <w:rFonts w:ascii="Arial" w:hAnsi="Arial" w:cs="Arial"/>
        </w:rPr>
        <w:t xml:space="preserve">er ikke omfattet af </w:t>
      </w:r>
      <w:r w:rsidR="004600E3" w:rsidRPr="4EF275A1">
        <w:rPr>
          <w:rFonts w:ascii="Arial" w:hAnsi="Arial" w:cs="Arial"/>
        </w:rPr>
        <w:t>delaftale 5 og 6.</w:t>
      </w:r>
    </w:p>
    <w:p w14:paraId="7D5CE231" w14:textId="2685E026" w:rsidR="00E82CBB" w:rsidRDefault="00E82CBB" w:rsidP="00E82CBB">
      <w:pPr>
        <w:pStyle w:val="Overskrift1"/>
      </w:pPr>
      <w:bookmarkStart w:id="5" w:name="_Toc174367608"/>
      <w:r>
        <w:t>Hvordan køber jeg ind</w:t>
      </w:r>
      <w:bookmarkEnd w:id="5"/>
    </w:p>
    <w:p w14:paraId="49E1CF63" w14:textId="48F70FC1" w:rsidR="009666FC" w:rsidRPr="009666FC" w:rsidRDefault="00845144" w:rsidP="009666FC">
      <w:r w:rsidRPr="00186AA7">
        <w:t>Du kan købe biblioteksmaterialer via</w:t>
      </w:r>
      <w:r w:rsidR="007F7E01">
        <w:t xml:space="preserve"> </w:t>
      </w:r>
      <w:r w:rsidR="00573750">
        <w:t>gældende</w:t>
      </w:r>
      <w:r w:rsidRPr="00186AA7">
        <w:t xml:space="preserve"> </w:t>
      </w:r>
      <w:r w:rsidR="00C570B0" w:rsidRPr="00186AA7">
        <w:t>bibliotekssystem</w:t>
      </w:r>
      <w:r w:rsidR="00860745" w:rsidRPr="00186AA7">
        <w:t xml:space="preserve">, </w:t>
      </w:r>
      <w:r w:rsidRPr="00186AA7">
        <w:t xml:space="preserve">mail, telefon eller leverandørens hjemmeside/portal. </w:t>
      </w:r>
    </w:p>
    <w:p w14:paraId="097B2F8C" w14:textId="4786AC5F" w:rsidR="00BF46AD" w:rsidRDefault="00BF46AD" w:rsidP="00BF46AD">
      <w:pPr>
        <w:pStyle w:val="Overskrift1"/>
      </w:pPr>
      <w:bookmarkStart w:id="6" w:name="_Toc174367609"/>
      <w:r>
        <w:t>Sådan bestiller du</w:t>
      </w:r>
      <w:bookmarkEnd w:id="6"/>
    </w:p>
    <w:p w14:paraId="148FA336" w14:textId="5C14D469" w:rsidR="00BF46AD" w:rsidRPr="00E423EB" w:rsidRDefault="00BF46AD" w:rsidP="00BF46AD">
      <w:pPr>
        <w:pStyle w:val="Overskrift2"/>
      </w:pPr>
      <w:bookmarkStart w:id="7" w:name="_Toc174367610"/>
      <w:r w:rsidRPr="00E423EB">
        <w:t>Bestilling</w:t>
      </w:r>
      <w:bookmarkEnd w:id="7"/>
    </w:p>
    <w:p w14:paraId="2E3471D8" w14:textId="77777777" w:rsidR="00FB2122" w:rsidRDefault="00FB2122" w:rsidP="00FB2122">
      <w:r w:rsidRPr="00E423EB">
        <w:t>Når du bestiller på aftalen, skal du som minimum oplyse:</w:t>
      </w:r>
    </w:p>
    <w:p w14:paraId="2D003307" w14:textId="19BBA2A5" w:rsidR="00FB2122" w:rsidRDefault="00FB2122" w:rsidP="00EA5E94">
      <w:pPr>
        <w:pStyle w:val="Punktlisteudenluft"/>
      </w:pPr>
      <w:r>
        <w:t>Profiloplysninger pr. eksemplar</w:t>
      </w:r>
    </w:p>
    <w:p w14:paraId="7BB258EC" w14:textId="1FA73BD9" w:rsidR="00FB2122" w:rsidRDefault="00FB2122" w:rsidP="00EA5E94">
      <w:pPr>
        <w:pStyle w:val="Punktlisteudenluft"/>
      </w:pPr>
      <w:r>
        <w:t>A-nummer (midlertidigt materiale nr.) pr. eksemplar</w:t>
      </w:r>
    </w:p>
    <w:p w14:paraId="040A5D95" w14:textId="064DB7E7" w:rsidR="00FB2122" w:rsidRDefault="00FB2122" w:rsidP="00EA5E94">
      <w:pPr>
        <w:pStyle w:val="Punktlisteudenluft"/>
      </w:pPr>
      <w:r>
        <w:t>Antal eksemplarer</w:t>
      </w:r>
    </w:p>
    <w:p w14:paraId="1CB4DCBF" w14:textId="5C0220EA" w:rsidR="00FB2122" w:rsidRDefault="00FB2122" w:rsidP="00EA5E94">
      <w:pPr>
        <w:pStyle w:val="Punktlisteudenluft"/>
      </w:pPr>
      <w:r>
        <w:t>Kundens ordrenummer/rekvisitionsnummer</w:t>
      </w:r>
    </w:p>
    <w:p w14:paraId="61854707" w14:textId="4BE0C75C" w:rsidR="00FB2122" w:rsidRDefault="00FB2122" w:rsidP="00EA5E94">
      <w:pPr>
        <w:pStyle w:val="Punktlisteudenluft"/>
      </w:pPr>
      <w:r>
        <w:t xml:space="preserve">Faust-nr. (entydigt materiale ID-nr.) </w:t>
      </w:r>
    </w:p>
    <w:p w14:paraId="5102C7DC" w14:textId="685486E3" w:rsidR="00FB2122" w:rsidRDefault="00FB2122" w:rsidP="00EA5E94">
      <w:pPr>
        <w:pStyle w:val="Punktlisteudenluft"/>
      </w:pPr>
      <w:r>
        <w:t>Klargøringsydelse pr. materiale/materialekategori</w:t>
      </w:r>
    </w:p>
    <w:p w14:paraId="72BA2779" w14:textId="3FAE2C59" w:rsidR="00FB2122" w:rsidRDefault="00FB2122" w:rsidP="00EA5E94">
      <w:pPr>
        <w:pStyle w:val="Punktlisteudenluft"/>
      </w:pPr>
      <w:r>
        <w:t>Bibliografiske data (i henhold til lokal trimning af den bibliografiske etiket)</w:t>
      </w:r>
    </w:p>
    <w:p w14:paraId="6A894404" w14:textId="3F7236FC" w:rsidR="00FB2122" w:rsidRDefault="00FB2122" w:rsidP="00EA5E94">
      <w:pPr>
        <w:pStyle w:val="Punktlisteudenluft"/>
      </w:pPr>
      <w:r>
        <w:t>Bestillingsnummer i accessionssystemet</w:t>
      </w:r>
    </w:p>
    <w:p w14:paraId="2AA4D047" w14:textId="7A80655B" w:rsidR="00FB2122" w:rsidRDefault="00FB2122" w:rsidP="001B6B41">
      <w:pPr>
        <w:pStyle w:val="Punktlisteudenluft"/>
      </w:pPr>
      <w:r>
        <w:t>Kundenummer</w:t>
      </w:r>
    </w:p>
    <w:p w14:paraId="4A2E22E1" w14:textId="3BAF4736" w:rsidR="004C3125" w:rsidRDefault="00FB2122" w:rsidP="00EA5E94">
      <w:pPr>
        <w:pStyle w:val="Punktlisteudenluft"/>
      </w:pPr>
      <w:r>
        <w:t>Leveringssted.</w:t>
      </w:r>
    </w:p>
    <w:p w14:paraId="6E10A87C" w14:textId="48CFEE62" w:rsidR="006F2E52" w:rsidRDefault="006F2E52" w:rsidP="006F2E52">
      <w:pPr>
        <w:pStyle w:val="Overskrift2"/>
      </w:pPr>
      <w:bookmarkStart w:id="8" w:name="_Toc174367611"/>
      <w:r>
        <w:t>Priser</w:t>
      </w:r>
      <w:bookmarkEnd w:id="8"/>
    </w:p>
    <w:p w14:paraId="7D5506E5" w14:textId="3295CCEB" w:rsidR="00927382" w:rsidRDefault="00E25A3E" w:rsidP="00E25A3E">
      <w:r>
        <w:t>Varens samlede pris består af materialets kostpris + en fast avance + prisen på de valgte klargøringsydelser.</w:t>
      </w:r>
      <w:r w:rsidR="00A529DD">
        <w:br/>
      </w:r>
      <w:r w:rsidR="00A529DD">
        <w:br/>
      </w:r>
      <w:r w:rsidDel="00927382">
        <w:t>Leverandøren er forpligtet til at afsøge markedet og forhandle med forlag og underleverandører for at sikre de laveste materialepriser (kostpriser). Avancen er inklusive skatter, afgifter og told og eksklusive mom</w:t>
      </w:r>
      <w:r w:rsidR="002536E2">
        <w:t>s</w:t>
      </w:r>
      <w:r w:rsidR="00973E8F">
        <w:t xml:space="preserve">. </w:t>
      </w:r>
      <w:r>
        <w:t>Den samlede pris inkluderer samtlige omkostninger, herunder udgifter til administration, forsikring, fakturering, transport- og leveringsomkostninger, afgifter og øvrige udgifter.</w:t>
      </w:r>
      <w:r>
        <w:br/>
      </w:r>
      <w:r w:rsidR="00A529DD">
        <w:br/>
      </w:r>
      <w:r w:rsidR="00927382">
        <w:t xml:space="preserve">Leverandøren er forpligtet til at afsøge markedet og forhandle med forlag og underleverandører for at sikre de laveste </w:t>
      </w:r>
      <w:r w:rsidR="00906152">
        <w:t xml:space="preserve">mulige </w:t>
      </w:r>
      <w:r w:rsidR="00927382">
        <w:t>materialepriser (kostpriser). Avancen er inklusive skatter, afgifter og told og eksklusive moms.</w:t>
      </w:r>
    </w:p>
    <w:p w14:paraId="6B6D95C6" w14:textId="7A6D39B9" w:rsidR="00C03347" w:rsidRDefault="00781693" w:rsidP="00E25A3E">
      <w:r>
        <w:t>Leverandøren skal kontakte jer og få bekræftet, om I fortsat ønsker ordren gennemført, h</w:t>
      </w:r>
      <w:r w:rsidR="00C03347">
        <w:t xml:space="preserve">vis den oplyste vejledende pris for </w:t>
      </w:r>
      <w:r w:rsidR="00B037DD">
        <w:t>materialet,</w:t>
      </w:r>
      <w:r w:rsidR="001C4F44">
        <w:t xml:space="preserve"> er mere end 10</w:t>
      </w:r>
      <w:r w:rsidR="2CE6749B">
        <w:t xml:space="preserve"> </w:t>
      </w:r>
      <w:r w:rsidR="001B6B41">
        <w:t>pct.</w:t>
      </w:r>
      <w:r w:rsidR="001C4F44">
        <w:t xml:space="preserve"> højere </w:t>
      </w:r>
      <w:r w:rsidR="00A33CD5">
        <w:t>end</w:t>
      </w:r>
      <w:r w:rsidR="00D276DC">
        <w:t xml:space="preserve"> oplyst ved bestilling</w:t>
      </w:r>
      <w:r w:rsidR="00815898">
        <w:t>.</w:t>
      </w:r>
      <w:r w:rsidR="0082169C">
        <w:t xml:space="preserve"> </w:t>
      </w:r>
    </w:p>
    <w:p w14:paraId="042E69DF" w14:textId="0A473978" w:rsidR="00E25A3E" w:rsidRDefault="008F0D36" w:rsidP="00E25A3E">
      <w:hyperlink r:id="rId15" w:history="1">
        <w:r w:rsidR="00E25A3E" w:rsidRPr="00082DF0">
          <w:rPr>
            <w:rStyle w:val="Hyperlink"/>
          </w:rPr>
          <w:t>Du finder priser på klargørings</w:t>
        </w:r>
        <w:r w:rsidR="000E6066" w:rsidRPr="00082DF0">
          <w:rPr>
            <w:rStyle w:val="Hyperlink"/>
          </w:rPr>
          <w:t>ydelser og avance</w:t>
        </w:r>
        <w:r w:rsidR="00E25A3E" w:rsidRPr="00082DF0">
          <w:rPr>
            <w:rStyle w:val="Hyperlink"/>
          </w:rPr>
          <w:t xml:space="preserve"> i </w:t>
        </w:r>
        <w:r w:rsidR="00E23010" w:rsidRPr="00082DF0">
          <w:rPr>
            <w:rStyle w:val="Hyperlink"/>
          </w:rPr>
          <w:t xml:space="preserve">e-kataloget, som du finder via </w:t>
        </w:r>
        <w:proofErr w:type="spellStart"/>
        <w:r w:rsidR="00E23010" w:rsidRPr="00082DF0">
          <w:rPr>
            <w:rStyle w:val="Hyperlink"/>
          </w:rPr>
          <w:t>ePortalen</w:t>
        </w:r>
        <w:proofErr w:type="spellEnd"/>
        <w:r w:rsidR="00E23010" w:rsidRPr="00082DF0">
          <w:rPr>
            <w:rStyle w:val="Hyperlink"/>
          </w:rPr>
          <w:t xml:space="preserve"> på</w:t>
        </w:r>
        <w:r w:rsidR="0050522D" w:rsidRPr="00082DF0">
          <w:rPr>
            <w:rStyle w:val="Hyperlink"/>
          </w:rPr>
          <w:t xml:space="preserve"> aftalesiden på</w:t>
        </w:r>
        <w:r w:rsidR="00E23010" w:rsidRPr="00082DF0">
          <w:rPr>
            <w:rStyle w:val="Hyperlink"/>
          </w:rPr>
          <w:t xml:space="preserve"> ski.dk</w:t>
        </w:r>
        <w:r w:rsidR="00E25A3E" w:rsidRPr="00082DF0">
          <w:rPr>
            <w:rStyle w:val="Hyperlink"/>
          </w:rPr>
          <w:t>.</w:t>
        </w:r>
      </w:hyperlink>
      <w:r w:rsidR="00E25A3E">
        <w:t xml:space="preserve"> Du skal være logget ind for at se priserne.</w:t>
      </w:r>
      <w:r w:rsidR="00E25A3E">
        <w:br/>
      </w:r>
      <w:r w:rsidR="00A529DD">
        <w:br/>
      </w:r>
      <w:r w:rsidR="00E25A3E">
        <w:t xml:space="preserve">Priserne for leverandørens avance og klargøringsydelser kan reguleres én gang om året - første </w:t>
      </w:r>
      <w:r w:rsidR="00E25A3E">
        <w:lastRenderedPageBreak/>
        <w:t>gang</w:t>
      </w:r>
      <w:r w:rsidR="009D3A49">
        <w:t xml:space="preserve">ved </w:t>
      </w:r>
      <w:r w:rsidR="00E25A3E">
        <w:t>aftalens ikrafttrædelse</w:t>
      </w:r>
      <w:r w:rsidR="00DD20DD">
        <w:t xml:space="preserve"> og ifølge</w:t>
      </w:r>
      <w:r w:rsidR="00E25A3E">
        <w:t xml:space="preserve"> Danmarks Statistiks Nettoprisindeks. Når priserne er regulere</w:t>
      </w:r>
      <w:r w:rsidR="00DD20DD">
        <w:t>t</w:t>
      </w:r>
      <w:r w:rsidR="00E25A3E">
        <w:t xml:space="preserve">, vil de nye priser fremgå i </w:t>
      </w:r>
      <w:r w:rsidR="00692180">
        <w:t>e</w:t>
      </w:r>
      <w:r w:rsidR="00E25A3E">
        <w:t>-kataloget.</w:t>
      </w:r>
    </w:p>
    <w:p w14:paraId="1379084F" w14:textId="5D4D41E2" w:rsidR="00DB0A9D" w:rsidRDefault="00DB0A9D" w:rsidP="00DB0A9D">
      <w:pPr>
        <w:pStyle w:val="Overskrift2"/>
      </w:pPr>
      <w:bookmarkStart w:id="9" w:name="_Toc174367612"/>
      <w:r>
        <w:t>Fakturering</w:t>
      </w:r>
      <w:bookmarkEnd w:id="9"/>
    </w:p>
    <w:p w14:paraId="4CC8A281" w14:textId="5DB404E4" w:rsidR="00CA447B" w:rsidRDefault="00CA447B" w:rsidP="00CA447B">
      <w:r w:rsidRPr="00000578">
        <w:t xml:space="preserve">Leverandøren skal fremsende elektroniske fakturaer til </w:t>
      </w:r>
      <w:r w:rsidR="009C21D5" w:rsidRPr="00000578">
        <w:t xml:space="preserve">den </w:t>
      </w:r>
      <w:r w:rsidRPr="00000578">
        <w:t xml:space="preserve">bestillende enhed. </w:t>
      </w:r>
      <w:r w:rsidR="00F93510" w:rsidRPr="00000578">
        <w:t xml:space="preserve">Betaling skal ske </w:t>
      </w:r>
      <w:r w:rsidR="0008621F" w:rsidRPr="00000578">
        <w:t>senest</w:t>
      </w:r>
      <w:r w:rsidRPr="00000578">
        <w:t xml:space="preserve"> 30 dage efter leverandørens afsendelse af en korrekt og fyldestgørende faktura. Den </w:t>
      </w:r>
      <w:r w:rsidRPr="00B037DD">
        <w:t>elektroniske faktura skal som minimum indeholde følgende oplysninger:</w:t>
      </w:r>
    </w:p>
    <w:p w14:paraId="12AA292C" w14:textId="77777777" w:rsidR="00F220BE" w:rsidRPr="009E0661" w:rsidRDefault="00F220BE" w:rsidP="00B037DD">
      <w:pPr>
        <w:pStyle w:val="Punktlisteudenluft"/>
        <w:numPr>
          <w:ilvl w:val="0"/>
          <w:numId w:val="0"/>
        </w:numPr>
        <w:ind w:left="284"/>
      </w:pPr>
    </w:p>
    <w:p w14:paraId="63172CF1" w14:textId="77777777" w:rsidR="009E0661" w:rsidRPr="009E0661" w:rsidRDefault="009E0661" w:rsidP="009E0661">
      <w:pPr>
        <w:pStyle w:val="Punktlisteudenluft"/>
      </w:pPr>
      <w:r w:rsidRPr="009E0661">
        <w:t xml:space="preserve">Udstedelsesdato (fakturadato) </w:t>
      </w:r>
    </w:p>
    <w:p w14:paraId="0B23F917" w14:textId="77777777" w:rsidR="009E0661" w:rsidRPr="009E0661" w:rsidRDefault="009E0661" w:rsidP="009E0661">
      <w:pPr>
        <w:pStyle w:val="Punktlisteudenluft"/>
      </w:pPr>
      <w:r w:rsidRPr="009E0661">
        <w:t xml:space="preserve">Leveringskontrakten og delaftalens navn og nr. </w:t>
      </w:r>
    </w:p>
    <w:p w14:paraId="7E178B2B" w14:textId="77777777" w:rsidR="009E0661" w:rsidRPr="009E0661" w:rsidRDefault="009E0661" w:rsidP="009E0661">
      <w:pPr>
        <w:pStyle w:val="Punktlisteudenluft"/>
      </w:pPr>
      <w:r w:rsidRPr="009E0661">
        <w:t xml:space="preserve">Kontokode </w:t>
      </w:r>
    </w:p>
    <w:p w14:paraId="6842EA14" w14:textId="77777777" w:rsidR="009E0661" w:rsidRPr="009E0661" w:rsidRDefault="009E0661" w:rsidP="009E0661">
      <w:pPr>
        <w:pStyle w:val="Punktlisteudenluft"/>
      </w:pPr>
      <w:r w:rsidRPr="009E0661">
        <w:t xml:space="preserve">Fakturanummer </w:t>
      </w:r>
    </w:p>
    <w:p w14:paraId="6A1AEC09" w14:textId="77777777" w:rsidR="009E0661" w:rsidRPr="009E0661" w:rsidRDefault="009E0661" w:rsidP="009E0661">
      <w:pPr>
        <w:pStyle w:val="Punktlisteudenluft"/>
      </w:pPr>
      <w:r w:rsidRPr="009E0661">
        <w:t xml:space="preserve">Kundens ordre-/rekvisitionsnummer, som oplyst i bestillingen, og som sætter Kunden i stand til at sammenholde bestillingen med ordrebekræftelsen, følgesedlen og fakturaen </w:t>
      </w:r>
    </w:p>
    <w:p w14:paraId="25DE0F41" w14:textId="77777777" w:rsidR="009E0661" w:rsidRPr="009E0661" w:rsidRDefault="009E0661" w:rsidP="009E0661">
      <w:pPr>
        <w:pStyle w:val="Punktlisteudenluft"/>
      </w:pPr>
      <w:r w:rsidRPr="009E0661">
        <w:t xml:space="preserve">Bestillende enhed: Navnet på den enhed hos Kunden, som har afgivet bestillingen </w:t>
      </w:r>
    </w:p>
    <w:p w14:paraId="52FBFF5D" w14:textId="77777777" w:rsidR="009E0661" w:rsidRPr="009E0661" w:rsidRDefault="009E0661" w:rsidP="009E0661">
      <w:pPr>
        <w:pStyle w:val="Punktlisteudenluft"/>
      </w:pPr>
      <w:r w:rsidRPr="009E0661">
        <w:t xml:space="preserve">Bestillerens navn </w:t>
      </w:r>
    </w:p>
    <w:p w14:paraId="288068F4" w14:textId="77777777" w:rsidR="009E0661" w:rsidRPr="009E0661" w:rsidRDefault="009E0661" w:rsidP="009E0661">
      <w:pPr>
        <w:pStyle w:val="Punktlisteudenluft"/>
      </w:pPr>
      <w:r w:rsidRPr="009E0661">
        <w:t xml:space="preserve">EAN-/CVR-nr. på den bestillende enhed </w:t>
      </w:r>
    </w:p>
    <w:p w14:paraId="61472E22" w14:textId="77777777" w:rsidR="009E0661" w:rsidRPr="009E0661" w:rsidRDefault="009E0661" w:rsidP="009E0661">
      <w:pPr>
        <w:pStyle w:val="Punktlisteudenluft"/>
      </w:pPr>
      <w:r w:rsidRPr="009E0661">
        <w:t xml:space="preserve">Leverandørens navn, adresse og CVR-/SE-nr. </w:t>
      </w:r>
    </w:p>
    <w:p w14:paraId="02C1B1DC" w14:textId="77777777" w:rsidR="009E0661" w:rsidRPr="009E0661" w:rsidRDefault="009E0661" w:rsidP="009E0661">
      <w:pPr>
        <w:pStyle w:val="Punktlisteudenluft"/>
      </w:pPr>
      <w:r w:rsidRPr="009E0661">
        <w:t xml:space="preserve">Leverancens art og mængde: Specificering af hvert enkelt Produkt, ved angivelse af produktkategori (fx ”bog” eller ”dvd”) samt angivelse af titel på produktet. </w:t>
      </w:r>
    </w:p>
    <w:p w14:paraId="5BD100CA" w14:textId="77777777" w:rsidR="009E0661" w:rsidRPr="009E0661" w:rsidRDefault="009E0661" w:rsidP="009E0661">
      <w:pPr>
        <w:pStyle w:val="Punktlisteudenluft"/>
      </w:pPr>
      <w:r w:rsidRPr="009E0661">
        <w:t xml:space="preserve">Kostpris pr. produkt </w:t>
      </w:r>
    </w:p>
    <w:p w14:paraId="7C18243E" w14:textId="77777777" w:rsidR="009E0661" w:rsidRPr="009E0661" w:rsidRDefault="009E0661" w:rsidP="009E0661">
      <w:pPr>
        <w:pStyle w:val="Punktlisteudenluft"/>
      </w:pPr>
      <w:r w:rsidRPr="009E0661">
        <w:t xml:space="preserve">Produktets/Ydelsens Varenummer </w:t>
      </w:r>
    </w:p>
    <w:p w14:paraId="45334DB8" w14:textId="77777777" w:rsidR="009E0661" w:rsidRPr="009E0661" w:rsidRDefault="009E0661" w:rsidP="009E0661">
      <w:pPr>
        <w:pStyle w:val="Punktlisteudenluft"/>
      </w:pPr>
      <w:r w:rsidRPr="009E0661">
        <w:t xml:space="preserve">Specificering af udførte Klargøringsydelser med angivelse af priser og SKI-ID nr. </w:t>
      </w:r>
    </w:p>
    <w:p w14:paraId="760A0558" w14:textId="77777777" w:rsidR="009E0661" w:rsidRPr="009E0661" w:rsidRDefault="009E0661" w:rsidP="009E0661">
      <w:pPr>
        <w:pStyle w:val="Punktlisteudenluft"/>
      </w:pPr>
      <w:r w:rsidRPr="009E0661">
        <w:t xml:space="preserve">UNSPSC kode </w:t>
      </w:r>
    </w:p>
    <w:p w14:paraId="797C031E" w14:textId="77777777" w:rsidR="009E0661" w:rsidRPr="009E0661" w:rsidRDefault="009E0661" w:rsidP="009E0661">
      <w:pPr>
        <w:pStyle w:val="Punktlisteudenluft"/>
      </w:pPr>
      <w:r w:rsidRPr="009E0661">
        <w:t xml:space="preserve">Specificering af Avance. </w:t>
      </w:r>
    </w:p>
    <w:p w14:paraId="2590835F" w14:textId="77777777" w:rsidR="009E0661" w:rsidRPr="009E0661" w:rsidRDefault="009E0661" w:rsidP="009E0661">
      <w:pPr>
        <w:pStyle w:val="Punktlisteudenluft"/>
      </w:pPr>
      <w:r w:rsidRPr="009E0661">
        <w:t xml:space="preserve">Faustnummer (entydigt Biblioteksmateriale ID-nr.) </w:t>
      </w:r>
    </w:p>
    <w:p w14:paraId="340C9586" w14:textId="77777777" w:rsidR="009E0661" w:rsidRPr="009E0661" w:rsidRDefault="009E0661" w:rsidP="009E0661">
      <w:pPr>
        <w:pStyle w:val="Punktlisteudenluft"/>
      </w:pPr>
      <w:r w:rsidRPr="009E0661">
        <w:t xml:space="preserve">Antal – identiske Produkter/Ydelser </w:t>
      </w:r>
    </w:p>
    <w:p w14:paraId="61D1107E" w14:textId="77777777" w:rsidR="009E0661" w:rsidRPr="009E0661" w:rsidRDefault="009E0661" w:rsidP="009E0661">
      <w:pPr>
        <w:pStyle w:val="Punktlisteudenluft"/>
      </w:pPr>
      <w:r w:rsidRPr="009E0661">
        <w:t xml:space="preserve">Totalt antal Produkter </w:t>
      </w:r>
    </w:p>
    <w:p w14:paraId="2C72914F" w14:textId="77777777" w:rsidR="009E0661" w:rsidRPr="009E0661" w:rsidRDefault="009E0661" w:rsidP="009E0661">
      <w:pPr>
        <w:pStyle w:val="Punktlisteudenluft"/>
      </w:pPr>
      <w:r w:rsidRPr="009E0661">
        <w:t xml:space="preserve">Totalt antal Ydelser </w:t>
      </w:r>
    </w:p>
    <w:p w14:paraId="1A8B6D14" w14:textId="77777777" w:rsidR="009E0661" w:rsidRPr="009E0661" w:rsidRDefault="009E0661" w:rsidP="009E0661">
      <w:pPr>
        <w:pStyle w:val="Punktlisteudenluft"/>
      </w:pPr>
      <w:r w:rsidRPr="009E0661">
        <w:t xml:space="preserve">Bestillingsdato </w:t>
      </w:r>
    </w:p>
    <w:p w14:paraId="71E464EA" w14:textId="77777777" w:rsidR="009E0661" w:rsidRPr="009E0661" w:rsidRDefault="009E0661" w:rsidP="009E0661">
      <w:pPr>
        <w:pStyle w:val="Punktlisteudenluft"/>
      </w:pPr>
      <w:r w:rsidRPr="009E0661">
        <w:t xml:space="preserve">Leveringsdato </w:t>
      </w:r>
    </w:p>
    <w:p w14:paraId="62005E3D" w14:textId="77777777" w:rsidR="009E0661" w:rsidRPr="009E0661" w:rsidRDefault="009E0661" w:rsidP="009E0661">
      <w:pPr>
        <w:pStyle w:val="Punktlisteudenluft"/>
      </w:pPr>
      <w:r w:rsidRPr="009E0661">
        <w:t xml:space="preserve">Leveringssted </w:t>
      </w:r>
    </w:p>
    <w:p w14:paraId="432C4677" w14:textId="77777777" w:rsidR="009E0661" w:rsidRPr="009E0661" w:rsidRDefault="009E0661" w:rsidP="009E0661">
      <w:pPr>
        <w:pStyle w:val="Punktlisteudenluft"/>
      </w:pPr>
      <w:r w:rsidRPr="009E0661">
        <w:t xml:space="preserve">Subtotal pris eksklusive moms </w:t>
      </w:r>
    </w:p>
    <w:p w14:paraId="14982A2F" w14:textId="77777777" w:rsidR="009E0661" w:rsidRPr="009E0661" w:rsidRDefault="009E0661" w:rsidP="009E0661">
      <w:pPr>
        <w:pStyle w:val="Punktlisteudenluft"/>
      </w:pPr>
      <w:r w:rsidRPr="009E0661">
        <w:t xml:space="preserve">Subtotal pris inklusive moms </w:t>
      </w:r>
    </w:p>
    <w:p w14:paraId="2D7418C0" w14:textId="3D17AD1F" w:rsidR="009E0661" w:rsidRPr="00E25A3E" w:rsidRDefault="009E0661" w:rsidP="008A569D">
      <w:pPr>
        <w:pStyle w:val="Punktlisteudenluft"/>
      </w:pPr>
      <w:r w:rsidRPr="009E0661">
        <w:t xml:space="preserve">Forfaldsdato og seneste rettidige betalingsfrist </w:t>
      </w:r>
    </w:p>
    <w:p w14:paraId="05BEA7F0" w14:textId="01413192" w:rsidR="009457AA" w:rsidRDefault="00A16B3F" w:rsidP="00A16B3F">
      <w:pPr>
        <w:pStyle w:val="Overskrift2"/>
      </w:pPr>
      <w:bookmarkStart w:id="10" w:name="_Toc174367613"/>
      <w:r>
        <w:t>Levering</w:t>
      </w:r>
      <w:bookmarkEnd w:id="10"/>
    </w:p>
    <w:p w14:paraId="34AE2C02" w14:textId="2A1912E0" w:rsidR="00BC58E4" w:rsidRPr="00601DB3" w:rsidRDefault="00AC69D7" w:rsidP="00372EA5">
      <w:r w:rsidRPr="00601DB3">
        <w:t xml:space="preserve">Leverandøren </w:t>
      </w:r>
      <w:r w:rsidR="00185B15" w:rsidRPr="00601DB3">
        <w:t xml:space="preserve">skal </w:t>
      </w:r>
      <w:r w:rsidRPr="00601DB3">
        <w:t xml:space="preserve">i forbindelse med implementeringen af </w:t>
      </w:r>
      <w:r w:rsidR="00601DB3">
        <w:t>r</w:t>
      </w:r>
      <w:r w:rsidRPr="00601DB3">
        <w:t xml:space="preserve">ammeaftalen, oprette </w:t>
      </w:r>
      <w:r w:rsidR="00185B15" w:rsidRPr="00601DB3">
        <w:t xml:space="preserve">jer og alle jeres bestillende enheder i deres </w:t>
      </w:r>
      <w:r w:rsidRPr="00601DB3">
        <w:t xml:space="preserve">kundekartotek samt oprette og registrere samtlige </w:t>
      </w:r>
      <w:r w:rsidR="00BC58E4" w:rsidRPr="00601DB3">
        <w:t>af jeres</w:t>
      </w:r>
      <w:r w:rsidRPr="00601DB3">
        <w:t xml:space="preserve"> forskellige leveringsadresser. </w:t>
      </w:r>
    </w:p>
    <w:p w14:paraId="004A584F" w14:textId="6FF56846" w:rsidR="00372EA5" w:rsidRPr="00372EA5" w:rsidRDefault="00372EA5" w:rsidP="00372EA5">
      <w:pPr>
        <w:rPr>
          <w:u w:val="single"/>
        </w:rPr>
      </w:pPr>
      <w:r w:rsidRPr="00372EA5">
        <w:rPr>
          <w:u w:val="single"/>
        </w:rPr>
        <w:t>Leveringsfrister</w:t>
      </w:r>
    </w:p>
    <w:p w14:paraId="3F2A8CF7" w14:textId="41DE6FB1" w:rsidR="00372EA5" w:rsidRDefault="00372EA5" w:rsidP="00372EA5">
      <w:r>
        <w:t>Der er forskellige leveringsfrister alt efter, om du bestiller materialer eksklusive eller inklusive klargøring</w:t>
      </w:r>
      <w:r w:rsidR="001A4153">
        <w:t xml:space="preserve"> -</w:t>
      </w:r>
      <w:r>
        <w:t xml:space="preserve"> og alt efter, om du bestiller materialer fra danske eller udenlandske distributører. </w:t>
      </w:r>
    </w:p>
    <w:p w14:paraId="33AF3C90" w14:textId="245FFCC4" w:rsidR="00943A96" w:rsidRPr="00C7077F" w:rsidRDefault="00943A96" w:rsidP="00943A96">
      <w:pPr>
        <w:rPr>
          <w:rFonts w:ascii="Arial" w:hAnsi="Arial" w:cs="Arial"/>
        </w:rPr>
      </w:pPr>
      <w:r w:rsidRPr="00C7077F">
        <w:rPr>
          <w:rFonts w:ascii="Arial" w:hAnsi="Arial" w:cs="Arial"/>
        </w:rPr>
        <w:lastRenderedPageBreak/>
        <w:t>Du k</w:t>
      </w:r>
      <w:r w:rsidR="00C2434E">
        <w:rPr>
          <w:rFonts w:ascii="Arial" w:hAnsi="Arial" w:cs="Arial"/>
        </w:rPr>
        <w:t>onkrete leveringsf</w:t>
      </w:r>
      <w:r>
        <w:rPr>
          <w:rFonts w:ascii="Arial" w:hAnsi="Arial" w:cs="Arial"/>
        </w:rPr>
        <w:t>rister</w:t>
      </w:r>
      <w:r w:rsidR="00C2434E">
        <w:rPr>
          <w:rFonts w:ascii="Arial" w:hAnsi="Arial" w:cs="Arial"/>
        </w:rPr>
        <w:t xml:space="preserve"> </w:t>
      </w:r>
      <w:r w:rsidR="0035627B">
        <w:rPr>
          <w:rFonts w:ascii="Arial" w:hAnsi="Arial" w:cs="Arial"/>
        </w:rPr>
        <w:t>finder du i</w:t>
      </w:r>
      <w:r w:rsidRPr="00C7077F">
        <w:rPr>
          <w:rFonts w:ascii="Arial" w:hAnsi="Arial" w:cs="Arial"/>
        </w:rPr>
        <w:t xml:space="preserve"> </w:t>
      </w:r>
      <w:r w:rsidR="0035627B">
        <w:rPr>
          <w:rFonts w:ascii="Arial" w:hAnsi="Arial" w:cs="Arial"/>
        </w:rPr>
        <w:t>b</w:t>
      </w:r>
      <w:r w:rsidRPr="00C7077F">
        <w:rPr>
          <w:rFonts w:ascii="Arial" w:hAnsi="Arial" w:cs="Arial"/>
        </w:rPr>
        <w:t>ilag E Leveringskontrakt, punkt 3.1.5</w:t>
      </w:r>
      <w:r w:rsidR="00BD05A4">
        <w:rPr>
          <w:rFonts w:ascii="Arial" w:hAnsi="Arial" w:cs="Arial"/>
        </w:rPr>
        <w:t>.</w:t>
      </w:r>
      <w:r w:rsidRPr="00C7077F">
        <w:rPr>
          <w:rFonts w:ascii="Arial" w:hAnsi="Arial" w:cs="Arial"/>
        </w:rPr>
        <w:t xml:space="preserve"> </w:t>
      </w:r>
    </w:p>
    <w:p w14:paraId="5F7320FE" w14:textId="03C4599F" w:rsidR="0080397F" w:rsidRDefault="0080397F" w:rsidP="0080397F">
      <w:pPr>
        <w:pStyle w:val="Overskrift2"/>
      </w:pPr>
      <w:bookmarkStart w:id="11" w:name="_Toc174367614"/>
      <w:r>
        <w:t>Leveringsstatistik</w:t>
      </w:r>
      <w:bookmarkEnd w:id="11"/>
    </w:p>
    <w:p w14:paraId="277A43A8" w14:textId="00529EFE" w:rsidR="00033E3B" w:rsidRPr="00033E3B" w:rsidRDefault="009360FE" w:rsidP="00033E3B">
      <w:r>
        <w:t>I kan anmode l</w:t>
      </w:r>
      <w:r w:rsidR="004E3C51" w:rsidRPr="004E3C51">
        <w:t xml:space="preserve">everandøren </w:t>
      </w:r>
      <w:r>
        <w:t xml:space="preserve">om at </w:t>
      </w:r>
      <w:r w:rsidR="004E3C51" w:rsidRPr="004E3C51">
        <w:t>fremsende en statistik, der indeholder data om jeres indkøb</w:t>
      </w:r>
      <w:r w:rsidR="00351FF2">
        <w:t xml:space="preserve">. </w:t>
      </w:r>
      <w:r w:rsidR="00F020C0">
        <w:t>Statistikken</w:t>
      </w:r>
      <w:r w:rsidR="00D34CA9">
        <w:t xml:space="preserve"> skal leveres 2 gange årligt</w:t>
      </w:r>
      <w:r w:rsidR="004E3C51" w:rsidRPr="004E3C51">
        <w:t xml:space="preserve">. Kravene til leverandørstatistikkerne for de enkelte delaftaler er nærmere beskrevet i </w:t>
      </w:r>
      <w:r w:rsidR="000F7273">
        <w:t>b</w:t>
      </w:r>
      <w:r w:rsidR="004E3C51" w:rsidRPr="004E3C51">
        <w:t>ilag E</w:t>
      </w:r>
      <w:r w:rsidR="000F7273">
        <w:t xml:space="preserve"> </w:t>
      </w:r>
      <w:r w:rsidR="004E3C51" w:rsidRPr="004E3C51">
        <w:t>Leveringskontrakt</w:t>
      </w:r>
      <w:r w:rsidR="000F7273">
        <w:t>,</w:t>
      </w:r>
      <w:r w:rsidR="004E3C51" w:rsidRPr="004E3C51">
        <w:t xml:space="preserve"> pkt. 4.3</w:t>
      </w:r>
      <w:r w:rsidR="00D836FF">
        <w:t xml:space="preserve">. </w:t>
      </w:r>
      <w:r w:rsidR="00BC4539">
        <w:t xml:space="preserve">Det er muligt at få statistikken på </w:t>
      </w:r>
      <w:r w:rsidR="00407857">
        <w:t>pr. afdeling eller organisationsniveau,</w:t>
      </w:r>
      <w:r w:rsidR="00185D95">
        <w:t xml:space="preserve"> afhængig af jeres behov.</w:t>
      </w:r>
    </w:p>
    <w:p w14:paraId="7E7EC8D6" w14:textId="0F42DFFE" w:rsidR="00C30AB8" w:rsidRDefault="00C30AB8" w:rsidP="00C30AB8">
      <w:pPr>
        <w:pStyle w:val="Overskrift2"/>
      </w:pPr>
      <w:bookmarkStart w:id="12" w:name="_Toc174367615"/>
      <w:r>
        <w:t>Ændring af bestilling</w:t>
      </w:r>
      <w:bookmarkEnd w:id="12"/>
    </w:p>
    <w:p w14:paraId="141A0A58" w14:textId="7C213D2C" w:rsidR="004E3C51" w:rsidRDefault="000029AA" w:rsidP="004E3C51">
      <w:r w:rsidRPr="000029AA">
        <w:t>Du kan vederlagsfrit ændre i din bestilling helt eller delvist indtil én arbejdsdag efter modtagelse af ordrebekræftelsen.</w:t>
      </w:r>
    </w:p>
    <w:p w14:paraId="70B8FA67" w14:textId="77777777" w:rsidR="008225F0" w:rsidRDefault="008225F0" w:rsidP="008225F0">
      <w:pPr>
        <w:pStyle w:val="Normal-skabelon"/>
        <w:rPr>
          <w:rFonts w:asciiTheme="minorHAnsi" w:hAnsiTheme="minorHAnsi" w:cstheme="minorBidi"/>
        </w:rPr>
      </w:pPr>
      <w:r>
        <w:rPr>
          <w:rFonts w:asciiTheme="minorHAnsi" w:hAnsiTheme="minorHAnsi" w:cstheme="minorBidi"/>
        </w:rPr>
        <w:t xml:space="preserve">Modtager du fx en ordrebekræftelse fra leverandøren på en onsdag, kan </w:t>
      </w:r>
      <w:r w:rsidRPr="405EA3C9">
        <w:rPr>
          <w:rFonts w:asciiTheme="minorHAnsi" w:hAnsiTheme="minorHAnsi" w:cstheme="minorBidi"/>
        </w:rPr>
        <w:t xml:space="preserve">du </w:t>
      </w:r>
      <w:r>
        <w:rPr>
          <w:rFonts w:asciiTheme="minorHAnsi" w:hAnsiTheme="minorHAnsi" w:cstheme="minorBidi"/>
        </w:rPr>
        <w:t>ændre i din bestilling i løbet af torsdag.</w:t>
      </w:r>
    </w:p>
    <w:p w14:paraId="724F019C" w14:textId="1AE7C615" w:rsidR="00EC5644" w:rsidRDefault="00EC5644" w:rsidP="00EC5644">
      <w:pPr>
        <w:pStyle w:val="Overskrift2"/>
      </w:pPr>
      <w:bookmarkStart w:id="13" w:name="_Toc174367616"/>
      <w:r>
        <w:t>Undersøgelsespligt</w:t>
      </w:r>
      <w:bookmarkEnd w:id="13"/>
    </w:p>
    <w:p w14:paraId="018F8D51" w14:textId="0B2629CA" w:rsidR="00E52126" w:rsidRDefault="00E52126" w:rsidP="00E52126">
      <w:r>
        <w:t xml:space="preserve">Du skal ved modtagelse af leverancen kontrollere, hvorvidt leverancens emballage og/eller indhold er åbenlyst beskadiget. Hvis emballage og/eller indhold er åbenlyst beskadiget, skal du skriftligt </w:t>
      </w:r>
      <w:r w:rsidR="00954690">
        <w:t xml:space="preserve">informere </w:t>
      </w:r>
      <w:r>
        <w:t>leverandøren</w:t>
      </w:r>
      <w:r w:rsidR="00954690">
        <w:t xml:space="preserve"> om det </w:t>
      </w:r>
      <w:r>
        <w:t>med det samme</w:t>
      </w:r>
      <w:r w:rsidR="00465103">
        <w:t xml:space="preserve"> og senest </w:t>
      </w:r>
      <w:r w:rsidR="0054164A">
        <w:t xml:space="preserve">dagen efter </w:t>
      </w:r>
      <w:r w:rsidR="00EF6709">
        <w:t>modtagelsen</w:t>
      </w:r>
      <w:r>
        <w:t xml:space="preserve">. </w:t>
      </w:r>
    </w:p>
    <w:p w14:paraId="771A382A" w14:textId="52DD3874" w:rsidR="000029AA" w:rsidRPr="000029AA" w:rsidRDefault="00E52126" w:rsidP="00E52126">
      <w:r>
        <w:t xml:space="preserve">Du skal også tjekke, at der er overensstemmelse med det på følgesedlen angivne og det leverede. Hvis der er uoverensstemmelser </w:t>
      </w:r>
      <w:r w:rsidR="00285F86">
        <w:t xml:space="preserve">i </w:t>
      </w:r>
      <w:r>
        <w:t>materialer</w:t>
      </w:r>
      <w:r w:rsidR="003C3B7A">
        <w:t xml:space="preserve"> </w:t>
      </w:r>
      <w:r>
        <w:t xml:space="preserve">og de tilknyttede klargøringsydelser og/eller mængder, skal du ligeledes skriftligt påtale dette overfor leverandøren med det samme.  </w:t>
      </w:r>
    </w:p>
    <w:p w14:paraId="128B0DCC" w14:textId="46341B38" w:rsidR="00AF5218" w:rsidRDefault="00AF5218" w:rsidP="00AF5218">
      <w:pPr>
        <w:pStyle w:val="Overskrift1"/>
      </w:pPr>
      <w:bookmarkStart w:id="14" w:name="_Toc174367617"/>
      <w:r>
        <w:t>Returnering, forsinkelse eller fejl/mangler ved leveringen</w:t>
      </w:r>
      <w:bookmarkEnd w:id="14"/>
    </w:p>
    <w:p w14:paraId="212B800C" w14:textId="77777777" w:rsidR="008A4EFD" w:rsidRDefault="008A4EFD" w:rsidP="008A4EFD">
      <w:pPr>
        <w:pStyle w:val="Overskrift2"/>
      </w:pPr>
      <w:bookmarkStart w:id="15" w:name="_Toc174367618"/>
      <w:r>
        <w:t>Returret ved fejlleverance</w:t>
      </w:r>
      <w:bookmarkEnd w:id="15"/>
    </w:p>
    <w:p w14:paraId="1948FD33" w14:textId="500BF84D" w:rsidR="00E52126" w:rsidRPr="00E52126" w:rsidRDefault="00D1474E" w:rsidP="00E52126">
      <w:r w:rsidRPr="00D1474E">
        <w:t xml:space="preserve">Hvis du modtager materialer, som du ikke har bestilt, skal leverandøren omkostningsfrit afhente materialerne inden for rimelig tid fra tidspunktet, </w:t>
      </w:r>
      <w:r w:rsidR="00BE504E">
        <w:t xml:space="preserve">efter </w:t>
      </w:r>
      <w:r w:rsidRPr="00D1474E">
        <w:t>du har givet leverandøren besked</w:t>
      </w:r>
      <w:r w:rsidR="009875BF">
        <w:t xml:space="preserve"> og du kan bede</w:t>
      </w:r>
      <w:r w:rsidR="00B2302D">
        <w:t xml:space="preserve"> om korrekt levering indenfor 24 timer</w:t>
      </w:r>
    </w:p>
    <w:p w14:paraId="0C01356F" w14:textId="77777777" w:rsidR="008A4EFD" w:rsidRDefault="008A4EFD" w:rsidP="008A4EFD">
      <w:pPr>
        <w:pStyle w:val="Overskrift2"/>
      </w:pPr>
      <w:bookmarkStart w:id="16" w:name="_Toc174367619"/>
      <w:r>
        <w:t>Forsinkelse ved levering</w:t>
      </w:r>
      <w:bookmarkEnd w:id="16"/>
    </w:p>
    <w:p w14:paraId="5590937E" w14:textId="52A4844F" w:rsidR="0070613E" w:rsidRDefault="0070613E" w:rsidP="0070613E">
      <w:r>
        <w:t xml:space="preserve">Hvis ikke leverandøren leverer de bestilte varer inden for de </w:t>
      </w:r>
      <w:r w:rsidR="00FE0806">
        <w:t xml:space="preserve">tidsfrister, som er angivet </w:t>
      </w:r>
      <w:r w:rsidR="00CA258F">
        <w:t xml:space="preserve">i bilag E Leveringskontrakt </w:t>
      </w:r>
      <w:r>
        <w:t xml:space="preserve">og </w:t>
      </w:r>
      <w:r w:rsidR="00FE0806">
        <w:t>forsinkelsen</w:t>
      </w:r>
      <w:r>
        <w:t xml:space="preserve"> ikke skyldes forhold hos jer selv, foreligger der forsinkelse.</w:t>
      </w:r>
    </w:p>
    <w:p w14:paraId="3A1135B6" w14:textId="73D1210E" w:rsidR="00D1474E" w:rsidRPr="00D1474E" w:rsidRDefault="0070613E" w:rsidP="0070613E">
      <w:r>
        <w:t xml:space="preserve">Ved forsinkelse har du ret til enten at </w:t>
      </w:r>
      <w:r w:rsidR="00691857">
        <w:t>op</w:t>
      </w:r>
      <w:r>
        <w:t xml:space="preserve">hæve købet og foretage dækningskøb eller fastholde købet med opkrævning af bod. Der er betingelser og forhold, du skal overholde, før du kan foretage dækningskøb eller opkræve bod. Læs nærmere om dette i kontraktmaterialets </w:t>
      </w:r>
      <w:r w:rsidR="00AB6DE5">
        <w:t>b</w:t>
      </w:r>
      <w:r>
        <w:t>ilag E</w:t>
      </w:r>
      <w:r w:rsidR="00AB6DE5">
        <w:t xml:space="preserve"> </w:t>
      </w:r>
      <w:r>
        <w:t>Leveringskontrakt, pkt.  9.</w:t>
      </w:r>
    </w:p>
    <w:p w14:paraId="1022095D" w14:textId="77777777" w:rsidR="008A4EFD" w:rsidRDefault="008A4EFD" w:rsidP="008A4EFD">
      <w:pPr>
        <w:pStyle w:val="Overskrift2"/>
      </w:pPr>
      <w:bookmarkStart w:id="17" w:name="_Toc174367620"/>
      <w:r>
        <w:t>Fejl eller mangler ved de bestilte varer</w:t>
      </w:r>
      <w:bookmarkEnd w:id="17"/>
    </w:p>
    <w:p w14:paraId="5EDB14B1" w14:textId="34D2C9BC" w:rsidR="0070613E" w:rsidRPr="0070613E" w:rsidRDefault="00373715" w:rsidP="0070613E">
      <w:r w:rsidRPr="00373715">
        <w:t>Oplever du, at de varer</w:t>
      </w:r>
      <w:r w:rsidR="00AB6DE5">
        <w:t>,</w:t>
      </w:r>
      <w:r w:rsidRPr="00373715">
        <w:t xml:space="preserve"> du modtager</w:t>
      </w:r>
      <w:r w:rsidR="00AB6DE5">
        <w:t>,</w:t>
      </w:r>
      <w:r w:rsidRPr="00373715">
        <w:t xml:space="preserve"> er beskadigede, mangler dele eller </w:t>
      </w:r>
      <w:r w:rsidR="00BC1840">
        <w:t>lign.</w:t>
      </w:r>
      <w:r w:rsidRPr="00373715">
        <w:t xml:space="preserve"> foreligger der en mangel. I sådanne tilfælde kan du enten kræve </w:t>
      </w:r>
      <w:proofErr w:type="spellStart"/>
      <w:r w:rsidRPr="00373715">
        <w:t>omlevering</w:t>
      </w:r>
      <w:proofErr w:type="spellEnd"/>
      <w:r w:rsidRPr="00373715">
        <w:t>, eller ophæve købet. Du kan læse, hvordan du skal forholde dig</w:t>
      </w:r>
      <w:r w:rsidR="00354B70">
        <w:t xml:space="preserve"> til det</w:t>
      </w:r>
      <w:r w:rsidRPr="00373715">
        <w:t xml:space="preserve"> i kontraktmaterialets </w:t>
      </w:r>
      <w:r w:rsidR="00AB6DE5">
        <w:t>b</w:t>
      </w:r>
      <w:r w:rsidRPr="00373715">
        <w:t>ilag E</w:t>
      </w:r>
      <w:r w:rsidR="00AB6DE5">
        <w:t xml:space="preserve"> </w:t>
      </w:r>
      <w:r w:rsidRPr="00373715">
        <w:t>Leveringskontrakt, pkt.9.</w:t>
      </w:r>
    </w:p>
    <w:p w14:paraId="01E2BA17" w14:textId="3EBC4CC7" w:rsidR="008A4EFD" w:rsidRDefault="008A4EFD" w:rsidP="008A4EFD">
      <w:pPr>
        <w:pStyle w:val="Overskrift2"/>
      </w:pPr>
      <w:bookmarkStart w:id="18" w:name="_Toc174367621"/>
      <w:r>
        <w:lastRenderedPageBreak/>
        <w:t>Bod ved forsinkede leverancer</w:t>
      </w:r>
      <w:r w:rsidR="00870856">
        <w:t xml:space="preserve">, overfakturering </w:t>
      </w:r>
      <w:r w:rsidR="0091221B">
        <w:t>m.m.</w:t>
      </w:r>
      <w:bookmarkEnd w:id="18"/>
    </w:p>
    <w:p w14:paraId="4D222F39" w14:textId="63F31288" w:rsidR="007C5CE7" w:rsidRPr="007C5CE7" w:rsidRDefault="007C5CE7" w:rsidP="007C5CE7">
      <w:r w:rsidRPr="007C5CE7">
        <w:t xml:space="preserve">Hvis de bestilte leverancer bliver forsinkede, er der en række bodsbestemmelser for de </w:t>
      </w:r>
      <w:r w:rsidR="00354B70">
        <w:t>fem</w:t>
      </w:r>
      <w:r w:rsidR="00354B70" w:rsidRPr="007C5CE7">
        <w:t xml:space="preserve"> </w:t>
      </w:r>
      <w:r w:rsidRPr="007C5CE7">
        <w:t xml:space="preserve">delaftaler. </w:t>
      </w:r>
      <w:r w:rsidR="00EC3318">
        <w:t>F</w:t>
      </w:r>
      <w:r w:rsidR="00BE1B18">
        <w:t>orsin</w:t>
      </w:r>
      <w:r w:rsidR="0003029F">
        <w:t>k</w:t>
      </w:r>
      <w:r w:rsidR="00BE1B18">
        <w:t>else</w:t>
      </w:r>
      <w:r w:rsidRPr="007C5CE7">
        <w:t xml:space="preserve"> er afhængig af, om leverancerne er eksklusive eller inklusive klargøring, og om det gælder leverancer fra danske eller udenlandske distributører. Aftalens bodsbestemmelser er relateret til levering, men også øvrige forhold </w:t>
      </w:r>
      <w:r w:rsidR="00770E00">
        <w:t xml:space="preserve">som </w:t>
      </w:r>
      <w:r w:rsidRPr="007C5CE7">
        <w:t xml:space="preserve">er nærmere beskrevet i </w:t>
      </w:r>
      <w:r w:rsidR="00091A83">
        <w:t>b</w:t>
      </w:r>
      <w:r w:rsidRPr="007C5CE7">
        <w:t>ilag E Leveringskontrakt</w:t>
      </w:r>
      <w:r w:rsidR="00091A83">
        <w:t>,</w:t>
      </w:r>
      <w:r w:rsidRPr="007C5CE7">
        <w:t xml:space="preserve"> pkt. 9.</w:t>
      </w:r>
      <w:r w:rsidR="00770E00">
        <w:t xml:space="preserve"> Fx </w:t>
      </w:r>
      <w:r w:rsidR="0000362C">
        <w:t>fejlbehæftede fakturaer.</w:t>
      </w:r>
    </w:p>
    <w:p w14:paraId="3FC04D23" w14:textId="77777777" w:rsidR="00FB5152" w:rsidRPr="00FB5152" w:rsidRDefault="00FB5152" w:rsidP="00FB5152"/>
    <w:p w14:paraId="2E99AB99" w14:textId="77777777" w:rsidR="002B53D6" w:rsidRDefault="002B53D6" w:rsidP="002B53D6"/>
    <w:p w14:paraId="7F97E7AE" w14:textId="4F3A3662" w:rsidR="007C5CE7" w:rsidRDefault="007C5CE7">
      <w:pPr>
        <w:tabs>
          <w:tab w:val="clear" w:pos="454"/>
        </w:tabs>
        <w:spacing w:after="0" w:line="240" w:lineRule="auto"/>
      </w:pPr>
      <w:r>
        <w:br w:type="page"/>
      </w:r>
    </w:p>
    <w:p w14:paraId="07452353" w14:textId="77777777" w:rsidR="002B53D6" w:rsidRPr="002B53D6" w:rsidRDefault="002B53D6" w:rsidP="002B53D6">
      <w:pPr>
        <w:sectPr w:rsidR="002B53D6" w:rsidRPr="002B53D6" w:rsidSect="00A67ED9">
          <w:headerReference w:type="default" r:id="rId16"/>
          <w:footerReference w:type="default" r:id="rId17"/>
          <w:headerReference w:type="first" r:id="rId18"/>
          <w:footerReference w:type="first" r:id="rId19"/>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0"/>
      <w:footerReference w:type="default" r:id="rId21"/>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66A57" w14:textId="77777777" w:rsidR="005064AD" w:rsidRDefault="005064AD">
      <w:pPr>
        <w:spacing w:after="0" w:line="240" w:lineRule="auto"/>
      </w:pPr>
      <w:r>
        <w:separator/>
      </w:r>
    </w:p>
  </w:endnote>
  <w:endnote w:type="continuationSeparator" w:id="0">
    <w:p w14:paraId="0CE8A8B3" w14:textId="77777777" w:rsidR="005064AD" w:rsidRDefault="005064AD">
      <w:pPr>
        <w:spacing w:after="0" w:line="240" w:lineRule="auto"/>
      </w:pPr>
      <w:r>
        <w:continuationSeparator/>
      </w:r>
    </w:p>
  </w:endnote>
  <w:endnote w:type="continuationNotice" w:id="1">
    <w:p w14:paraId="16446ED4" w14:textId="77777777" w:rsidR="005064AD" w:rsidRDefault="00506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40A7D98F" w:rsidR="00A67ED9" w:rsidRDefault="00A67ED9" w:rsidP="00A67ED9">
          <w:pPr>
            <w:pStyle w:val="Sidefod"/>
          </w:pPr>
          <w:r>
            <w:fldChar w:fldCharType="begin"/>
          </w:r>
          <w:r>
            <w:instrText xml:space="preserve"> createdate \@ "ddMMyyyy </w:instrText>
          </w:r>
          <w:r>
            <w:fldChar w:fldCharType="separate"/>
          </w:r>
          <w:r w:rsidR="00C9274B">
            <w:rPr>
              <w:noProof/>
            </w:rPr>
            <w:t>14</w:t>
          </w:r>
          <w:r w:rsidR="001246D2">
            <w:rPr>
              <w:noProof/>
            </w:rPr>
            <w:t>0</w:t>
          </w:r>
          <w:r w:rsidR="00C9274B">
            <w:rPr>
              <w:noProof/>
            </w:rPr>
            <w:t>8</w:t>
          </w:r>
          <w:r w:rsidR="001246D2">
            <w:rPr>
              <w:noProof/>
            </w:rPr>
            <w:t xml:space="preserve">2024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7C5DAC1D">
                <wp:extent cx="1438275" cy="619125"/>
                <wp:effectExtent l="0" t="0" r="9525" b="9525"/>
                <wp:docPr id="10" name="Billede 10" descr="SK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SK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3BF32684">
                <wp:extent cx="1438275" cy="619125"/>
                <wp:effectExtent l="0" t="0" r="9525" b="9525"/>
                <wp:docPr id="13" name="Billede 13" descr="SK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SK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25DC" w14:textId="77777777" w:rsidR="005064AD" w:rsidRDefault="005064AD">
      <w:pPr>
        <w:spacing w:after="0" w:line="240" w:lineRule="auto"/>
      </w:pPr>
      <w:r>
        <w:separator/>
      </w:r>
    </w:p>
  </w:footnote>
  <w:footnote w:type="continuationSeparator" w:id="0">
    <w:p w14:paraId="0EEC269A" w14:textId="77777777" w:rsidR="005064AD" w:rsidRDefault="005064AD">
      <w:pPr>
        <w:spacing w:after="0" w:line="240" w:lineRule="auto"/>
      </w:pPr>
      <w:r>
        <w:continuationSeparator/>
      </w:r>
    </w:p>
  </w:footnote>
  <w:footnote w:type="continuationNotice" w:id="1">
    <w:p w14:paraId="2F6EC9CC" w14:textId="77777777" w:rsidR="005064AD" w:rsidRDefault="00506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68C00E00">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4C1942DB" w:rsidR="00A67ED9" w:rsidRDefault="008F5BCB" w:rsidP="00A67ED9">
                                <w:pPr>
                                  <w:pStyle w:val="Billedfelt"/>
                                </w:pPr>
                                <w:r>
                                  <w:rPr>
                                    <w:noProof/>
                                  </w:rPr>
                                  <w:drawing>
                                    <wp:inline distT="0" distB="0" distL="0" distR="0" wp14:anchorId="0026B9EF" wp14:editId="7A197C4D">
                                      <wp:extent cx="6838950" cy="5038725"/>
                                      <wp:effectExtent l="0" t="0" r="0" b="9525"/>
                                      <wp:docPr id="8" name="Bille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4C1942DB" w:rsidR="00A67ED9" w:rsidRDefault="008F5BCB" w:rsidP="00A67ED9">
                          <w:pPr>
                            <w:pStyle w:val="Billedfelt"/>
                          </w:pPr>
                          <w:r>
                            <w:rPr>
                              <w:noProof/>
                            </w:rPr>
                            <w:drawing>
                              <wp:inline distT="0" distB="0" distL="0" distR="0" wp14:anchorId="0026B9EF" wp14:editId="7A197C4D">
                                <wp:extent cx="6838950" cy="5038725"/>
                                <wp:effectExtent l="0" t="0" r="0" b="9525"/>
                                <wp:docPr id="8" name="Bille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5E3EE4FE">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3BBAF225" w:rsidR="00A67ED9" w:rsidRDefault="009D5B16" w:rsidP="00A67ED9">
                                <w:pPr>
                                  <w:pStyle w:val="Billedfelt"/>
                                </w:pPr>
                                <w:r>
                                  <w:rPr>
                                    <w:noProof/>
                                  </w:rPr>
                                  <w:drawing>
                                    <wp:inline distT="0" distB="0" distL="0" distR="0" wp14:anchorId="0DE84757" wp14:editId="3EC29AD2">
                                      <wp:extent cx="6838950" cy="5038725"/>
                                      <wp:effectExtent l="0" t="0" r="0" b="9525"/>
                                      <wp:docPr id="6" name="Bille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3BBAF225" w:rsidR="00A67ED9" w:rsidRDefault="009D5B16" w:rsidP="00A67ED9">
                          <w:pPr>
                            <w:pStyle w:val="Billedfelt"/>
                          </w:pPr>
                          <w:r>
                            <w:rPr>
                              <w:noProof/>
                            </w:rPr>
                            <w:drawing>
                              <wp:inline distT="0" distB="0" distL="0" distR="0" wp14:anchorId="0DE84757" wp14:editId="3EC29AD2">
                                <wp:extent cx="6838950" cy="5038725"/>
                                <wp:effectExtent l="0" t="0" r="0" b="9525"/>
                                <wp:docPr id="6" name="Bille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9E75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1C5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2"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D5067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F9179F"/>
    <w:multiLevelType w:val="multilevel"/>
    <w:tmpl w:val="04060025"/>
    <w:lvl w:ilvl="0">
      <w:start w:val="1"/>
      <w:numFmt w:val="decimal"/>
      <w:pStyle w:val="Overskrift1"/>
      <w:lvlText w:val="%1"/>
      <w:lvlJc w:val="left"/>
      <w:pPr>
        <w:ind w:left="1424"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9"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25130673">
    <w:abstractNumId w:val="12"/>
  </w:num>
  <w:num w:numId="2" w16cid:durableId="492526525">
    <w:abstractNumId w:val="22"/>
  </w:num>
  <w:num w:numId="3" w16cid:durableId="445318045">
    <w:abstractNumId w:val="17"/>
  </w:num>
  <w:num w:numId="4" w16cid:durableId="501354368">
    <w:abstractNumId w:val="20"/>
  </w:num>
  <w:num w:numId="5" w16cid:durableId="126172142">
    <w:abstractNumId w:val="13"/>
  </w:num>
  <w:num w:numId="6" w16cid:durableId="2036151711">
    <w:abstractNumId w:val="16"/>
  </w:num>
  <w:num w:numId="7" w16cid:durableId="431052859">
    <w:abstractNumId w:val="19"/>
  </w:num>
  <w:num w:numId="8" w16cid:durableId="2130198346">
    <w:abstractNumId w:val="11"/>
  </w:num>
  <w:num w:numId="9" w16cid:durableId="1819179882">
    <w:abstractNumId w:val="11"/>
  </w:num>
  <w:num w:numId="10" w16cid:durableId="376513812">
    <w:abstractNumId w:val="9"/>
  </w:num>
  <w:num w:numId="11" w16cid:durableId="417095709">
    <w:abstractNumId w:val="9"/>
  </w:num>
  <w:num w:numId="12" w16cid:durableId="1089422867">
    <w:abstractNumId w:val="8"/>
  </w:num>
  <w:num w:numId="13" w16cid:durableId="2116905067">
    <w:abstractNumId w:val="8"/>
  </w:num>
  <w:num w:numId="14" w16cid:durableId="1259632320">
    <w:abstractNumId w:val="7"/>
  </w:num>
  <w:num w:numId="15" w16cid:durableId="1715077984">
    <w:abstractNumId w:val="7"/>
  </w:num>
  <w:num w:numId="16" w16cid:durableId="623732025">
    <w:abstractNumId w:val="6"/>
  </w:num>
  <w:num w:numId="17" w16cid:durableId="1293906222">
    <w:abstractNumId w:val="10"/>
  </w:num>
  <w:num w:numId="18" w16cid:durableId="1492719779">
    <w:abstractNumId w:val="5"/>
  </w:num>
  <w:num w:numId="19" w16cid:durableId="1585603026">
    <w:abstractNumId w:val="4"/>
  </w:num>
  <w:num w:numId="20" w16cid:durableId="1396587291">
    <w:abstractNumId w:val="3"/>
  </w:num>
  <w:num w:numId="21" w16cid:durableId="2111394129">
    <w:abstractNumId w:val="2"/>
  </w:num>
  <w:num w:numId="22" w16cid:durableId="980424764">
    <w:abstractNumId w:val="19"/>
  </w:num>
  <w:num w:numId="23" w16cid:durableId="1225873888">
    <w:abstractNumId w:val="19"/>
  </w:num>
  <w:num w:numId="24" w16cid:durableId="522598567">
    <w:abstractNumId w:val="18"/>
  </w:num>
  <w:num w:numId="25" w16cid:durableId="1019232388">
    <w:abstractNumId w:val="21"/>
  </w:num>
  <w:num w:numId="26" w16cid:durableId="453408495">
    <w:abstractNumId w:val="23"/>
  </w:num>
  <w:num w:numId="27" w16cid:durableId="1802577871">
    <w:abstractNumId w:val="14"/>
  </w:num>
  <w:num w:numId="28" w16cid:durableId="601958200">
    <w:abstractNumId w:val="0"/>
  </w:num>
  <w:num w:numId="29" w16cid:durableId="996570665">
    <w:abstractNumId w:val="15"/>
  </w:num>
  <w:num w:numId="30" w16cid:durableId="124441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0578"/>
    <w:rsid w:val="00000C26"/>
    <w:rsid w:val="00001281"/>
    <w:rsid w:val="000029AA"/>
    <w:rsid w:val="0000362C"/>
    <w:rsid w:val="00010765"/>
    <w:rsid w:val="000108C7"/>
    <w:rsid w:val="0001375C"/>
    <w:rsid w:val="000145C9"/>
    <w:rsid w:val="000163F6"/>
    <w:rsid w:val="00016C03"/>
    <w:rsid w:val="000200DD"/>
    <w:rsid w:val="0002066C"/>
    <w:rsid w:val="00020C88"/>
    <w:rsid w:val="000221E3"/>
    <w:rsid w:val="00025AAD"/>
    <w:rsid w:val="0003029F"/>
    <w:rsid w:val="000311A7"/>
    <w:rsid w:val="00033989"/>
    <w:rsid w:val="00033E3B"/>
    <w:rsid w:val="00042DFE"/>
    <w:rsid w:val="00044B38"/>
    <w:rsid w:val="0004666E"/>
    <w:rsid w:val="00050065"/>
    <w:rsid w:val="00053578"/>
    <w:rsid w:val="00053D54"/>
    <w:rsid w:val="000556DA"/>
    <w:rsid w:val="00067E06"/>
    <w:rsid w:val="00072870"/>
    <w:rsid w:val="00082DF0"/>
    <w:rsid w:val="00083CEA"/>
    <w:rsid w:val="0008621F"/>
    <w:rsid w:val="00091A83"/>
    <w:rsid w:val="000A2E7F"/>
    <w:rsid w:val="000A3032"/>
    <w:rsid w:val="000A47B4"/>
    <w:rsid w:val="000B5BE1"/>
    <w:rsid w:val="000B5DF7"/>
    <w:rsid w:val="000B78BA"/>
    <w:rsid w:val="000C421A"/>
    <w:rsid w:val="000C65A1"/>
    <w:rsid w:val="000D218B"/>
    <w:rsid w:val="000E315C"/>
    <w:rsid w:val="000E6066"/>
    <w:rsid w:val="000F16A3"/>
    <w:rsid w:val="000F4AE3"/>
    <w:rsid w:val="000F7273"/>
    <w:rsid w:val="000F76E1"/>
    <w:rsid w:val="00120AF8"/>
    <w:rsid w:val="00121C2E"/>
    <w:rsid w:val="001225EC"/>
    <w:rsid w:val="001246D2"/>
    <w:rsid w:val="00130658"/>
    <w:rsid w:val="00131F76"/>
    <w:rsid w:val="00140802"/>
    <w:rsid w:val="001444A2"/>
    <w:rsid w:val="00144A3A"/>
    <w:rsid w:val="001453FC"/>
    <w:rsid w:val="00146180"/>
    <w:rsid w:val="0015272C"/>
    <w:rsid w:val="00156620"/>
    <w:rsid w:val="00162900"/>
    <w:rsid w:val="00172398"/>
    <w:rsid w:val="001814FF"/>
    <w:rsid w:val="00182AF1"/>
    <w:rsid w:val="00185B15"/>
    <w:rsid w:val="00185D95"/>
    <w:rsid w:val="00185F28"/>
    <w:rsid w:val="00186AA7"/>
    <w:rsid w:val="00192446"/>
    <w:rsid w:val="001A4153"/>
    <w:rsid w:val="001A5CC3"/>
    <w:rsid w:val="001A62C1"/>
    <w:rsid w:val="001B291E"/>
    <w:rsid w:val="001B66AD"/>
    <w:rsid w:val="001B6B41"/>
    <w:rsid w:val="001C01AB"/>
    <w:rsid w:val="001C163E"/>
    <w:rsid w:val="001C4F44"/>
    <w:rsid w:val="001C710E"/>
    <w:rsid w:val="001C758E"/>
    <w:rsid w:val="001E1879"/>
    <w:rsid w:val="001E2AF8"/>
    <w:rsid w:val="001E5B0C"/>
    <w:rsid w:val="001F063A"/>
    <w:rsid w:val="001F2CEE"/>
    <w:rsid w:val="001F3D9D"/>
    <w:rsid w:val="001F62D5"/>
    <w:rsid w:val="002021F1"/>
    <w:rsid w:val="00202D55"/>
    <w:rsid w:val="0020445D"/>
    <w:rsid w:val="002049E7"/>
    <w:rsid w:val="00210085"/>
    <w:rsid w:val="002177ED"/>
    <w:rsid w:val="0022239D"/>
    <w:rsid w:val="00227F8B"/>
    <w:rsid w:val="0023003A"/>
    <w:rsid w:val="00243645"/>
    <w:rsid w:val="00246D97"/>
    <w:rsid w:val="002536E2"/>
    <w:rsid w:val="00256DDC"/>
    <w:rsid w:val="00257D66"/>
    <w:rsid w:val="0026005A"/>
    <w:rsid w:val="002627C6"/>
    <w:rsid w:val="002641D6"/>
    <w:rsid w:val="002648E6"/>
    <w:rsid w:val="0026745D"/>
    <w:rsid w:val="00272122"/>
    <w:rsid w:val="00273555"/>
    <w:rsid w:val="002756BC"/>
    <w:rsid w:val="002775E5"/>
    <w:rsid w:val="002847E5"/>
    <w:rsid w:val="00285803"/>
    <w:rsid w:val="002858DB"/>
    <w:rsid w:val="00285F86"/>
    <w:rsid w:val="00293A51"/>
    <w:rsid w:val="00295C4D"/>
    <w:rsid w:val="0029736D"/>
    <w:rsid w:val="002A1BAE"/>
    <w:rsid w:val="002A2A16"/>
    <w:rsid w:val="002B1610"/>
    <w:rsid w:val="002B1998"/>
    <w:rsid w:val="002B5033"/>
    <w:rsid w:val="002B53D6"/>
    <w:rsid w:val="002B63BF"/>
    <w:rsid w:val="002C2208"/>
    <w:rsid w:val="002C6CBE"/>
    <w:rsid w:val="002C7F53"/>
    <w:rsid w:val="002D2022"/>
    <w:rsid w:val="002D60F1"/>
    <w:rsid w:val="002D6B5E"/>
    <w:rsid w:val="002E0E71"/>
    <w:rsid w:val="002E6670"/>
    <w:rsid w:val="002F77DB"/>
    <w:rsid w:val="003019BF"/>
    <w:rsid w:val="00305402"/>
    <w:rsid w:val="00310F47"/>
    <w:rsid w:val="00311F5F"/>
    <w:rsid w:val="00313C14"/>
    <w:rsid w:val="0031485A"/>
    <w:rsid w:val="00324872"/>
    <w:rsid w:val="00326343"/>
    <w:rsid w:val="003301EE"/>
    <w:rsid w:val="00332938"/>
    <w:rsid w:val="00332DF0"/>
    <w:rsid w:val="00351FF2"/>
    <w:rsid w:val="003526DE"/>
    <w:rsid w:val="00354B70"/>
    <w:rsid w:val="0035627B"/>
    <w:rsid w:val="00357724"/>
    <w:rsid w:val="003579E5"/>
    <w:rsid w:val="00360D61"/>
    <w:rsid w:val="00364F0B"/>
    <w:rsid w:val="003664D5"/>
    <w:rsid w:val="00372A5D"/>
    <w:rsid w:val="00372EA5"/>
    <w:rsid w:val="00373715"/>
    <w:rsid w:val="003761FF"/>
    <w:rsid w:val="00392FC5"/>
    <w:rsid w:val="00393814"/>
    <w:rsid w:val="003A1153"/>
    <w:rsid w:val="003B0532"/>
    <w:rsid w:val="003B07F9"/>
    <w:rsid w:val="003B130B"/>
    <w:rsid w:val="003B1ACB"/>
    <w:rsid w:val="003B2FD7"/>
    <w:rsid w:val="003B5DFF"/>
    <w:rsid w:val="003C25CC"/>
    <w:rsid w:val="003C3B7A"/>
    <w:rsid w:val="003C518F"/>
    <w:rsid w:val="003D0A5D"/>
    <w:rsid w:val="003D7795"/>
    <w:rsid w:val="003E3433"/>
    <w:rsid w:val="003E3EF1"/>
    <w:rsid w:val="003E40D9"/>
    <w:rsid w:val="003E579B"/>
    <w:rsid w:val="003F48F5"/>
    <w:rsid w:val="00401D4D"/>
    <w:rsid w:val="00403430"/>
    <w:rsid w:val="0040499D"/>
    <w:rsid w:val="00405501"/>
    <w:rsid w:val="00407857"/>
    <w:rsid w:val="00421303"/>
    <w:rsid w:val="00425750"/>
    <w:rsid w:val="0042619C"/>
    <w:rsid w:val="004262DA"/>
    <w:rsid w:val="00427942"/>
    <w:rsid w:val="0045482F"/>
    <w:rsid w:val="004600E3"/>
    <w:rsid w:val="00460537"/>
    <w:rsid w:val="004628E1"/>
    <w:rsid w:val="00464BAA"/>
    <w:rsid w:val="00465103"/>
    <w:rsid w:val="004653FB"/>
    <w:rsid w:val="004718DA"/>
    <w:rsid w:val="00472B05"/>
    <w:rsid w:val="00477B0B"/>
    <w:rsid w:val="00477EDF"/>
    <w:rsid w:val="00483859"/>
    <w:rsid w:val="004857D1"/>
    <w:rsid w:val="004901AF"/>
    <w:rsid w:val="004927DF"/>
    <w:rsid w:val="00492ED0"/>
    <w:rsid w:val="004A7692"/>
    <w:rsid w:val="004B004C"/>
    <w:rsid w:val="004B19AD"/>
    <w:rsid w:val="004B1BF3"/>
    <w:rsid w:val="004B2B50"/>
    <w:rsid w:val="004B787E"/>
    <w:rsid w:val="004C3125"/>
    <w:rsid w:val="004C5DD2"/>
    <w:rsid w:val="004C5EAE"/>
    <w:rsid w:val="004D466D"/>
    <w:rsid w:val="004E043E"/>
    <w:rsid w:val="004E3C51"/>
    <w:rsid w:val="004E6B94"/>
    <w:rsid w:val="00501AEC"/>
    <w:rsid w:val="0050522D"/>
    <w:rsid w:val="005064AD"/>
    <w:rsid w:val="0051316A"/>
    <w:rsid w:val="00523C1A"/>
    <w:rsid w:val="00523FDA"/>
    <w:rsid w:val="0052431F"/>
    <w:rsid w:val="00530A7E"/>
    <w:rsid w:val="00536116"/>
    <w:rsid w:val="00537F27"/>
    <w:rsid w:val="0054164A"/>
    <w:rsid w:val="00547A34"/>
    <w:rsid w:val="00547E36"/>
    <w:rsid w:val="005550D2"/>
    <w:rsid w:val="005611E1"/>
    <w:rsid w:val="00573750"/>
    <w:rsid w:val="00575B7E"/>
    <w:rsid w:val="00575EE0"/>
    <w:rsid w:val="00577777"/>
    <w:rsid w:val="00580DA9"/>
    <w:rsid w:val="00585AD0"/>
    <w:rsid w:val="00587299"/>
    <w:rsid w:val="00587A02"/>
    <w:rsid w:val="00590B49"/>
    <w:rsid w:val="00591BBE"/>
    <w:rsid w:val="0059218B"/>
    <w:rsid w:val="00595049"/>
    <w:rsid w:val="00596FE1"/>
    <w:rsid w:val="005A23AC"/>
    <w:rsid w:val="005A5148"/>
    <w:rsid w:val="005A5319"/>
    <w:rsid w:val="005B1841"/>
    <w:rsid w:val="005B3AF3"/>
    <w:rsid w:val="005C09A4"/>
    <w:rsid w:val="005C385B"/>
    <w:rsid w:val="005D69DA"/>
    <w:rsid w:val="005F21BE"/>
    <w:rsid w:val="005F2838"/>
    <w:rsid w:val="005F698F"/>
    <w:rsid w:val="00600213"/>
    <w:rsid w:val="0060028E"/>
    <w:rsid w:val="00601228"/>
    <w:rsid w:val="00601C24"/>
    <w:rsid w:val="00601DB3"/>
    <w:rsid w:val="006063D7"/>
    <w:rsid w:val="00611BA1"/>
    <w:rsid w:val="00612806"/>
    <w:rsid w:val="00615EAC"/>
    <w:rsid w:val="00617FD0"/>
    <w:rsid w:val="00622B85"/>
    <w:rsid w:val="006302BC"/>
    <w:rsid w:val="006312E3"/>
    <w:rsid w:val="00633EAB"/>
    <w:rsid w:val="0063550C"/>
    <w:rsid w:val="006463D6"/>
    <w:rsid w:val="00654BD1"/>
    <w:rsid w:val="00656671"/>
    <w:rsid w:val="00657B83"/>
    <w:rsid w:val="00661265"/>
    <w:rsid w:val="006616AC"/>
    <w:rsid w:val="00666B53"/>
    <w:rsid w:val="00671A16"/>
    <w:rsid w:val="00673CE1"/>
    <w:rsid w:val="00674A60"/>
    <w:rsid w:val="00682943"/>
    <w:rsid w:val="00683DC6"/>
    <w:rsid w:val="00684128"/>
    <w:rsid w:val="0068577D"/>
    <w:rsid w:val="00691857"/>
    <w:rsid w:val="00692180"/>
    <w:rsid w:val="00693751"/>
    <w:rsid w:val="00694BC3"/>
    <w:rsid w:val="0069507C"/>
    <w:rsid w:val="006A3F76"/>
    <w:rsid w:val="006A4A79"/>
    <w:rsid w:val="006B0CF9"/>
    <w:rsid w:val="006B6094"/>
    <w:rsid w:val="006B74D3"/>
    <w:rsid w:val="006B79FC"/>
    <w:rsid w:val="006C33B2"/>
    <w:rsid w:val="006C52D6"/>
    <w:rsid w:val="006C634E"/>
    <w:rsid w:val="006D6F83"/>
    <w:rsid w:val="006D7B04"/>
    <w:rsid w:val="006E0430"/>
    <w:rsid w:val="006F010A"/>
    <w:rsid w:val="006F2E52"/>
    <w:rsid w:val="006F30C7"/>
    <w:rsid w:val="00702D34"/>
    <w:rsid w:val="007041F9"/>
    <w:rsid w:val="007045D9"/>
    <w:rsid w:val="0070613E"/>
    <w:rsid w:val="0071528F"/>
    <w:rsid w:val="00717226"/>
    <w:rsid w:val="00717A5F"/>
    <w:rsid w:val="00724465"/>
    <w:rsid w:val="00725B37"/>
    <w:rsid w:val="007265DB"/>
    <w:rsid w:val="007323A3"/>
    <w:rsid w:val="00732659"/>
    <w:rsid w:val="00737968"/>
    <w:rsid w:val="00752A94"/>
    <w:rsid w:val="00752BAA"/>
    <w:rsid w:val="0075701D"/>
    <w:rsid w:val="0076040E"/>
    <w:rsid w:val="00767B18"/>
    <w:rsid w:val="00770E00"/>
    <w:rsid w:val="00775E17"/>
    <w:rsid w:val="0077688D"/>
    <w:rsid w:val="00781693"/>
    <w:rsid w:val="00784EAB"/>
    <w:rsid w:val="007901FA"/>
    <w:rsid w:val="007926EB"/>
    <w:rsid w:val="007946F6"/>
    <w:rsid w:val="007A271C"/>
    <w:rsid w:val="007A303C"/>
    <w:rsid w:val="007A5694"/>
    <w:rsid w:val="007B2655"/>
    <w:rsid w:val="007C0282"/>
    <w:rsid w:val="007C4910"/>
    <w:rsid w:val="007C5CE7"/>
    <w:rsid w:val="007C7DA9"/>
    <w:rsid w:val="007E0AD4"/>
    <w:rsid w:val="007E406B"/>
    <w:rsid w:val="007E7E0B"/>
    <w:rsid w:val="007F0894"/>
    <w:rsid w:val="007F1C0D"/>
    <w:rsid w:val="007F315B"/>
    <w:rsid w:val="007F4D11"/>
    <w:rsid w:val="007F7E01"/>
    <w:rsid w:val="0080397F"/>
    <w:rsid w:val="0081149A"/>
    <w:rsid w:val="00815898"/>
    <w:rsid w:val="0082169C"/>
    <w:rsid w:val="008225F0"/>
    <w:rsid w:val="0082537D"/>
    <w:rsid w:val="008256F6"/>
    <w:rsid w:val="008376CD"/>
    <w:rsid w:val="008430BD"/>
    <w:rsid w:val="00843D94"/>
    <w:rsid w:val="00845144"/>
    <w:rsid w:val="0085193E"/>
    <w:rsid w:val="0085727D"/>
    <w:rsid w:val="00860505"/>
    <w:rsid w:val="00860745"/>
    <w:rsid w:val="00860D56"/>
    <w:rsid w:val="00863E97"/>
    <w:rsid w:val="00870856"/>
    <w:rsid w:val="00871D7C"/>
    <w:rsid w:val="00876919"/>
    <w:rsid w:val="00884B71"/>
    <w:rsid w:val="008874D0"/>
    <w:rsid w:val="00894092"/>
    <w:rsid w:val="008965E7"/>
    <w:rsid w:val="00897FA1"/>
    <w:rsid w:val="008A2161"/>
    <w:rsid w:val="008A4EFD"/>
    <w:rsid w:val="008A569D"/>
    <w:rsid w:val="008B3671"/>
    <w:rsid w:val="008C0D68"/>
    <w:rsid w:val="008C0DE8"/>
    <w:rsid w:val="008D1D02"/>
    <w:rsid w:val="008D5CEB"/>
    <w:rsid w:val="008D760E"/>
    <w:rsid w:val="008E277B"/>
    <w:rsid w:val="008E76DD"/>
    <w:rsid w:val="008F0D36"/>
    <w:rsid w:val="008F384E"/>
    <w:rsid w:val="008F5BCB"/>
    <w:rsid w:val="008F794E"/>
    <w:rsid w:val="00906152"/>
    <w:rsid w:val="009070A2"/>
    <w:rsid w:val="0091221B"/>
    <w:rsid w:val="00920198"/>
    <w:rsid w:val="0092676B"/>
    <w:rsid w:val="00927382"/>
    <w:rsid w:val="009274D5"/>
    <w:rsid w:val="00931778"/>
    <w:rsid w:val="009360FE"/>
    <w:rsid w:val="009374FF"/>
    <w:rsid w:val="009406C7"/>
    <w:rsid w:val="009436EB"/>
    <w:rsid w:val="00943A96"/>
    <w:rsid w:val="00944452"/>
    <w:rsid w:val="009457AA"/>
    <w:rsid w:val="00954690"/>
    <w:rsid w:val="00960119"/>
    <w:rsid w:val="00965474"/>
    <w:rsid w:val="009658CE"/>
    <w:rsid w:val="0096601F"/>
    <w:rsid w:val="00966592"/>
    <w:rsid w:val="009666FC"/>
    <w:rsid w:val="00967394"/>
    <w:rsid w:val="00971134"/>
    <w:rsid w:val="009721B6"/>
    <w:rsid w:val="00973E8F"/>
    <w:rsid w:val="00974FBC"/>
    <w:rsid w:val="00975F78"/>
    <w:rsid w:val="009846C4"/>
    <w:rsid w:val="009875BF"/>
    <w:rsid w:val="00990543"/>
    <w:rsid w:val="0099254C"/>
    <w:rsid w:val="00993ACA"/>
    <w:rsid w:val="009963EC"/>
    <w:rsid w:val="009A68B8"/>
    <w:rsid w:val="009B113E"/>
    <w:rsid w:val="009B2A26"/>
    <w:rsid w:val="009C21D5"/>
    <w:rsid w:val="009C2B31"/>
    <w:rsid w:val="009D2501"/>
    <w:rsid w:val="009D3A49"/>
    <w:rsid w:val="009D4045"/>
    <w:rsid w:val="009D5B16"/>
    <w:rsid w:val="009E0661"/>
    <w:rsid w:val="009E5DC2"/>
    <w:rsid w:val="009E644A"/>
    <w:rsid w:val="009E68EA"/>
    <w:rsid w:val="009F0C54"/>
    <w:rsid w:val="009F550E"/>
    <w:rsid w:val="00A16B3F"/>
    <w:rsid w:val="00A24553"/>
    <w:rsid w:val="00A31E4D"/>
    <w:rsid w:val="00A33CD5"/>
    <w:rsid w:val="00A33ED4"/>
    <w:rsid w:val="00A344BB"/>
    <w:rsid w:val="00A37D4B"/>
    <w:rsid w:val="00A40F8F"/>
    <w:rsid w:val="00A4270D"/>
    <w:rsid w:val="00A42D19"/>
    <w:rsid w:val="00A515C3"/>
    <w:rsid w:val="00A529DD"/>
    <w:rsid w:val="00A532C9"/>
    <w:rsid w:val="00A5790D"/>
    <w:rsid w:val="00A67AE9"/>
    <w:rsid w:val="00A67ED9"/>
    <w:rsid w:val="00A73F1D"/>
    <w:rsid w:val="00A87DBC"/>
    <w:rsid w:val="00A87E02"/>
    <w:rsid w:val="00AA388F"/>
    <w:rsid w:val="00AA4923"/>
    <w:rsid w:val="00AB2961"/>
    <w:rsid w:val="00AB6DE5"/>
    <w:rsid w:val="00AC5D71"/>
    <w:rsid w:val="00AC69D7"/>
    <w:rsid w:val="00AD14CD"/>
    <w:rsid w:val="00AD3B38"/>
    <w:rsid w:val="00AD6DE7"/>
    <w:rsid w:val="00AE5535"/>
    <w:rsid w:val="00AE5E28"/>
    <w:rsid w:val="00AF5218"/>
    <w:rsid w:val="00AF6EF0"/>
    <w:rsid w:val="00B0153B"/>
    <w:rsid w:val="00B037DD"/>
    <w:rsid w:val="00B03F14"/>
    <w:rsid w:val="00B04B30"/>
    <w:rsid w:val="00B11E32"/>
    <w:rsid w:val="00B12946"/>
    <w:rsid w:val="00B1561B"/>
    <w:rsid w:val="00B16DBA"/>
    <w:rsid w:val="00B21421"/>
    <w:rsid w:val="00B22CEE"/>
    <w:rsid w:val="00B2302D"/>
    <w:rsid w:val="00B234AC"/>
    <w:rsid w:val="00B5100A"/>
    <w:rsid w:val="00B51AB1"/>
    <w:rsid w:val="00B60F7B"/>
    <w:rsid w:val="00B752AE"/>
    <w:rsid w:val="00B82477"/>
    <w:rsid w:val="00B878AF"/>
    <w:rsid w:val="00B912CE"/>
    <w:rsid w:val="00B92EBA"/>
    <w:rsid w:val="00B945F9"/>
    <w:rsid w:val="00BA0D3C"/>
    <w:rsid w:val="00BA341C"/>
    <w:rsid w:val="00BA69E1"/>
    <w:rsid w:val="00BB2773"/>
    <w:rsid w:val="00BB7B68"/>
    <w:rsid w:val="00BC1840"/>
    <w:rsid w:val="00BC4539"/>
    <w:rsid w:val="00BC58E4"/>
    <w:rsid w:val="00BC79A1"/>
    <w:rsid w:val="00BD05A4"/>
    <w:rsid w:val="00BD1F6A"/>
    <w:rsid w:val="00BD45DF"/>
    <w:rsid w:val="00BD4747"/>
    <w:rsid w:val="00BD6D5A"/>
    <w:rsid w:val="00BE02A9"/>
    <w:rsid w:val="00BE11FC"/>
    <w:rsid w:val="00BE1B18"/>
    <w:rsid w:val="00BE28C3"/>
    <w:rsid w:val="00BE2BE4"/>
    <w:rsid w:val="00BE504E"/>
    <w:rsid w:val="00BF46AD"/>
    <w:rsid w:val="00BF6828"/>
    <w:rsid w:val="00C03347"/>
    <w:rsid w:val="00C0707C"/>
    <w:rsid w:val="00C10984"/>
    <w:rsid w:val="00C2108E"/>
    <w:rsid w:val="00C2434E"/>
    <w:rsid w:val="00C30AB8"/>
    <w:rsid w:val="00C35D6F"/>
    <w:rsid w:val="00C37562"/>
    <w:rsid w:val="00C42DAB"/>
    <w:rsid w:val="00C5361B"/>
    <w:rsid w:val="00C546E9"/>
    <w:rsid w:val="00C56C77"/>
    <w:rsid w:val="00C570B0"/>
    <w:rsid w:val="00C644F9"/>
    <w:rsid w:val="00C67743"/>
    <w:rsid w:val="00C70EB2"/>
    <w:rsid w:val="00C7595E"/>
    <w:rsid w:val="00C80447"/>
    <w:rsid w:val="00C8298D"/>
    <w:rsid w:val="00C83D1B"/>
    <w:rsid w:val="00C8708F"/>
    <w:rsid w:val="00C87780"/>
    <w:rsid w:val="00C9274B"/>
    <w:rsid w:val="00C93F82"/>
    <w:rsid w:val="00C94909"/>
    <w:rsid w:val="00C95193"/>
    <w:rsid w:val="00C95430"/>
    <w:rsid w:val="00CA10AB"/>
    <w:rsid w:val="00CA258F"/>
    <w:rsid w:val="00CA447B"/>
    <w:rsid w:val="00CA6938"/>
    <w:rsid w:val="00CA714B"/>
    <w:rsid w:val="00CB60F6"/>
    <w:rsid w:val="00CB7768"/>
    <w:rsid w:val="00CC45B9"/>
    <w:rsid w:val="00CD2CBA"/>
    <w:rsid w:val="00CE0775"/>
    <w:rsid w:val="00CE2917"/>
    <w:rsid w:val="00CF052F"/>
    <w:rsid w:val="00CF297D"/>
    <w:rsid w:val="00CF49DB"/>
    <w:rsid w:val="00D07D10"/>
    <w:rsid w:val="00D1474E"/>
    <w:rsid w:val="00D14AC0"/>
    <w:rsid w:val="00D14B09"/>
    <w:rsid w:val="00D173DF"/>
    <w:rsid w:val="00D203AF"/>
    <w:rsid w:val="00D208E3"/>
    <w:rsid w:val="00D276DC"/>
    <w:rsid w:val="00D3022E"/>
    <w:rsid w:val="00D31093"/>
    <w:rsid w:val="00D31935"/>
    <w:rsid w:val="00D34CA9"/>
    <w:rsid w:val="00D42231"/>
    <w:rsid w:val="00D474E2"/>
    <w:rsid w:val="00D567A0"/>
    <w:rsid w:val="00D60275"/>
    <w:rsid w:val="00D6333C"/>
    <w:rsid w:val="00D67261"/>
    <w:rsid w:val="00D70A32"/>
    <w:rsid w:val="00D745DC"/>
    <w:rsid w:val="00D81BD3"/>
    <w:rsid w:val="00D82114"/>
    <w:rsid w:val="00D836FF"/>
    <w:rsid w:val="00D85ACC"/>
    <w:rsid w:val="00DA1BB0"/>
    <w:rsid w:val="00DA1BBE"/>
    <w:rsid w:val="00DA1FC4"/>
    <w:rsid w:val="00DA34EA"/>
    <w:rsid w:val="00DA5BE3"/>
    <w:rsid w:val="00DA5ED4"/>
    <w:rsid w:val="00DA6C0C"/>
    <w:rsid w:val="00DB0A9D"/>
    <w:rsid w:val="00DB2E19"/>
    <w:rsid w:val="00DB62CB"/>
    <w:rsid w:val="00DD0272"/>
    <w:rsid w:val="00DD04B8"/>
    <w:rsid w:val="00DD20DD"/>
    <w:rsid w:val="00DD5E68"/>
    <w:rsid w:val="00DD6F96"/>
    <w:rsid w:val="00DE461C"/>
    <w:rsid w:val="00DF2255"/>
    <w:rsid w:val="00DF3927"/>
    <w:rsid w:val="00DF5515"/>
    <w:rsid w:val="00E00B01"/>
    <w:rsid w:val="00E02F7C"/>
    <w:rsid w:val="00E062BF"/>
    <w:rsid w:val="00E12A7A"/>
    <w:rsid w:val="00E1754C"/>
    <w:rsid w:val="00E23010"/>
    <w:rsid w:val="00E25A3E"/>
    <w:rsid w:val="00E277D5"/>
    <w:rsid w:val="00E32B48"/>
    <w:rsid w:val="00E36491"/>
    <w:rsid w:val="00E423EB"/>
    <w:rsid w:val="00E43D0C"/>
    <w:rsid w:val="00E474D8"/>
    <w:rsid w:val="00E52126"/>
    <w:rsid w:val="00E54F2B"/>
    <w:rsid w:val="00E624C8"/>
    <w:rsid w:val="00E64669"/>
    <w:rsid w:val="00E6721F"/>
    <w:rsid w:val="00E75B9C"/>
    <w:rsid w:val="00E82CBB"/>
    <w:rsid w:val="00E85B89"/>
    <w:rsid w:val="00E86470"/>
    <w:rsid w:val="00E906EB"/>
    <w:rsid w:val="00E9147B"/>
    <w:rsid w:val="00E91D70"/>
    <w:rsid w:val="00E931E5"/>
    <w:rsid w:val="00E96702"/>
    <w:rsid w:val="00EA20F2"/>
    <w:rsid w:val="00EA5E94"/>
    <w:rsid w:val="00EA76E7"/>
    <w:rsid w:val="00EB0635"/>
    <w:rsid w:val="00EB0858"/>
    <w:rsid w:val="00EB5A7F"/>
    <w:rsid w:val="00EB60AC"/>
    <w:rsid w:val="00EC3318"/>
    <w:rsid w:val="00EC5644"/>
    <w:rsid w:val="00EC72E5"/>
    <w:rsid w:val="00ED2F73"/>
    <w:rsid w:val="00ED5F66"/>
    <w:rsid w:val="00EE1CFD"/>
    <w:rsid w:val="00EE6A9E"/>
    <w:rsid w:val="00EF576B"/>
    <w:rsid w:val="00EF6709"/>
    <w:rsid w:val="00F020C0"/>
    <w:rsid w:val="00F03415"/>
    <w:rsid w:val="00F04147"/>
    <w:rsid w:val="00F122C9"/>
    <w:rsid w:val="00F211A9"/>
    <w:rsid w:val="00F220BE"/>
    <w:rsid w:val="00F3295F"/>
    <w:rsid w:val="00F401D6"/>
    <w:rsid w:val="00F46B15"/>
    <w:rsid w:val="00F553EA"/>
    <w:rsid w:val="00F5545E"/>
    <w:rsid w:val="00F718B9"/>
    <w:rsid w:val="00F7646F"/>
    <w:rsid w:val="00F90AC3"/>
    <w:rsid w:val="00F93510"/>
    <w:rsid w:val="00F95F5A"/>
    <w:rsid w:val="00FA1151"/>
    <w:rsid w:val="00FA48A2"/>
    <w:rsid w:val="00FA4D9E"/>
    <w:rsid w:val="00FA5033"/>
    <w:rsid w:val="00FB14C2"/>
    <w:rsid w:val="00FB2122"/>
    <w:rsid w:val="00FB3FDB"/>
    <w:rsid w:val="00FB5152"/>
    <w:rsid w:val="00FB5924"/>
    <w:rsid w:val="00FC33F2"/>
    <w:rsid w:val="00FC4D91"/>
    <w:rsid w:val="00FC6127"/>
    <w:rsid w:val="00FC616B"/>
    <w:rsid w:val="00FD10CB"/>
    <w:rsid w:val="00FD7EA9"/>
    <w:rsid w:val="00FE0806"/>
    <w:rsid w:val="00FE6B87"/>
    <w:rsid w:val="00FF4083"/>
    <w:rsid w:val="00FF52A5"/>
    <w:rsid w:val="0D05ED06"/>
    <w:rsid w:val="0D77FCC8"/>
    <w:rsid w:val="0DD954CD"/>
    <w:rsid w:val="1BC9E98C"/>
    <w:rsid w:val="2CE6749B"/>
    <w:rsid w:val="2D209622"/>
    <w:rsid w:val="424EB500"/>
    <w:rsid w:val="4ACB1238"/>
    <w:rsid w:val="4BA43B6F"/>
    <w:rsid w:val="4EF275A1"/>
    <w:rsid w:val="5F8EDAE5"/>
    <w:rsid w:val="5FA48079"/>
    <w:rsid w:val="62C71E6F"/>
    <w:rsid w:val="6893B160"/>
    <w:rsid w:val="725FB0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ind w:left="432"/>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43D0C"/>
    <w:rPr>
      <w:color w:val="605E5C"/>
      <w:shd w:val="clear" w:color="auto" w:fill="E1DFDD"/>
    </w:rPr>
  </w:style>
  <w:style w:type="paragraph" w:customStyle="1" w:styleId="Normal-skabelon">
    <w:name w:val="Normal - skabelon"/>
    <w:basedOn w:val="Normal"/>
    <w:qFormat/>
    <w:rsid w:val="002858DB"/>
    <w:pPr>
      <w:tabs>
        <w:tab w:val="clear" w:pos="454"/>
      </w:tabs>
      <w:spacing w:after="200" w:line="276" w:lineRule="auto"/>
      <w:ind w:right="269"/>
      <w:jc w:val="both"/>
    </w:pPr>
    <w:rPr>
      <w:rFonts w:ascii="Arial" w:eastAsia="Calibri" w:hAnsi="Arial" w:cs="Arial"/>
      <w:color w:val="2A2A2A"/>
      <w:lang w:eastAsia="en-US"/>
    </w:rPr>
  </w:style>
  <w:style w:type="character" w:styleId="Omtal">
    <w:name w:val="Mention"/>
    <w:basedOn w:val="Standardskrifttypeiafsnit"/>
    <w:uiPriority w:val="99"/>
    <w:unhideWhenUsed/>
    <w:rsid w:val="009963EC"/>
    <w:rPr>
      <w:color w:val="2B579A"/>
      <w:shd w:val="clear" w:color="auto" w:fill="E1DFDD"/>
    </w:rPr>
  </w:style>
  <w:style w:type="paragraph" w:styleId="Korrektur">
    <w:name w:val="Revision"/>
    <w:hidden/>
    <w:uiPriority w:val="99"/>
    <w:semiHidden/>
    <w:rsid w:val="00FE6B87"/>
    <w:rPr>
      <w:rFonts w:asciiTheme="minorHAnsi" w:eastAsia="Times New Roman" w:hAnsiTheme="minorHAnsi"/>
      <w:color w:val="000000" w:themeColor="text1"/>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7441">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21727391">
      <w:bodyDiv w:val="1"/>
      <w:marLeft w:val="0"/>
      <w:marRight w:val="0"/>
      <w:marTop w:val="0"/>
      <w:marBottom w:val="0"/>
      <w:divBdr>
        <w:top w:val="none" w:sz="0" w:space="0" w:color="auto"/>
        <w:left w:val="none" w:sz="0" w:space="0" w:color="auto"/>
        <w:bottom w:val="none" w:sz="0" w:space="0" w:color="auto"/>
        <w:right w:val="none" w:sz="0" w:space="0" w:color="auto"/>
      </w:divBdr>
    </w:div>
    <w:div w:id="132719217">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49891855">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03700825">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37277091">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34055727">
      <w:bodyDiv w:val="1"/>
      <w:marLeft w:val="0"/>
      <w:marRight w:val="0"/>
      <w:marTop w:val="0"/>
      <w:marBottom w:val="0"/>
      <w:divBdr>
        <w:top w:val="none" w:sz="0" w:space="0" w:color="auto"/>
        <w:left w:val="none" w:sz="0" w:space="0" w:color="auto"/>
        <w:bottom w:val="none" w:sz="0" w:space="0" w:color="auto"/>
        <w:right w:val="none" w:sz="0" w:space="0" w:color="auto"/>
      </w:divBdr>
    </w:div>
    <w:div w:id="437531834">
      <w:bodyDiv w:val="1"/>
      <w:marLeft w:val="0"/>
      <w:marRight w:val="0"/>
      <w:marTop w:val="0"/>
      <w:marBottom w:val="0"/>
      <w:divBdr>
        <w:top w:val="none" w:sz="0" w:space="0" w:color="auto"/>
        <w:left w:val="none" w:sz="0" w:space="0" w:color="auto"/>
        <w:bottom w:val="none" w:sz="0" w:space="0" w:color="auto"/>
        <w:right w:val="none" w:sz="0" w:space="0" w:color="auto"/>
      </w:divBdr>
    </w:div>
    <w:div w:id="438529476">
      <w:bodyDiv w:val="1"/>
      <w:marLeft w:val="0"/>
      <w:marRight w:val="0"/>
      <w:marTop w:val="0"/>
      <w:marBottom w:val="0"/>
      <w:divBdr>
        <w:top w:val="none" w:sz="0" w:space="0" w:color="auto"/>
        <w:left w:val="none" w:sz="0" w:space="0" w:color="auto"/>
        <w:bottom w:val="none" w:sz="0" w:space="0" w:color="auto"/>
        <w:right w:val="none" w:sz="0" w:space="0" w:color="auto"/>
      </w:divBdr>
    </w:div>
    <w:div w:id="462037369">
      <w:bodyDiv w:val="1"/>
      <w:marLeft w:val="0"/>
      <w:marRight w:val="0"/>
      <w:marTop w:val="0"/>
      <w:marBottom w:val="0"/>
      <w:divBdr>
        <w:top w:val="none" w:sz="0" w:space="0" w:color="auto"/>
        <w:left w:val="none" w:sz="0" w:space="0" w:color="auto"/>
        <w:bottom w:val="none" w:sz="0" w:space="0" w:color="auto"/>
        <w:right w:val="none" w:sz="0" w:space="0" w:color="auto"/>
      </w:divBdr>
    </w:div>
    <w:div w:id="466893055">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2566944">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22351718">
      <w:bodyDiv w:val="1"/>
      <w:marLeft w:val="0"/>
      <w:marRight w:val="0"/>
      <w:marTop w:val="0"/>
      <w:marBottom w:val="0"/>
      <w:divBdr>
        <w:top w:val="none" w:sz="0" w:space="0" w:color="auto"/>
        <w:left w:val="none" w:sz="0" w:space="0" w:color="auto"/>
        <w:bottom w:val="none" w:sz="0" w:space="0" w:color="auto"/>
        <w:right w:val="none" w:sz="0" w:space="0" w:color="auto"/>
      </w:divBdr>
    </w:div>
    <w:div w:id="682510828">
      <w:bodyDiv w:val="1"/>
      <w:marLeft w:val="0"/>
      <w:marRight w:val="0"/>
      <w:marTop w:val="0"/>
      <w:marBottom w:val="0"/>
      <w:divBdr>
        <w:top w:val="none" w:sz="0" w:space="0" w:color="auto"/>
        <w:left w:val="none" w:sz="0" w:space="0" w:color="auto"/>
        <w:bottom w:val="none" w:sz="0" w:space="0" w:color="auto"/>
        <w:right w:val="none" w:sz="0" w:space="0" w:color="auto"/>
      </w:divBdr>
    </w:div>
    <w:div w:id="690691351">
      <w:bodyDiv w:val="1"/>
      <w:marLeft w:val="0"/>
      <w:marRight w:val="0"/>
      <w:marTop w:val="0"/>
      <w:marBottom w:val="0"/>
      <w:divBdr>
        <w:top w:val="none" w:sz="0" w:space="0" w:color="auto"/>
        <w:left w:val="none" w:sz="0" w:space="0" w:color="auto"/>
        <w:bottom w:val="none" w:sz="0" w:space="0" w:color="auto"/>
        <w:right w:val="none" w:sz="0" w:space="0" w:color="auto"/>
      </w:divBdr>
    </w:div>
    <w:div w:id="701132244">
      <w:bodyDiv w:val="1"/>
      <w:marLeft w:val="0"/>
      <w:marRight w:val="0"/>
      <w:marTop w:val="0"/>
      <w:marBottom w:val="0"/>
      <w:divBdr>
        <w:top w:val="none" w:sz="0" w:space="0" w:color="auto"/>
        <w:left w:val="none" w:sz="0" w:space="0" w:color="auto"/>
        <w:bottom w:val="none" w:sz="0" w:space="0" w:color="auto"/>
        <w:right w:val="none" w:sz="0" w:space="0" w:color="auto"/>
      </w:divBdr>
    </w:div>
    <w:div w:id="713314327">
      <w:bodyDiv w:val="1"/>
      <w:marLeft w:val="0"/>
      <w:marRight w:val="0"/>
      <w:marTop w:val="0"/>
      <w:marBottom w:val="0"/>
      <w:divBdr>
        <w:top w:val="none" w:sz="0" w:space="0" w:color="auto"/>
        <w:left w:val="none" w:sz="0" w:space="0" w:color="auto"/>
        <w:bottom w:val="none" w:sz="0" w:space="0" w:color="auto"/>
        <w:right w:val="none" w:sz="0" w:space="0" w:color="auto"/>
      </w:divBdr>
    </w:div>
    <w:div w:id="720785346">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858081294">
      <w:bodyDiv w:val="1"/>
      <w:marLeft w:val="0"/>
      <w:marRight w:val="0"/>
      <w:marTop w:val="0"/>
      <w:marBottom w:val="0"/>
      <w:divBdr>
        <w:top w:val="none" w:sz="0" w:space="0" w:color="auto"/>
        <w:left w:val="none" w:sz="0" w:space="0" w:color="auto"/>
        <w:bottom w:val="none" w:sz="0" w:space="0" w:color="auto"/>
        <w:right w:val="none" w:sz="0" w:space="0" w:color="auto"/>
      </w:divBdr>
    </w:div>
    <w:div w:id="877934055">
      <w:bodyDiv w:val="1"/>
      <w:marLeft w:val="0"/>
      <w:marRight w:val="0"/>
      <w:marTop w:val="0"/>
      <w:marBottom w:val="0"/>
      <w:divBdr>
        <w:top w:val="none" w:sz="0" w:space="0" w:color="auto"/>
        <w:left w:val="none" w:sz="0" w:space="0" w:color="auto"/>
        <w:bottom w:val="none" w:sz="0" w:space="0" w:color="auto"/>
        <w:right w:val="none" w:sz="0" w:space="0" w:color="auto"/>
      </w:divBdr>
    </w:div>
    <w:div w:id="883979839">
      <w:bodyDiv w:val="1"/>
      <w:marLeft w:val="0"/>
      <w:marRight w:val="0"/>
      <w:marTop w:val="0"/>
      <w:marBottom w:val="0"/>
      <w:divBdr>
        <w:top w:val="none" w:sz="0" w:space="0" w:color="auto"/>
        <w:left w:val="none" w:sz="0" w:space="0" w:color="auto"/>
        <w:bottom w:val="none" w:sz="0" w:space="0" w:color="auto"/>
        <w:right w:val="none" w:sz="0" w:space="0" w:color="auto"/>
      </w:divBdr>
    </w:div>
    <w:div w:id="904492025">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90194760">
      <w:bodyDiv w:val="1"/>
      <w:marLeft w:val="0"/>
      <w:marRight w:val="0"/>
      <w:marTop w:val="0"/>
      <w:marBottom w:val="0"/>
      <w:divBdr>
        <w:top w:val="none" w:sz="0" w:space="0" w:color="auto"/>
        <w:left w:val="none" w:sz="0" w:space="0" w:color="auto"/>
        <w:bottom w:val="none" w:sz="0" w:space="0" w:color="auto"/>
        <w:right w:val="none" w:sz="0" w:space="0" w:color="auto"/>
      </w:divBdr>
    </w:div>
    <w:div w:id="1142193847">
      <w:bodyDiv w:val="1"/>
      <w:marLeft w:val="0"/>
      <w:marRight w:val="0"/>
      <w:marTop w:val="0"/>
      <w:marBottom w:val="0"/>
      <w:divBdr>
        <w:top w:val="none" w:sz="0" w:space="0" w:color="auto"/>
        <w:left w:val="none" w:sz="0" w:space="0" w:color="auto"/>
        <w:bottom w:val="none" w:sz="0" w:space="0" w:color="auto"/>
        <w:right w:val="none" w:sz="0" w:space="0" w:color="auto"/>
      </w:divBdr>
    </w:div>
    <w:div w:id="1172257483">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15697769">
      <w:bodyDiv w:val="1"/>
      <w:marLeft w:val="0"/>
      <w:marRight w:val="0"/>
      <w:marTop w:val="0"/>
      <w:marBottom w:val="0"/>
      <w:divBdr>
        <w:top w:val="none" w:sz="0" w:space="0" w:color="auto"/>
        <w:left w:val="none" w:sz="0" w:space="0" w:color="auto"/>
        <w:bottom w:val="none" w:sz="0" w:space="0" w:color="auto"/>
        <w:right w:val="none" w:sz="0" w:space="0" w:color="auto"/>
      </w:divBdr>
    </w:div>
    <w:div w:id="1273130435">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8686130">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11520617">
      <w:bodyDiv w:val="1"/>
      <w:marLeft w:val="0"/>
      <w:marRight w:val="0"/>
      <w:marTop w:val="0"/>
      <w:marBottom w:val="0"/>
      <w:divBdr>
        <w:top w:val="none" w:sz="0" w:space="0" w:color="auto"/>
        <w:left w:val="none" w:sz="0" w:space="0" w:color="auto"/>
        <w:bottom w:val="none" w:sz="0" w:space="0" w:color="auto"/>
        <w:right w:val="none" w:sz="0" w:space="0" w:color="auto"/>
      </w:divBdr>
    </w:div>
    <w:div w:id="1329477448">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5658992">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5338411">
      <w:bodyDiv w:val="1"/>
      <w:marLeft w:val="0"/>
      <w:marRight w:val="0"/>
      <w:marTop w:val="0"/>
      <w:marBottom w:val="0"/>
      <w:divBdr>
        <w:top w:val="none" w:sz="0" w:space="0" w:color="auto"/>
        <w:left w:val="none" w:sz="0" w:space="0" w:color="auto"/>
        <w:bottom w:val="none" w:sz="0" w:space="0" w:color="auto"/>
        <w:right w:val="none" w:sz="0" w:space="0" w:color="auto"/>
      </w:divBdr>
    </w:div>
    <w:div w:id="1509057093">
      <w:bodyDiv w:val="1"/>
      <w:marLeft w:val="0"/>
      <w:marRight w:val="0"/>
      <w:marTop w:val="0"/>
      <w:marBottom w:val="0"/>
      <w:divBdr>
        <w:top w:val="none" w:sz="0" w:space="0" w:color="auto"/>
        <w:left w:val="none" w:sz="0" w:space="0" w:color="auto"/>
        <w:bottom w:val="none" w:sz="0" w:space="0" w:color="auto"/>
        <w:right w:val="none" w:sz="0" w:space="0" w:color="auto"/>
      </w:divBdr>
    </w:div>
    <w:div w:id="1537427999">
      <w:bodyDiv w:val="1"/>
      <w:marLeft w:val="0"/>
      <w:marRight w:val="0"/>
      <w:marTop w:val="0"/>
      <w:marBottom w:val="0"/>
      <w:divBdr>
        <w:top w:val="none" w:sz="0" w:space="0" w:color="auto"/>
        <w:left w:val="none" w:sz="0" w:space="0" w:color="auto"/>
        <w:bottom w:val="none" w:sz="0" w:space="0" w:color="auto"/>
        <w:right w:val="none" w:sz="0" w:space="0" w:color="auto"/>
      </w:divBdr>
    </w:div>
    <w:div w:id="1575703618">
      <w:bodyDiv w:val="1"/>
      <w:marLeft w:val="0"/>
      <w:marRight w:val="0"/>
      <w:marTop w:val="0"/>
      <w:marBottom w:val="0"/>
      <w:divBdr>
        <w:top w:val="none" w:sz="0" w:space="0" w:color="auto"/>
        <w:left w:val="none" w:sz="0" w:space="0" w:color="auto"/>
        <w:bottom w:val="none" w:sz="0" w:space="0" w:color="auto"/>
        <w:right w:val="none" w:sz="0" w:space="0" w:color="auto"/>
      </w:divBdr>
    </w:div>
    <w:div w:id="1581022652">
      <w:bodyDiv w:val="1"/>
      <w:marLeft w:val="0"/>
      <w:marRight w:val="0"/>
      <w:marTop w:val="0"/>
      <w:marBottom w:val="0"/>
      <w:divBdr>
        <w:top w:val="none" w:sz="0" w:space="0" w:color="auto"/>
        <w:left w:val="none" w:sz="0" w:space="0" w:color="auto"/>
        <w:bottom w:val="none" w:sz="0" w:space="0" w:color="auto"/>
        <w:right w:val="none" w:sz="0" w:space="0" w:color="auto"/>
      </w:divBdr>
    </w:div>
    <w:div w:id="1600478550">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7347908">
      <w:bodyDiv w:val="1"/>
      <w:marLeft w:val="0"/>
      <w:marRight w:val="0"/>
      <w:marTop w:val="0"/>
      <w:marBottom w:val="0"/>
      <w:divBdr>
        <w:top w:val="none" w:sz="0" w:space="0" w:color="auto"/>
        <w:left w:val="none" w:sz="0" w:space="0" w:color="auto"/>
        <w:bottom w:val="none" w:sz="0" w:space="0" w:color="auto"/>
        <w:right w:val="none" w:sz="0" w:space="0" w:color="auto"/>
      </w:divBdr>
    </w:div>
    <w:div w:id="1722168185">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62798833">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3306941">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15680479">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6974868">
      <w:bodyDiv w:val="1"/>
      <w:marLeft w:val="0"/>
      <w:marRight w:val="0"/>
      <w:marTop w:val="0"/>
      <w:marBottom w:val="0"/>
      <w:divBdr>
        <w:top w:val="none" w:sz="0" w:space="0" w:color="auto"/>
        <w:left w:val="none" w:sz="0" w:space="0" w:color="auto"/>
        <w:bottom w:val="none" w:sz="0" w:space="0" w:color="auto"/>
        <w:right w:val="none" w:sz="0" w:space="0" w:color="auto"/>
      </w:divBdr>
    </w:div>
    <w:div w:id="1827280693">
      <w:bodyDiv w:val="1"/>
      <w:marLeft w:val="0"/>
      <w:marRight w:val="0"/>
      <w:marTop w:val="0"/>
      <w:marBottom w:val="0"/>
      <w:divBdr>
        <w:top w:val="none" w:sz="0" w:space="0" w:color="auto"/>
        <w:left w:val="none" w:sz="0" w:space="0" w:color="auto"/>
        <w:bottom w:val="none" w:sz="0" w:space="0" w:color="auto"/>
        <w:right w:val="none" w:sz="0" w:space="0" w:color="auto"/>
      </w:divBdr>
    </w:div>
    <w:div w:id="1827430698">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940866050">
      <w:bodyDiv w:val="1"/>
      <w:marLeft w:val="0"/>
      <w:marRight w:val="0"/>
      <w:marTop w:val="0"/>
      <w:marBottom w:val="0"/>
      <w:divBdr>
        <w:top w:val="none" w:sz="0" w:space="0" w:color="auto"/>
        <w:left w:val="none" w:sz="0" w:space="0" w:color="auto"/>
        <w:bottom w:val="none" w:sz="0" w:space="0" w:color="auto"/>
        <w:right w:val="none" w:sz="0" w:space="0" w:color="auto"/>
      </w:divBdr>
    </w:div>
    <w:div w:id="1963226159">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0381004">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8584450">
      <w:bodyDiv w:val="1"/>
      <w:marLeft w:val="0"/>
      <w:marRight w:val="0"/>
      <w:marTop w:val="0"/>
      <w:marBottom w:val="0"/>
      <w:divBdr>
        <w:top w:val="none" w:sz="0" w:space="0" w:color="auto"/>
        <w:left w:val="none" w:sz="0" w:space="0" w:color="auto"/>
        <w:bottom w:val="none" w:sz="0" w:space="0" w:color="auto"/>
        <w:right w:val="none" w:sz="0" w:space="0" w:color="auto"/>
      </w:divBdr>
    </w:div>
    <w:div w:id="2069498095">
      <w:bodyDiv w:val="1"/>
      <w:marLeft w:val="0"/>
      <w:marRight w:val="0"/>
      <w:marTop w:val="0"/>
      <w:marBottom w:val="0"/>
      <w:divBdr>
        <w:top w:val="none" w:sz="0" w:space="0" w:color="auto"/>
        <w:left w:val="none" w:sz="0" w:space="0" w:color="auto"/>
        <w:bottom w:val="none" w:sz="0" w:space="0" w:color="auto"/>
        <w:right w:val="none" w:sz="0" w:space="0" w:color="auto"/>
      </w:divBdr>
    </w:div>
    <w:div w:id="2113084737">
      <w:bodyDiv w:val="1"/>
      <w:marLeft w:val="0"/>
      <w:marRight w:val="0"/>
      <w:marTop w:val="0"/>
      <w:marBottom w:val="0"/>
      <w:divBdr>
        <w:top w:val="none" w:sz="0" w:space="0" w:color="auto"/>
        <w:left w:val="none" w:sz="0" w:space="0" w:color="auto"/>
        <w:bottom w:val="none" w:sz="0" w:space="0" w:color="auto"/>
        <w:right w:val="none" w:sz="0" w:space="0" w:color="auto"/>
      </w:divBdr>
    </w:div>
    <w:div w:id="2134520544">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deservice@bibmedia.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ski.dk/udbud/se-udbud/?id=500500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ki.dk/udbud/se-udbud/?id=50050024" TargetMode="Externa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ibmedia.d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311A7"/>
    <w:rsid w:val="000C421A"/>
    <w:rsid w:val="001453FC"/>
    <w:rsid w:val="001F3D9D"/>
    <w:rsid w:val="00293A51"/>
    <w:rsid w:val="00324872"/>
    <w:rsid w:val="003A1747"/>
    <w:rsid w:val="004B2B50"/>
    <w:rsid w:val="00574A70"/>
    <w:rsid w:val="005F2838"/>
    <w:rsid w:val="00611BA1"/>
    <w:rsid w:val="0063550C"/>
    <w:rsid w:val="006C52D6"/>
    <w:rsid w:val="00743937"/>
    <w:rsid w:val="007B52C7"/>
    <w:rsid w:val="00862662"/>
    <w:rsid w:val="00894092"/>
    <w:rsid w:val="008F5523"/>
    <w:rsid w:val="009254C3"/>
    <w:rsid w:val="00965474"/>
    <w:rsid w:val="009939AC"/>
    <w:rsid w:val="00A05275"/>
    <w:rsid w:val="00A4097C"/>
    <w:rsid w:val="00A54F03"/>
    <w:rsid w:val="00A87E02"/>
    <w:rsid w:val="00AA46F2"/>
    <w:rsid w:val="00AF0D38"/>
    <w:rsid w:val="00B0153B"/>
    <w:rsid w:val="00C01A12"/>
    <w:rsid w:val="00C2108E"/>
    <w:rsid w:val="00D61D07"/>
    <w:rsid w:val="00DD5EC4"/>
    <w:rsid w:val="00E6721F"/>
    <w:rsid w:val="00F76E81"/>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20" ma:contentTypeDescription="Opret et nyt dokument." ma:contentTypeScope="" ma:versionID="823cc24fc5b886e02cfa498a724140a3">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bc923849a58376528cc28ab43061b947"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Brevomkommendeleverand_x00f8_rbes_x00f8_g"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revomkommendeleverand_x00f8_rbes_x00f8_g" ma:index="25" nillable="true" ma:displayName="Forklarende tekst" ma:format="Dropdown" ma:internalName="Brevomkommendeleverand_x00f8_rbes_x00f8_g">
      <xsd:simpleType>
        <xsd:restriction base="dms:Text">
          <xsd:maxLength value="255"/>
        </xsd:restriction>
      </xsd:simpleType>
    </xsd:element>
    <xsd:element name="Kommentar" ma:index="26" nillable="true" ma:displayName="Kommentar" ma:format="Dropdown" ma:internalName="Kommentar">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2c425cc-96c7-4cd2-a63c-665a00670d35}" ma:internalName="TaxCatchAll" ma:showField="CatchAllData" ma:web="11514c04-27f5-4d67-9eca-eccf165d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514c04-27f5-4d67-9eca-eccf165d74f6" xsi:nil="true"/>
    <lcf76f155ced4ddcb4097134ff3c332f xmlns="0e42ee27-9792-46c9-92b0-e2b81c61b507">
      <Terms xmlns="http://schemas.microsoft.com/office/infopath/2007/PartnerControls"/>
    </lcf76f155ced4ddcb4097134ff3c332f>
    <Brevomkommendeleverand_x00f8_rbes_x00f8_g xmlns="0e42ee27-9792-46c9-92b0-e2b81c61b507" xsi:nil="true"/>
    <Kommentar xmlns="0e42ee27-9792-46c9-92b0-e2b81c61b507" xsi:nil="true"/>
  </documentManagement>
</p:properties>
</file>

<file path=customXml/itemProps1.xml><?xml version="1.0" encoding="utf-8"?>
<ds:datastoreItem xmlns:ds="http://schemas.openxmlformats.org/officeDocument/2006/customXml" ds:itemID="{508D0BFA-8700-42AC-ACC1-16933CED2252}"/>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fafbf760-5663-437a-96f4-9c78fae4ef65"/>
    <ds:schemaRef ds:uri="77e34123-9af6-40dc-b27e-09aea03a3560"/>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5</TotalTime>
  <Pages>9</Pages>
  <Words>1765</Words>
  <Characters>10767</Characters>
  <Application>Microsoft Office Word</Application>
  <DocSecurity>0</DocSecurity>
  <Lines>89</Lines>
  <Paragraphs>25</Paragraphs>
  <ScaleCrop>false</ScaleCrop>
  <Company>Word Specialisten v/Helle Nielsen</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Gitte Houby Nielsen</cp:lastModifiedBy>
  <cp:revision>2</cp:revision>
  <dcterms:created xsi:type="dcterms:W3CDTF">2024-08-14T12:58:00Z</dcterms:created>
  <dcterms:modified xsi:type="dcterms:W3CDTF">2024-08-14T12:58:00Z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0x0101008F7CB874CB670647A9C2459B2B96B5AF</vt:lpwstr>
  </property>
  <property fmtid="{D5CDD505-2E9C-101B-9397-08002B2CF9AE}" pid="3" name="MediaServiceImageTags">
    <vt:lpwstr/>
  </property>
</Properties>
</file>