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964F366" w:rsidR="00A67ED9" w:rsidRPr="00DB2E19" w:rsidRDefault="009259E3" w:rsidP="00DB2E19">
                            <w:pPr>
                              <w:pStyle w:val="Vejledningnr"/>
                              <w:rPr>
                                <w14:textFill>
                                  <w14:solidFill>
                                    <w14:schemeClr w14:val="bg1"/>
                                  </w14:solidFill>
                                </w14:textFill>
                              </w:rPr>
                            </w:pPr>
                            <w:r>
                              <w:t>50</w:t>
                            </w:r>
                            <w:r w:rsidR="00A67ED9">
                              <w:t>.</w:t>
                            </w:r>
                            <w:r>
                              <w:t>85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964F366" w:rsidR="00A67ED9" w:rsidRPr="00DB2E19" w:rsidRDefault="009259E3" w:rsidP="00DB2E19">
                      <w:pPr>
                        <w:pStyle w:val="Vejledningnr"/>
                        <w:rPr>
                          <w14:textFill>
                            <w14:solidFill>
                              <w14:schemeClr w14:val="bg1"/>
                            </w14:solidFill>
                          </w14:textFill>
                        </w:rPr>
                      </w:pPr>
                      <w:r>
                        <w:t>50</w:t>
                      </w:r>
                      <w:r w:rsidR="00A67ED9">
                        <w:t>.</w:t>
                      </w:r>
                      <w:r>
                        <w:t>85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318DEE6B" w:rsidR="00DB2E19" w:rsidRDefault="00627B4D" w:rsidP="00A67ED9">
            <w:pPr>
              <w:pStyle w:val="Forsidetitel"/>
            </w:pPr>
            <w:r>
              <w:t>Drivmidler</w:t>
            </w:r>
            <w:r w:rsidR="009259E3">
              <w:t xml:space="preserve"> og fyringsolie</w:t>
            </w:r>
          </w:p>
          <w:p w14:paraId="04A229DC" w14:textId="03518C0A" w:rsidR="009259E3" w:rsidRDefault="009259E3" w:rsidP="00A67ED9">
            <w:pPr>
              <w:pStyle w:val="Forsideundertitel"/>
              <w:rPr>
                <w:szCs w:val="32"/>
              </w:rPr>
            </w:pPr>
            <w:r>
              <w:rPr>
                <w:szCs w:val="32"/>
              </w:rPr>
              <w:t>Delaftale 1</w:t>
            </w:r>
          </w:p>
          <w:p w14:paraId="3225A7D3" w14:textId="77777777" w:rsidR="009259E3" w:rsidRDefault="009259E3" w:rsidP="00A67ED9">
            <w:pPr>
              <w:pStyle w:val="Forsideundertitel"/>
              <w:rPr>
                <w:szCs w:val="32"/>
              </w:rPr>
            </w:pPr>
          </w:p>
          <w:p w14:paraId="3A0AD65D" w14:textId="5C2C7F8A"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FD2BCB">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274215E2" w14:textId="3B118A76" w:rsidR="00810DB5" w:rsidRDefault="00DB2E19">
          <w:pPr>
            <w:pStyle w:val="Indholdsfortegnelse1"/>
            <w:tabs>
              <w:tab w:val="left" w:pos="567"/>
            </w:tabs>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65291276" w:history="1">
            <w:r w:rsidR="00810DB5" w:rsidRPr="006C5E0F">
              <w:rPr>
                <w:rStyle w:val="Hyperlink"/>
                <w:noProof/>
              </w:rPr>
              <w:t>1</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Introduktion</w:t>
            </w:r>
            <w:r w:rsidR="00810DB5">
              <w:rPr>
                <w:noProof/>
                <w:webHidden/>
              </w:rPr>
              <w:tab/>
            </w:r>
            <w:r w:rsidR="00810DB5">
              <w:rPr>
                <w:noProof/>
                <w:webHidden/>
              </w:rPr>
              <w:fldChar w:fldCharType="begin"/>
            </w:r>
            <w:r w:rsidR="00810DB5">
              <w:rPr>
                <w:noProof/>
                <w:webHidden/>
              </w:rPr>
              <w:instrText xml:space="preserve"> PAGEREF _Toc165291276 \h </w:instrText>
            </w:r>
            <w:r w:rsidR="00810DB5">
              <w:rPr>
                <w:noProof/>
                <w:webHidden/>
              </w:rPr>
            </w:r>
            <w:r w:rsidR="00810DB5">
              <w:rPr>
                <w:noProof/>
                <w:webHidden/>
              </w:rPr>
              <w:fldChar w:fldCharType="separate"/>
            </w:r>
            <w:r w:rsidR="00810DB5">
              <w:rPr>
                <w:noProof/>
                <w:webHidden/>
              </w:rPr>
              <w:t>3</w:t>
            </w:r>
            <w:r w:rsidR="00810DB5">
              <w:rPr>
                <w:noProof/>
                <w:webHidden/>
              </w:rPr>
              <w:fldChar w:fldCharType="end"/>
            </w:r>
          </w:hyperlink>
        </w:p>
        <w:p w14:paraId="2D4E34D4" w14:textId="2D870C1D"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77" w:history="1">
            <w:r w:rsidR="00810DB5" w:rsidRPr="006C5E0F">
              <w:rPr>
                <w:rStyle w:val="Hyperlink"/>
                <w:noProof/>
              </w:rPr>
              <w:t>2</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Sortiment</w:t>
            </w:r>
            <w:r w:rsidR="00810DB5">
              <w:rPr>
                <w:noProof/>
                <w:webHidden/>
              </w:rPr>
              <w:tab/>
            </w:r>
            <w:r w:rsidR="00810DB5">
              <w:rPr>
                <w:noProof/>
                <w:webHidden/>
              </w:rPr>
              <w:fldChar w:fldCharType="begin"/>
            </w:r>
            <w:r w:rsidR="00810DB5">
              <w:rPr>
                <w:noProof/>
                <w:webHidden/>
              </w:rPr>
              <w:instrText xml:space="preserve"> PAGEREF _Toc165291277 \h </w:instrText>
            </w:r>
            <w:r w:rsidR="00810DB5">
              <w:rPr>
                <w:noProof/>
                <w:webHidden/>
              </w:rPr>
            </w:r>
            <w:r w:rsidR="00810DB5">
              <w:rPr>
                <w:noProof/>
                <w:webHidden/>
              </w:rPr>
              <w:fldChar w:fldCharType="separate"/>
            </w:r>
            <w:r w:rsidR="00810DB5">
              <w:rPr>
                <w:noProof/>
                <w:webHidden/>
              </w:rPr>
              <w:t>3</w:t>
            </w:r>
            <w:r w:rsidR="00810DB5">
              <w:rPr>
                <w:noProof/>
                <w:webHidden/>
              </w:rPr>
              <w:fldChar w:fldCharType="end"/>
            </w:r>
          </w:hyperlink>
        </w:p>
        <w:p w14:paraId="2C4D658F" w14:textId="258347D0" w:rsidR="00810DB5" w:rsidRDefault="000C6241">
          <w:pPr>
            <w:pStyle w:val="Indholdsfortegnelse2"/>
            <w:tabs>
              <w:tab w:val="left" w:pos="880"/>
            </w:tabs>
            <w:rPr>
              <w:rFonts w:eastAsiaTheme="minorEastAsia" w:cstheme="minorBidi"/>
              <w:noProof/>
              <w:color w:val="auto"/>
              <w:kern w:val="2"/>
              <w:sz w:val="24"/>
              <w:szCs w:val="24"/>
              <w14:ligatures w14:val="standardContextual"/>
            </w:rPr>
          </w:pPr>
          <w:hyperlink w:anchor="_Toc165291278" w:history="1">
            <w:r w:rsidR="00810DB5" w:rsidRPr="006C5E0F">
              <w:rPr>
                <w:rStyle w:val="Hyperlink"/>
                <w:noProof/>
              </w:rPr>
              <w:t>2.1</w:t>
            </w:r>
            <w:r w:rsidR="00810DB5">
              <w:rPr>
                <w:rFonts w:eastAsiaTheme="minorEastAsia" w:cstheme="minorBidi"/>
                <w:noProof/>
                <w:color w:val="auto"/>
                <w:kern w:val="2"/>
                <w:sz w:val="24"/>
                <w:szCs w:val="24"/>
                <w14:ligatures w14:val="standardContextual"/>
              </w:rPr>
              <w:tab/>
            </w:r>
            <w:r w:rsidR="00810DB5" w:rsidRPr="006C5E0F">
              <w:rPr>
                <w:rStyle w:val="Hyperlink"/>
                <w:noProof/>
              </w:rPr>
              <w:t>Sortimentet på delaftale 1 - Tankkort til tankstationer</w:t>
            </w:r>
            <w:r w:rsidR="00810DB5">
              <w:rPr>
                <w:noProof/>
                <w:webHidden/>
              </w:rPr>
              <w:tab/>
            </w:r>
            <w:r w:rsidR="00810DB5">
              <w:rPr>
                <w:noProof/>
                <w:webHidden/>
              </w:rPr>
              <w:fldChar w:fldCharType="begin"/>
            </w:r>
            <w:r w:rsidR="00810DB5">
              <w:rPr>
                <w:noProof/>
                <w:webHidden/>
              </w:rPr>
              <w:instrText xml:space="preserve"> PAGEREF _Toc165291278 \h </w:instrText>
            </w:r>
            <w:r w:rsidR="00810DB5">
              <w:rPr>
                <w:noProof/>
                <w:webHidden/>
              </w:rPr>
            </w:r>
            <w:r w:rsidR="00810DB5">
              <w:rPr>
                <w:noProof/>
                <w:webHidden/>
              </w:rPr>
              <w:fldChar w:fldCharType="separate"/>
            </w:r>
            <w:r w:rsidR="00810DB5">
              <w:rPr>
                <w:noProof/>
                <w:webHidden/>
              </w:rPr>
              <w:t>3</w:t>
            </w:r>
            <w:r w:rsidR="00810DB5">
              <w:rPr>
                <w:noProof/>
                <w:webHidden/>
              </w:rPr>
              <w:fldChar w:fldCharType="end"/>
            </w:r>
          </w:hyperlink>
        </w:p>
        <w:p w14:paraId="303DEFCC" w14:textId="0CB29395"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79" w:history="1">
            <w:r w:rsidR="00810DB5" w:rsidRPr="006C5E0F">
              <w:rPr>
                <w:rStyle w:val="Hyperlink"/>
                <w:noProof/>
              </w:rPr>
              <w:t>3</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Hvilken leverandør skal jeg købe ind hos</w:t>
            </w:r>
            <w:r w:rsidR="00810DB5">
              <w:rPr>
                <w:noProof/>
                <w:webHidden/>
              </w:rPr>
              <w:tab/>
            </w:r>
            <w:r w:rsidR="00810DB5">
              <w:rPr>
                <w:noProof/>
                <w:webHidden/>
              </w:rPr>
              <w:fldChar w:fldCharType="begin"/>
            </w:r>
            <w:r w:rsidR="00810DB5">
              <w:rPr>
                <w:noProof/>
                <w:webHidden/>
              </w:rPr>
              <w:instrText xml:space="preserve"> PAGEREF _Toc165291279 \h </w:instrText>
            </w:r>
            <w:r w:rsidR="00810DB5">
              <w:rPr>
                <w:noProof/>
                <w:webHidden/>
              </w:rPr>
            </w:r>
            <w:r w:rsidR="00810DB5">
              <w:rPr>
                <w:noProof/>
                <w:webHidden/>
              </w:rPr>
              <w:fldChar w:fldCharType="separate"/>
            </w:r>
            <w:r w:rsidR="00810DB5">
              <w:rPr>
                <w:noProof/>
                <w:webHidden/>
              </w:rPr>
              <w:t>3</w:t>
            </w:r>
            <w:r w:rsidR="00810DB5">
              <w:rPr>
                <w:noProof/>
                <w:webHidden/>
              </w:rPr>
              <w:fldChar w:fldCharType="end"/>
            </w:r>
          </w:hyperlink>
        </w:p>
        <w:p w14:paraId="53253E93" w14:textId="21F2D4BF" w:rsidR="00810DB5" w:rsidRDefault="000C6241">
          <w:pPr>
            <w:pStyle w:val="Indholdsfortegnelse2"/>
            <w:rPr>
              <w:rFonts w:eastAsiaTheme="minorEastAsia" w:cstheme="minorBidi"/>
              <w:noProof/>
              <w:color w:val="auto"/>
              <w:kern w:val="2"/>
              <w:sz w:val="24"/>
              <w:szCs w:val="24"/>
              <w14:ligatures w14:val="standardContextual"/>
            </w:rPr>
          </w:pPr>
          <w:hyperlink w:anchor="_Toc165291280" w:history="1">
            <w:r w:rsidR="00810DB5" w:rsidRPr="006C5E0F">
              <w:rPr>
                <w:rStyle w:val="Hyperlink"/>
                <w:noProof/>
              </w:rPr>
              <w:t>3.1 Kaskademodellen (model 1)</w:t>
            </w:r>
            <w:r w:rsidR="00810DB5">
              <w:rPr>
                <w:noProof/>
                <w:webHidden/>
              </w:rPr>
              <w:tab/>
            </w:r>
            <w:r w:rsidR="00810DB5">
              <w:rPr>
                <w:noProof/>
                <w:webHidden/>
              </w:rPr>
              <w:fldChar w:fldCharType="begin"/>
            </w:r>
            <w:r w:rsidR="00810DB5">
              <w:rPr>
                <w:noProof/>
                <w:webHidden/>
              </w:rPr>
              <w:instrText xml:space="preserve"> PAGEREF _Toc165291280 \h </w:instrText>
            </w:r>
            <w:r w:rsidR="00810DB5">
              <w:rPr>
                <w:noProof/>
                <w:webHidden/>
              </w:rPr>
            </w:r>
            <w:r w:rsidR="00810DB5">
              <w:rPr>
                <w:noProof/>
                <w:webHidden/>
              </w:rPr>
              <w:fldChar w:fldCharType="separate"/>
            </w:r>
            <w:r w:rsidR="00810DB5">
              <w:rPr>
                <w:noProof/>
                <w:webHidden/>
              </w:rPr>
              <w:t>4</w:t>
            </w:r>
            <w:r w:rsidR="00810DB5">
              <w:rPr>
                <w:noProof/>
                <w:webHidden/>
              </w:rPr>
              <w:fldChar w:fldCharType="end"/>
            </w:r>
          </w:hyperlink>
        </w:p>
        <w:p w14:paraId="56DE6298" w14:textId="3D049A5D" w:rsidR="00810DB5" w:rsidRDefault="000C6241">
          <w:pPr>
            <w:pStyle w:val="Indholdsfortegnelse3"/>
            <w:tabs>
              <w:tab w:val="left" w:pos="1320"/>
            </w:tabs>
            <w:rPr>
              <w:rFonts w:eastAsiaTheme="minorEastAsia" w:cstheme="minorBidi"/>
              <w:noProof/>
              <w:color w:val="auto"/>
              <w:kern w:val="2"/>
              <w:sz w:val="24"/>
              <w:szCs w:val="24"/>
              <w14:ligatures w14:val="standardContextual"/>
            </w:rPr>
          </w:pPr>
          <w:hyperlink w:anchor="_Toc165291281" w:history="1">
            <w:r w:rsidR="00810DB5" w:rsidRPr="006C5E0F">
              <w:rPr>
                <w:rStyle w:val="Hyperlink"/>
                <w:noProof/>
              </w:rPr>
              <w:t>3.1.1</w:t>
            </w:r>
            <w:r w:rsidR="00810DB5">
              <w:rPr>
                <w:rFonts w:eastAsiaTheme="minorEastAsia" w:cstheme="minorBidi"/>
                <w:noProof/>
                <w:color w:val="auto"/>
                <w:kern w:val="2"/>
                <w:sz w:val="24"/>
                <w:szCs w:val="24"/>
                <w14:ligatures w14:val="standardContextual"/>
              </w:rPr>
              <w:tab/>
            </w:r>
            <w:r w:rsidR="00810DB5" w:rsidRPr="006C5E0F">
              <w:rPr>
                <w:rStyle w:val="Hyperlink"/>
                <w:noProof/>
              </w:rPr>
              <w:t>Betingelser for at springe i kaskaden - kommunale kunder</w:t>
            </w:r>
            <w:r w:rsidR="00810DB5">
              <w:rPr>
                <w:noProof/>
                <w:webHidden/>
              </w:rPr>
              <w:tab/>
            </w:r>
            <w:r w:rsidR="00810DB5">
              <w:rPr>
                <w:noProof/>
                <w:webHidden/>
              </w:rPr>
              <w:fldChar w:fldCharType="begin"/>
            </w:r>
            <w:r w:rsidR="00810DB5">
              <w:rPr>
                <w:noProof/>
                <w:webHidden/>
              </w:rPr>
              <w:instrText xml:space="preserve"> PAGEREF _Toc165291281 \h </w:instrText>
            </w:r>
            <w:r w:rsidR="00810DB5">
              <w:rPr>
                <w:noProof/>
                <w:webHidden/>
              </w:rPr>
            </w:r>
            <w:r w:rsidR="00810DB5">
              <w:rPr>
                <w:noProof/>
                <w:webHidden/>
              </w:rPr>
              <w:fldChar w:fldCharType="separate"/>
            </w:r>
            <w:r w:rsidR="00810DB5">
              <w:rPr>
                <w:noProof/>
                <w:webHidden/>
              </w:rPr>
              <w:t>4</w:t>
            </w:r>
            <w:r w:rsidR="00810DB5">
              <w:rPr>
                <w:noProof/>
                <w:webHidden/>
              </w:rPr>
              <w:fldChar w:fldCharType="end"/>
            </w:r>
          </w:hyperlink>
        </w:p>
        <w:p w14:paraId="2C794F37" w14:textId="74D4F4E0" w:rsidR="00810DB5" w:rsidRDefault="000C6241">
          <w:pPr>
            <w:pStyle w:val="Indholdsfortegnelse3"/>
            <w:tabs>
              <w:tab w:val="left" w:pos="1320"/>
            </w:tabs>
            <w:rPr>
              <w:rFonts w:eastAsiaTheme="minorEastAsia" w:cstheme="minorBidi"/>
              <w:noProof/>
              <w:color w:val="auto"/>
              <w:kern w:val="2"/>
              <w:sz w:val="24"/>
              <w:szCs w:val="24"/>
              <w14:ligatures w14:val="standardContextual"/>
            </w:rPr>
          </w:pPr>
          <w:hyperlink w:anchor="_Toc165291282" w:history="1">
            <w:r w:rsidR="00810DB5" w:rsidRPr="006C5E0F">
              <w:rPr>
                <w:rStyle w:val="Hyperlink"/>
                <w:noProof/>
              </w:rPr>
              <w:t>3.1.2</w:t>
            </w:r>
            <w:r w:rsidR="00810DB5">
              <w:rPr>
                <w:rFonts w:eastAsiaTheme="minorEastAsia" w:cstheme="minorBidi"/>
                <w:noProof/>
                <w:color w:val="auto"/>
                <w:kern w:val="2"/>
                <w:sz w:val="24"/>
                <w:szCs w:val="24"/>
                <w14:ligatures w14:val="standardContextual"/>
              </w:rPr>
              <w:tab/>
            </w:r>
            <w:r w:rsidR="00810DB5" w:rsidRPr="006C5E0F">
              <w:rPr>
                <w:rStyle w:val="Hyperlink"/>
                <w:noProof/>
              </w:rPr>
              <w:t>Betingelser for at springe i kaskaden - øvrige ikke-kommunale og statslige kunder</w:t>
            </w:r>
            <w:r w:rsidR="00810DB5">
              <w:rPr>
                <w:noProof/>
                <w:webHidden/>
              </w:rPr>
              <w:tab/>
            </w:r>
            <w:r w:rsidR="00810DB5">
              <w:rPr>
                <w:noProof/>
                <w:webHidden/>
              </w:rPr>
              <w:tab/>
            </w:r>
            <w:r w:rsidR="00810DB5">
              <w:rPr>
                <w:noProof/>
                <w:webHidden/>
              </w:rPr>
              <w:fldChar w:fldCharType="begin"/>
            </w:r>
            <w:r w:rsidR="00810DB5">
              <w:rPr>
                <w:noProof/>
                <w:webHidden/>
              </w:rPr>
              <w:instrText xml:space="preserve"> PAGEREF _Toc165291282 \h </w:instrText>
            </w:r>
            <w:r w:rsidR="00810DB5">
              <w:rPr>
                <w:noProof/>
                <w:webHidden/>
              </w:rPr>
            </w:r>
            <w:r w:rsidR="00810DB5">
              <w:rPr>
                <w:noProof/>
                <w:webHidden/>
              </w:rPr>
              <w:fldChar w:fldCharType="separate"/>
            </w:r>
            <w:r w:rsidR="00810DB5">
              <w:rPr>
                <w:noProof/>
                <w:webHidden/>
              </w:rPr>
              <w:t>4</w:t>
            </w:r>
            <w:r w:rsidR="00810DB5">
              <w:rPr>
                <w:noProof/>
                <w:webHidden/>
              </w:rPr>
              <w:fldChar w:fldCharType="end"/>
            </w:r>
          </w:hyperlink>
        </w:p>
        <w:p w14:paraId="44E0BD55" w14:textId="769CFB10" w:rsidR="00810DB5" w:rsidRDefault="000C6241">
          <w:pPr>
            <w:pStyle w:val="Indholdsfortegnelse2"/>
            <w:rPr>
              <w:rFonts w:eastAsiaTheme="minorEastAsia" w:cstheme="minorBidi"/>
              <w:noProof/>
              <w:color w:val="auto"/>
              <w:kern w:val="2"/>
              <w:sz w:val="24"/>
              <w:szCs w:val="24"/>
              <w14:ligatures w14:val="standardContextual"/>
            </w:rPr>
          </w:pPr>
          <w:hyperlink w:anchor="_Toc165291283" w:history="1">
            <w:r w:rsidR="00810DB5" w:rsidRPr="006C5E0F">
              <w:rPr>
                <w:rStyle w:val="Hyperlink"/>
                <w:noProof/>
              </w:rPr>
              <w:t>3.2 TCO-modellen (model 2A-D)</w:t>
            </w:r>
            <w:r w:rsidR="00810DB5">
              <w:rPr>
                <w:noProof/>
                <w:webHidden/>
              </w:rPr>
              <w:tab/>
            </w:r>
            <w:r w:rsidR="00810DB5">
              <w:rPr>
                <w:noProof/>
                <w:webHidden/>
              </w:rPr>
              <w:fldChar w:fldCharType="begin"/>
            </w:r>
            <w:r w:rsidR="00810DB5">
              <w:rPr>
                <w:noProof/>
                <w:webHidden/>
              </w:rPr>
              <w:instrText xml:space="preserve"> PAGEREF _Toc165291283 \h </w:instrText>
            </w:r>
            <w:r w:rsidR="00810DB5">
              <w:rPr>
                <w:noProof/>
                <w:webHidden/>
              </w:rPr>
            </w:r>
            <w:r w:rsidR="00810DB5">
              <w:rPr>
                <w:noProof/>
                <w:webHidden/>
              </w:rPr>
              <w:fldChar w:fldCharType="separate"/>
            </w:r>
            <w:r w:rsidR="00810DB5">
              <w:rPr>
                <w:noProof/>
                <w:webHidden/>
              </w:rPr>
              <w:t>5</w:t>
            </w:r>
            <w:r w:rsidR="00810DB5">
              <w:rPr>
                <w:noProof/>
                <w:webHidden/>
              </w:rPr>
              <w:fldChar w:fldCharType="end"/>
            </w:r>
          </w:hyperlink>
        </w:p>
        <w:p w14:paraId="7CCC433C" w14:textId="0CB9889B"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84" w:history="1">
            <w:r w:rsidR="00810DB5" w:rsidRPr="006C5E0F">
              <w:rPr>
                <w:rStyle w:val="Hyperlink"/>
                <w:noProof/>
              </w:rPr>
              <w:t>4</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Hvordan køber jeg ind</w:t>
            </w:r>
            <w:r w:rsidR="00810DB5">
              <w:rPr>
                <w:noProof/>
                <w:webHidden/>
              </w:rPr>
              <w:tab/>
            </w:r>
            <w:r w:rsidR="00810DB5">
              <w:rPr>
                <w:noProof/>
                <w:webHidden/>
              </w:rPr>
              <w:fldChar w:fldCharType="begin"/>
            </w:r>
            <w:r w:rsidR="00810DB5">
              <w:rPr>
                <w:noProof/>
                <w:webHidden/>
              </w:rPr>
              <w:instrText xml:space="preserve"> PAGEREF _Toc165291284 \h </w:instrText>
            </w:r>
            <w:r w:rsidR="00810DB5">
              <w:rPr>
                <w:noProof/>
                <w:webHidden/>
              </w:rPr>
            </w:r>
            <w:r w:rsidR="00810DB5">
              <w:rPr>
                <w:noProof/>
                <w:webHidden/>
              </w:rPr>
              <w:fldChar w:fldCharType="separate"/>
            </w:r>
            <w:r w:rsidR="00810DB5">
              <w:rPr>
                <w:noProof/>
                <w:webHidden/>
              </w:rPr>
              <w:t>5</w:t>
            </w:r>
            <w:r w:rsidR="00810DB5">
              <w:rPr>
                <w:noProof/>
                <w:webHidden/>
              </w:rPr>
              <w:fldChar w:fldCharType="end"/>
            </w:r>
          </w:hyperlink>
        </w:p>
        <w:p w14:paraId="433C6170" w14:textId="75F209F6"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85" w:history="1">
            <w:r w:rsidR="00810DB5" w:rsidRPr="006C5E0F">
              <w:rPr>
                <w:rStyle w:val="Hyperlink"/>
                <w:noProof/>
              </w:rPr>
              <w:t>5</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Hvornår skal jeg bruge backup-leverandør</w:t>
            </w:r>
            <w:r w:rsidR="00810DB5">
              <w:rPr>
                <w:noProof/>
                <w:webHidden/>
              </w:rPr>
              <w:tab/>
            </w:r>
            <w:r w:rsidR="00810DB5">
              <w:rPr>
                <w:noProof/>
                <w:webHidden/>
              </w:rPr>
              <w:fldChar w:fldCharType="begin"/>
            </w:r>
            <w:r w:rsidR="00810DB5">
              <w:rPr>
                <w:noProof/>
                <w:webHidden/>
              </w:rPr>
              <w:instrText xml:space="preserve"> PAGEREF _Toc165291285 \h </w:instrText>
            </w:r>
            <w:r w:rsidR="00810DB5">
              <w:rPr>
                <w:noProof/>
                <w:webHidden/>
              </w:rPr>
            </w:r>
            <w:r w:rsidR="00810DB5">
              <w:rPr>
                <w:noProof/>
                <w:webHidden/>
              </w:rPr>
              <w:fldChar w:fldCharType="separate"/>
            </w:r>
            <w:r w:rsidR="00810DB5">
              <w:rPr>
                <w:noProof/>
                <w:webHidden/>
              </w:rPr>
              <w:t>5</w:t>
            </w:r>
            <w:r w:rsidR="00810DB5">
              <w:rPr>
                <w:noProof/>
                <w:webHidden/>
              </w:rPr>
              <w:fldChar w:fldCharType="end"/>
            </w:r>
          </w:hyperlink>
        </w:p>
        <w:p w14:paraId="7E72DD46" w14:textId="07D1D20B"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86" w:history="1">
            <w:r w:rsidR="00810DB5" w:rsidRPr="006C5E0F">
              <w:rPr>
                <w:rStyle w:val="Hyperlink"/>
                <w:noProof/>
              </w:rPr>
              <w:t>6</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Kontaktoplysninger til leverandører</w:t>
            </w:r>
            <w:r w:rsidR="00810DB5">
              <w:rPr>
                <w:noProof/>
                <w:webHidden/>
              </w:rPr>
              <w:tab/>
            </w:r>
            <w:r w:rsidR="00810DB5">
              <w:rPr>
                <w:noProof/>
                <w:webHidden/>
              </w:rPr>
              <w:fldChar w:fldCharType="begin"/>
            </w:r>
            <w:r w:rsidR="00810DB5">
              <w:rPr>
                <w:noProof/>
                <w:webHidden/>
              </w:rPr>
              <w:instrText xml:space="preserve"> PAGEREF _Toc165291286 \h </w:instrText>
            </w:r>
            <w:r w:rsidR="00810DB5">
              <w:rPr>
                <w:noProof/>
                <w:webHidden/>
              </w:rPr>
            </w:r>
            <w:r w:rsidR="00810DB5">
              <w:rPr>
                <w:noProof/>
                <w:webHidden/>
              </w:rPr>
              <w:fldChar w:fldCharType="separate"/>
            </w:r>
            <w:r w:rsidR="00810DB5">
              <w:rPr>
                <w:noProof/>
                <w:webHidden/>
              </w:rPr>
              <w:t>6</w:t>
            </w:r>
            <w:r w:rsidR="00810DB5">
              <w:rPr>
                <w:noProof/>
                <w:webHidden/>
              </w:rPr>
              <w:fldChar w:fldCharType="end"/>
            </w:r>
          </w:hyperlink>
        </w:p>
        <w:p w14:paraId="179FD399" w14:textId="34C8E820"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87" w:history="1">
            <w:r w:rsidR="00810DB5" w:rsidRPr="006C5E0F">
              <w:rPr>
                <w:rStyle w:val="Hyperlink"/>
                <w:noProof/>
              </w:rPr>
              <w:t>7</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Hvad er min forpligtelse som kunde</w:t>
            </w:r>
            <w:r w:rsidR="00810DB5">
              <w:rPr>
                <w:noProof/>
                <w:webHidden/>
              </w:rPr>
              <w:tab/>
            </w:r>
            <w:r w:rsidR="00810DB5">
              <w:rPr>
                <w:noProof/>
                <w:webHidden/>
              </w:rPr>
              <w:fldChar w:fldCharType="begin"/>
            </w:r>
            <w:r w:rsidR="00810DB5">
              <w:rPr>
                <w:noProof/>
                <w:webHidden/>
              </w:rPr>
              <w:instrText xml:space="preserve"> PAGEREF _Toc165291287 \h </w:instrText>
            </w:r>
            <w:r w:rsidR="00810DB5">
              <w:rPr>
                <w:noProof/>
                <w:webHidden/>
              </w:rPr>
            </w:r>
            <w:r w:rsidR="00810DB5">
              <w:rPr>
                <w:noProof/>
                <w:webHidden/>
              </w:rPr>
              <w:fldChar w:fldCharType="separate"/>
            </w:r>
            <w:r w:rsidR="00810DB5">
              <w:rPr>
                <w:noProof/>
                <w:webHidden/>
              </w:rPr>
              <w:t>6</w:t>
            </w:r>
            <w:r w:rsidR="00810DB5">
              <w:rPr>
                <w:noProof/>
                <w:webHidden/>
              </w:rPr>
              <w:fldChar w:fldCharType="end"/>
            </w:r>
          </w:hyperlink>
        </w:p>
        <w:p w14:paraId="69855026" w14:textId="27F7E281"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88" w:history="1">
            <w:r w:rsidR="00810DB5" w:rsidRPr="006C5E0F">
              <w:rPr>
                <w:rStyle w:val="Hyperlink"/>
                <w:noProof/>
              </w:rPr>
              <w:t>8</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Priser og rabatter</w:t>
            </w:r>
            <w:r w:rsidR="00810DB5">
              <w:rPr>
                <w:noProof/>
                <w:webHidden/>
              </w:rPr>
              <w:tab/>
            </w:r>
            <w:r w:rsidR="00810DB5">
              <w:rPr>
                <w:noProof/>
                <w:webHidden/>
              </w:rPr>
              <w:fldChar w:fldCharType="begin"/>
            </w:r>
            <w:r w:rsidR="00810DB5">
              <w:rPr>
                <w:noProof/>
                <w:webHidden/>
              </w:rPr>
              <w:instrText xml:space="preserve"> PAGEREF _Toc165291288 \h </w:instrText>
            </w:r>
            <w:r w:rsidR="00810DB5">
              <w:rPr>
                <w:noProof/>
                <w:webHidden/>
              </w:rPr>
            </w:r>
            <w:r w:rsidR="00810DB5">
              <w:rPr>
                <w:noProof/>
                <w:webHidden/>
              </w:rPr>
              <w:fldChar w:fldCharType="separate"/>
            </w:r>
            <w:r w:rsidR="00810DB5">
              <w:rPr>
                <w:noProof/>
                <w:webHidden/>
              </w:rPr>
              <w:t>6</w:t>
            </w:r>
            <w:r w:rsidR="00810DB5">
              <w:rPr>
                <w:noProof/>
                <w:webHidden/>
              </w:rPr>
              <w:fldChar w:fldCharType="end"/>
            </w:r>
          </w:hyperlink>
        </w:p>
        <w:p w14:paraId="3A60AB28" w14:textId="131F222B"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89" w:history="1">
            <w:r w:rsidR="00810DB5" w:rsidRPr="006C5E0F">
              <w:rPr>
                <w:rStyle w:val="Hyperlink"/>
                <w:noProof/>
              </w:rPr>
              <w:t>9</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Betalingsbetingelser</w:t>
            </w:r>
            <w:r w:rsidR="00810DB5">
              <w:rPr>
                <w:noProof/>
                <w:webHidden/>
              </w:rPr>
              <w:tab/>
            </w:r>
            <w:r w:rsidR="00810DB5">
              <w:rPr>
                <w:noProof/>
                <w:webHidden/>
              </w:rPr>
              <w:fldChar w:fldCharType="begin"/>
            </w:r>
            <w:r w:rsidR="00810DB5">
              <w:rPr>
                <w:noProof/>
                <w:webHidden/>
              </w:rPr>
              <w:instrText xml:space="preserve"> PAGEREF _Toc165291289 \h </w:instrText>
            </w:r>
            <w:r w:rsidR="00810DB5">
              <w:rPr>
                <w:noProof/>
                <w:webHidden/>
              </w:rPr>
            </w:r>
            <w:r w:rsidR="00810DB5">
              <w:rPr>
                <w:noProof/>
                <w:webHidden/>
              </w:rPr>
              <w:fldChar w:fldCharType="separate"/>
            </w:r>
            <w:r w:rsidR="00810DB5">
              <w:rPr>
                <w:noProof/>
                <w:webHidden/>
              </w:rPr>
              <w:t>7</w:t>
            </w:r>
            <w:r w:rsidR="00810DB5">
              <w:rPr>
                <w:noProof/>
                <w:webHidden/>
              </w:rPr>
              <w:fldChar w:fldCharType="end"/>
            </w:r>
          </w:hyperlink>
        </w:p>
        <w:p w14:paraId="2992DFD8" w14:textId="7D4E4B4D"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90" w:history="1">
            <w:r w:rsidR="00810DB5" w:rsidRPr="006C5E0F">
              <w:rPr>
                <w:rStyle w:val="Hyperlink"/>
                <w:noProof/>
              </w:rPr>
              <w:t>10</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Aftalens løbetid</w:t>
            </w:r>
            <w:r w:rsidR="00810DB5">
              <w:rPr>
                <w:noProof/>
                <w:webHidden/>
              </w:rPr>
              <w:tab/>
            </w:r>
            <w:r w:rsidR="00810DB5">
              <w:rPr>
                <w:noProof/>
                <w:webHidden/>
              </w:rPr>
              <w:fldChar w:fldCharType="begin"/>
            </w:r>
            <w:r w:rsidR="00810DB5">
              <w:rPr>
                <w:noProof/>
                <w:webHidden/>
              </w:rPr>
              <w:instrText xml:space="preserve"> PAGEREF _Toc165291290 \h </w:instrText>
            </w:r>
            <w:r w:rsidR="00810DB5">
              <w:rPr>
                <w:noProof/>
                <w:webHidden/>
              </w:rPr>
            </w:r>
            <w:r w:rsidR="00810DB5">
              <w:rPr>
                <w:noProof/>
                <w:webHidden/>
              </w:rPr>
              <w:fldChar w:fldCharType="separate"/>
            </w:r>
            <w:r w:rsidR="00810DB5">
              <w:rPr>
                <w:noProof/>
                <w:webHidden/>
              </w:rPr>
              <w:t>7</w:t>
            </w:r>
            <w:r w:rsidR="00810DB5">
              <w:rPr>
                <w:noProof/>
                <w:webHidden/>
              </w:rPr>
              <w:fldChar w:fldCharType="end"/>
            </w:r>
          </w:hyperlink>
        </w:p>
        <w:p w14:paraId="02A231CC" w14:textId="30852F04" w:rsidR="00810DB5" w:rsidRDefault="000C6241">
          <w:pPr>
            <w:pStyle w:val="Indholdsfortegnelse1"/>
            <w:tabs>
              <w:tab w:val="left" w:pos="567"/>
            </w:tabs>
            <w:rPr>
              <w:rFonts w:eastAsiaTheme="minorEastAsia" w:cstheme="minorBidi"/>
              <w:b w:val="0"/>
              <w:noProof/>
              <w:color w:val="auto"/>
              <w:kern w:val="2"/>
              <w:sz w:val="24"/>
              <w:szCs w:val="24"/>
              <w14:ligatures w14:val="standardContextual"/>
            </w:rPr>
          </w:pPr>
          <w:hyperlink w:anchor="_Toc165291291" w:history="1">
            <w:r w:rsidR="00810DB5" w:rsidRPr="006C5E0F">
              <w:rPr>
                <w:rStyle w:val="Hyperlink"/>
                <w:noProof/>
              </w:rPr>
              <w:t>11</w:t>
            </w:r>
            <w:r w:rsidR="00810DB5">
              <w:rPr>
                <w:rFonts w:eastAsiaTheme="minorEastAsia" w:cstheme="minorBidi"/>
                <w:b w:val="0"/>
                <w:noProof/>
                <w:color w:val="auto"/>
                <w:kern w:val="2"/>
                <w:sz w:val="24"/>
                <w:szCs w:val="24"/>
                <w14:ligatures w14:val="standardContextual"/>
              </w:rPr>
              <w:tab/>
            </w:r>
            <w:r w:rsidR="00810DB5" w:rsidRPr="006C5E0F">
              <w:rPr>
                <w:rStyle w:val="Hyperlink"/>
                <w:noProof/>
              </w:rPr>
              <w:t>Oftest stillede spørgsmål</w:t>
            </w:r>
            <w:r w:rsidR="00810DB5">
              <w:rPr>
                <w:noProof/>
                <w:webHidden/>
              </w:rPr>
              <w:tab/>
            </w:r>
            <w:r w:rsidR="00810DB5">
              <w:rPr>
                <w:noProof/>
                <w:webHidden/>
              </w:rPr>
              <w:fldChar w:fldCharType="begin"/>
            </w:r>
            <w:r w:rsidR="00810DB5">
              <w:rPr>
                <w:noProof/>
                <w:webHidden/>
              </w:rPr>
              <w:instrText xml:space="preserve"> PAGEREF _Toc165291291 \h </w:instrText>
            </w:r>
            <w:r w:rsidR="00810DB5">
              <w:rPr>
                <w:noProof/>
                <w:webHidden/>
              </w:rPr>
            </w:r>
            <w:r w:rsidR="00810DB5">
              <w:rPr>
                <w:noProof/>
                <w:webHidden/>
              </w:rPr>
              <w:fldChar w:fldCharType="separate"/>
            </w:r>
            <w:r w:rsidR="00810DB5">
              <w:rPr>
                <w:noProof/>
                <w:webHidden/>
              </w:rPr>
              <w:t>7</w:t>
            </w:r>
            <w:r w:rsidR="00810DB5">
              <w:rPr>
                <w:noProof/>
                <w:webHidden/>
              </w:rPr>
              <w:fldChar w:fldCharType="end"/>
            </w:r>
          </w:hyperlink>
        </w:p>
        <w:p w14:paraId="701BC442" w14:textId="235D07CC"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6C2AD49" w:rsidR="00D31935" w:rsidRDefault="0042619C" w:rsidP="00FA1151">
      <w:pPr>
        <w:pStyle w:val="Overskrift1"/>
      </w:pPr>
      <w:bookmarkStart w:id="0" w:name="_Toc165291276"/>
      <w:r>
        <w:lastRenderedPageBreak/>
        <w:t>Introduktion</w:t>
      </w:r>
      <w:bookmarkEnd w:id="0"/>
      <w:r>
        <w:t xml:space="preserve"> </w:t>
      </w:r>
    </w:p>
    <w:p w14:paraId="472FF0DB" w14:textId="76AB9E96" w:rsidR="00045BD7" w:rsidRPr="00045BD7" w:rsidRDefault="00974208" w:rsidP="00087C1A">
      <w:pPr>
        <w:pStyle w:val="Punktlistemedluft"/>
        <w:numPr>
          <w:ilvl w:val="0"/>
          <w:numId w:val="0"/>
        </w:numPr>
      </w:pPr>
      <w:r>
        <w:t>Denne vejledning er en del af det implementerings</w:t>
      </w:r>
      <w:r w:rsidR="00012F36">
        <w:t>materiale</w:t>
      </w:r>
      <w:r>
        <w:t>, SKI udarbejder for at hjælpe dig i gang med at bruge aftalen. Den guider dig i at bruge delaftale 1 - Tankkort til tankstationer</w:t>
      </w:r>
      <w:r w:rsidR="00D76DEA">
        <w:t xml:space="preserve">. </w:t>
      </w:r>
      <w:r w:rsidR="00E6250B">
        <w:t>Denne vejledning omhandler de overordnede forhold på delaftale 1. På aftalesiden på ski.dk under ”Aftaledokumenter” finder du også to vejledninger, som guider dig konkret i brugen af</w:t>
      </w:r>
      <w:r w:rsidR="00530490">
        <w:t xml:space="preserve"> tildelingsmodellerne </w:t>
      </w:r>
      <w:r w:rsidR="00FC05BD">
        <w:t>på delaftalen med hhv</w:t>
      </w:r>
      <w:r w:rsidR="004A61C8">
        <w:t>.</w:t>
      </w:r>
      <w:r w:rsidR="00FC05BD">
        <w:t xml:space="preserve"> kaskade og TCO-beregninger.</w:t>
      </w:r>
    </w:p>
    <w:p w14:paraId="530AA132" w14:textId="7DB9E0A2" w:rsidR="0042619C" w:rsidRDefault="00A43122" w:rsidP="00CE4A10">
      <w:pPr>
        <w:pStyle w:val="Overskrift1"/>
        <w:numPr>
          <w:ilvl w:val="0"/>
          <w:numId w:val="37"/>
        </w:numPr>
      </w:pPr>
      <w:bookmarkStart w:id="1" w:name="_Toc165291277"/>
      <w:r>
        <w:t>Sortiment</w:t>
      </w:r>
      <w:bookmarkEnd w:id="1"/>
    </w:p>
    <w:p w14:paraId="4E4C46AA" w14:textId="12AA9F1D" w:rsidR="00CD2B18" w:rsidRDefault="00CD2B18" w:rsidP="00CD2B18">
      <w:pPr>
        <w:pStyle w:val="Punktlistemedluft"/>
        <w:numPr>
          <w:ilvl w:val="0"/>
          <w:numId w:val="0"/>
        </w:numPr>
        <w:ind w:left="284" w:hanging="284"/>
      </w:pPr>
      <w:r>
        <w:t xml:space="preserve">50.85 </w:t>
      </w:r>
      <w:r w:rsidR="00D6026E">
        <w:t>Drivmidler</w:t>
      </w:r>
      <w:r>
        <w:t xml:space="preserve"> og fyringsolie består at </w:t>
      </w:r>
      <w:r w:rsidR="00D6026E">
        <w:t>fem</w:t>
      </w:r>
      <w:r>
        <w:t xml:space="preserve"> delaftaler: </w:t>
      </w:r>
    </w:p>
    <w:p w14:paraId="5F3FC81D" w14:textId="4ECC20AF" w:rsidR="00CD2B18" w:rsidRDefault="00CD2B18" w:rsidP="00CD2B18">
      <w:pPr>
        <w:pStyle w:val="Punktlistemedluft"/>
      </w:pPr>
      <w:r>
        <w:t>Delaftale 1 – Tankkort til tankstationer</w:t>
      </w:r>
    </w:p>
    <w:p w14:paraId="2CECF101" w14:textId="361725EA" w:rsidR="00CD2B18" w:rsidRDefault="00CD2B18" w:rsidP="00CD2B18">
      <w:pPr>
        <w:pStyle w:val="Punktlistemedluft"/>
      </w:pPr>
      <w:r>
        <w:t>Delaftale 2 – Levering af brændstof og fyringsolie</w:t>
      </w:r>
    </w:p>
    <w:p w14:paraId="18E67F7E" w14:textId="41418BD7" w:rsidR="00CD2B18" w:rsidRDefault="00CD2B18" w:rsidP="00CD2B18">
      <w:pPr>
        <w:pStyle w:val="Punktlistemedluft"/>
      </w:pPr>
      <w:r>
        <w:t>Delaftale 3 – Levering af brændstof iht. EN15940 eller tilsvarende</w:t>
      </w:r>
    </w:p>
    <w:p w14:paraId="7C49F648" w14:textId="77777777" w:rsidR="00D6026E" w:rsidRDefault="00CD2B18" w:rsidP="00CD2B18">
      <w:pPr>
        <w:pStyle w:val="Punktlistemedluft"/>
      </w:pPr>
      <w:r>
        <w:t>Delaftale 4 – Levering af CO2 reducerende brændstof iht. EN15940 eller tilsvarende</w:t>
      </w:r>
    </w:p>
    <w:p w14:paraId="456F6EDF" w14:textId="67427944" w:rsidR="0048196B" w:rsidRDefault="00D6026E" w:rsidP="00CD2B18">
      <w:pPr>
        <w:pStyle w:val="Punktlistemedluft"/>
      </w:pPr>
      <w:r>
        <w:t>Delaftale 5 – El-opladning på offentligt tilgængeligt ladenetværk</w:t>
      </w:r>
      <w:r w:rsidR="0048196B">
        <w:br/>
      </w:r>
    </w:p>
    <w:p w14:paraId="3443294F" w14:textId="3B4D90B9" w:rsidR="0048196B" w:rsidRPr="0048196B" w:rsidRDefault="0048196B" w:rsidP="003047C6">
      <w:pPr>
        <w:pStyle w:val="Overskrift2"/>
      </w:pPr>
      <w:bookmarkStart w:id="2" w:name="_Toc165291278"/>
      <w:r w:rsidRPr="0048196B">
        <w:t>Sortimentet på delaftale 1 - Tankkort til tankstationer</w:t>
      </w:r>
      <w:bookmarkEnd w:id="2"/>
      <w:r w:rsidRPr="0048196B">
        <w:t xml:space="preserve"> </w:t>
      </w:r>
    </w:p>
    <w:p w14:paraId="5C98A152" w14:textId="7610C7EC" w:rsidR="008F4F25" w:rsidRDefault="008F4F25" w:rsidP="00087C1A">
      <w:pPr>
        <w:pStyle w:val="Punktlistemedluft"/>
        <w:numPr>
          <w:ilvl w:val="0"/>
          <w:numId w:val="0"/>
        </w:numPr>
      </w:pPr>
      <w:r>
        <w:t>Sortimentet på delaftale 1 – Tankkort til tankstationer omfatter:</w:t>
      </w:r>
    </w:p>
    <w:p w14:paraId="0F947D57" w14:textId="69FE51E5" w:rsidR="0048196B" w:rsidRDefault="0048196B" w:rsidP="0048196B">
      <w:pPr>
        <w:pStyle w:val="Punktlistemedluft"/>
      </w:pPr>
      <w:r>
        <w:t>Benzin 95</w:t>
      </w:r>
    </w:p>
    <w:p w14:paraId="62C68175" w14:textId="77777777" w:rsidR="00D6026E" w:rsidRDefault="0048196B" w:rsidP="0048196B">
      <w:pPr>
        <w:pStyle w:val="Punktlistemedluft"/>
      </w:pPr>
      <w:r>
        <w:t>Diesel</w:t>
      </w:r>
    </w:p>
    <w:p w14:paraId="65033D8A" w14:textId="39579821" w:rsidR="0048196B" w:rsidRDefault="00D6026E" w:rsidP="0048196B">
      <w:pPr>
        <w:pStyle w:val="Punktlistemedluft"/>
      </w:pPr>
      <w:r>
        <w:t>Evt. tilvalgt bilvask (standardvask)</w:t>
      </w:r>
    </w:p>
    <w:p w14:paraId="1856D017" w14:textId="2286B6A7" w:rsidR="00CD2B18" w:rsidRDefault="00EE2BEB" w:rsidP="00CD2B18">
      <w:pPr>
        <w:pStyle w:val="Punktlistemedluft"/>
        <w:numPr>
          <w:ilvl w:val="0"/>
          <w:numId w:val="0"/>
        </w:numPr>
      </w:pPr>
      <w:r>
        <w:t>Benzin 95 og diesel</w:t>
      </w:r>
      <w:r w:rsidR="008D3579" w:rsidRPr="008D3579">
        <w:t xml:space="preserve"> skal leve op til de til en hver tid gældende miljølovkrav </w:t>
      </w:r>
      <w:r>
        <w:t>(</w:t>
      </w:r>
      <w:r w:rsidR="00E65E43">
        <w:t>fortrængningskrav</w:t>
      </w:r>
      <w:r>
        <w:t xml:space="preserve">) </w:t>
      </w:r>
      <w:r w:rsidR="009040F0">
        <w:t>der er branchenormen</w:t>
      </w:r>
      <w:r w:rsidR="008D3579" w:rsidRPr="008D3579">
        <w:t>.</w:t>
      </w:r>
    </w:p>
    <w:p w14:paraId="22174793" w14:textId="5C930D9A" w:rsidR="00672067" w:rsidRDefault="0048196B" w:rsidP="00672067">
      <w:pPr>
        <w:pStyle w:val="Overskrift1"/>
      </w:pPr>
      <w:bookmarkStart w:id="3" w:name="_Toc165291279"/>
      <w:r>
        <w:t>Hvilken leverandør skal jeg købe ind hos</w:t>
      </w:r>
      <w:bookmarkEnd w:id="3"/>
    </w:p>
    <w:p w14:paraId="2AEACA8E" w14:textId="426E9D48" w:rsidR="005C1C79" w:rsidRDefault="005C1C79" w:rsidP="005C1C79">
      <w:r>
        <w:t xml:space="preserve">På </w:t>
      </w:r>
      <w:r w:rsidRPr="00087C1A">
        <w:rPr>
          <w:b/>
          <w:bCs/>
        </w:rPr>
        <w:t>delaftale 1</w:t>
      </w:r>
      <w:r>
        <w:t xml:space="preserve"> - Tankkort til tankstationer er alle </w:t>
      </w:r>
      <w:r w:rsidR="009040F0">
        <w:t>fem</w:t>
      </w:r>
      <w:r>
        <w:t xml:space="preserve"> leverandører, der fremgår af kaskademodellen, potentielle leverandører.</w:t>
      </w:r>
    </w:p>
    <w:p w14:paraId="78990988" w14:textId="77777777" w:rsidR="00C901F0" w:rsidRDefault="005C1C79" w:rsidP="005C1C79">
      <w:r>
        <w:t>For at finde din primære leverandør, skal du tildele efter den tildelingsmodel, din organisation har valgt at gøre brug af.</w:t>
      </w:r>
    </w:p>
    <w:p w14:paraId="587D9505" w14:textId="1F96D5E9" w:rsidR="005C1C79" w:rsidRDefault="005C1C79" w:rsidP="005C1C79">
      <w:r>
        <w:br/>
      </w:r>
      <w:r>
        <w:br/>
      </w:r>
      <w:r>
        <w:lastRenderedPageBreak/>
        <w:t>Du kan tanke hos leverandørens hovedfirma såvel som underliggende lavprisstationer.</w:t>
      </w:r>
      <w:r>
        <w:br/>
      </w:r>
      <w:r>
        <w:br/>
        <w:t xml:space="preserve">Din organisation har valgt </w:t>
      </w:r>
      <w:r w:rsidR="63E8098A">
        <w:t>é</w:t>
      </w:r>
      <w:r>
        <w:t>n af følgende modeller:</w:t>
      </w:r>
    </w:p>
    <w:p w14:paraId="64CAD7BA" w14:textId="311025BF" w:rsidR="005C1C79" w:rsidRDefault="005C1C79" w:rsidP="004B53D6">
      <w:pPr>
        <w:pStyle w:val="Punktlistemedluft"/>
      </w:pPr>
      <w:r>
        <w:t>Kaskademodellen</w:t>
      </w:r>
    </w:p>
    <w:p w14:paraId="54C2DE86" w14:textId="28DED580" w:rsidR="005C1C79" w:rsidRDefault="005C1C79" w:rsidP="004B53D6">
      <w:pPr>
        <w:pStyle w:val="Punktlistemedluft"/>
      </w:pPr>
      <w:r>
        <w:t>TCO-model 2A</w:t>
      </w:r>
    </w:p>
    <w:p w14:paraId="52DFA05B" w14:textId="392F024A" w:rsidR="005C1C79" w:rsidRDefault="005C1C79" w:rsidP="004B53D6">
      <w:pPr>
        <w:pStyle w:val="Punktlistemedluft"/>
      </w:pPr>
      <w:r>
        <w:t>TCO-model 2B</w:t>
      </w:r>
    </w:p>
    <w:p w14:paraId="6817AF8D" w14:textId="655E6FA0" w:rsidR="005C1C79" w:rsidRDefault="005C1C79" w:rsidP="004B53D6">
      <w:pPr>
        <w:pStyle w:val="Punktlistemedluft"/>
      </w:pPr>
      <w:r>
        <w:t>TCO-model 2C</w:t>
      </w:r>
    </w:p>
    <w:p w14:paraId="7F2F65BD" w14:textId="77777777" w:rsidR="004B53D6" w:rsidRDefault="005C1C79" w:rsidP="004B53D6">
      <w:pPr>
        <w:pStyle w:val="Punktlistemedluft"/>
      </w:pPr>
      <w:r>
        <w:t>TCO-model 2D</w:t>
      </w:r>
    </w:p>
    <w:p w14:paraId="1765B6F5" w14:textId="78909318" w:rsidR="000217A8" w:rsidRDefault="005C1C79" w:rsidP="004A61C8">
      <w:pPr>
        <w:pStyle w:val="Normalefterboks"/>
      </w:pPr>
      <w:r w:rsidRPr="004A61C8">
        <w:t>Du finder vejledning</w:t>
      </w:r>
      <w:r w:rsidR="008D3766" w:rsidRPr="004A61C8">
        <w:t>er</w:t>
      </w:r>
      <w:r w:rsidRPr="004A61C8">
        <w:t xml:space="preserve"> til </w:t>
      </w:r>
      <w:r w:rsidR="009B7113" w:rsidRPr="004A61C8">
        <w:t xml:space="preserve">de </w:t>
      </w:r>
      <w:r w:rsidR="006D55AB" w:rsidRPr="004A61C8">
        <w:t xml:space="preserve">to typer af </w:t>
      </w:r>
      <w:r w:rsidRPr="004A61C8">
        <w:t>tildelingsmodel</w:t>
      </w:r>
      <w:r w:rsidR="006D55AB" w:rsidRPr="004A61C8">
        <w:t>ler</w:t>
      </w:r>
      <w:r w:rsidRPr="004A61C8">
        <w:t xml:space="preserve"> på aftalesiden på ski.dk.</w:t>
      </w:r>
      <w:r>
        <w:br/>
      </w:r>
    </w:p>
    <w:p w14:paraId="6D7AC865" w14:textId="63AA3DC6" w:rsidR="000217A8" w:rsidRDefault="005C1C79" w:rsidP="004A61C8">
      <w:pPr>
        <w:pStyle w:val="Normalefterboks"/>
      </w:pPr>
      <w:r>
        <w:br/>
      </w:r>
      <w:bookmarkStart w:id="4" w:name="_Toc165291280"/>
      <w:r w:rsidR="000217A8" w:rsidRPr="004A61C8">
        <w:rPr>
          <w:rStyle w:val="Overskrift2Tegn"/>
        </w:rPr>
        <w:t>3.1 Kaskademodellen (model 1)</w:t>
      </w:r>
      <w:bookmarkEnd w:id="4"/>
    </w:p>
    <w:p w14:paraId="1A66C80D" w14:textId="77777777" w:rsidR="000217A8" w:rsidRDefault="000217A8" w:rsidP="000217A8">
      <w:r>
        <w:t>Rækkefølgen på leverandørerne i kaskaden er:</w:t>
      </w:r>
    </w:p>
    <w:p w14:paraId="741549DA" w14:textId="77777777" w:rsidR="000217A8" w:rsidRPr="00A54F58" w:rsidRDefault="000217A8" w:rsidP="000217A8">
      <w:pPr>
        <w:spacing w:after="0"/>
        <w:rPr>
          <w:lang w:val="en-US"/>
        </w:rPr>
      </w:pPr>
      <w:r w:rsidRPr="00A54F58">
        <w:rPr>
          <w:b/>
          <w:lang w:val="en-US"/>
        </w:rPr>
        <w:t>Leverandør nr. 1:</w:t>
      </w:r>
      <w:r w:rsidRPr="00A54F58">
        <w:rPr>
          <w:lang w:val="en-US"/>
        </w:rPr>
        <w:t xml:space="preserve"> Q8 Danmark A/S </w:t>
      </w:r>
      <w:r w:rsidRPr="00A54F58">
        <w:rPr>
          <w:lang w:val="en-US"/>
        </w:rPr>
        <w:br/>
      </w:r>
      <w:r w:rsidRPr="00A54F58">
        <w:rPr>
          <w:b/>
          <w:lang w:val="en-US"/>
        </w:rPr>
        <w:t xml:space="preserve">Leverandør nr. 2: </w:t>
      </w:r>
      <w:r w:rsidRPr="00A54F58">
        <w:rPr>
          <w:lang w:val="en-US"/>
        </w:rPr>
        <w:t>Circle K Danmark A/S</w:t>
      </w:r>
      <w:r w:rsidRPr="00A54F58">
        <w:rPr>
          <w:lang w:val="en-US"/>
        </w:rPr>
        <w:br/>
      </w:r>
      <w:r w:rsidRPr="00A54F58">
        <w:rPr>
          <w:b/>
          <w:lang w:val="en-US"/>
        </w:rPr>
        <w:t>Leverandør nr. 3:</w:t>
      </w:r>
      <w:r w:rsidRPr="00A54F58">
        <w:rPr>
          <w:lang w:val="en-US"/>
        </w:rPr>
        <w:t xml:space="preserve"> DCC Energi Mobility A/S</w:t>
      </w:r>
    </w:p>
    <w:p w14:paraId="6FBF13B3" w14:textId="77777777" w:rsidR="000217A8" w:rsidRPr="000D720F" w:rsidRDefault="000217A8" w:rsidP="000217A8">
      <w:pPr>
        <w:rPr>
          <w:lang w:val="en-US"/>
        </w:rPr>
      </w:pPr>
      <w:r w:rsidRPr="004A61C8">
        <w:rPr>
          <w:b/>
          <w:bCs/>
          <w:lang w:val="en-US"/>
        </w:rPr>
        <w:t>Leverandør nr. 4:</w:t>
      </w:r>
      <w:r w:rsidRPr="000D720F">
        <w:rPr>
          <w:lang w:val="en-US"/>
        </w:rPr>
        <w:t xml:space="preserve"> Uno-X Mobility Danmark A/S</w:t>
      </w:r>
      <w:r w:rsidRPr="000D720F">
        <w:rPr>
          <w:lang w:val="en-US"/>
        </w:rPr>
        <w:br/>
      </w:r>
      <w:r w:rsidRPr="004A61C8">
        <w:rPr>
          <w:b/>
          <w:bCs/>
          <w:lang w:val="en-US"/>
        </w:rPr>
        <w:t>Leverandør nr. 5:</w:t>
      </w:r>
      <w:r w:rsidRPr="000D720F">
        <w:rPr>
          <w:lang w:val="en-US"/>
        </w:rPr>
        <w:t xml:space="preserve"> OK a.m.b.a.</w:t>
      </w:r>
    </w:p>
    <w:p w14:paraId="10639C43" w14:textId="77777777" w:rsidR="000217A8" w:rsidRPr="00672067" w:rsidRDefault="000217A8" w:rsidP="000217A8">
      <w:r>
        <w:t xml:space="preserve">Tilslutter du din organisation </w:t>
      </w:r>
      <w:r w:rsidRPr="00776E06">
        <w:rPr>
          <w:i/>
          <w:iCs/>
        </w:rPr>
        <w:t>efter</w:t>
      </w:r>
      <w:r>
        <w:t xml:space="preserve"> rammeaftalen er udbudt, skal du følge kaskademodellen. Du finder en nærmere beskrivelse i bilag D, pkt. 2 eller i ”Vejledningen til tildeling via kaskademodel – statslige, regionale og øvrige ikke-kommunale kunder”.</w:t>
      </w:r>
    </w:p>
    <w:p w14:paraId="352D4226" w14:textId="29C3C79C" w:rsidR="004C0D66" w:rsidRDefault="00271250" w:rsidP="004C0D66">
      <w:pPr>
        <w:pStyle w:val="Overskrift3"/>
      </w:pPr>
      <w:r>
        <w:t xml:space="preserve"> </w:t>
      </w:r>
      <w:bookmarkStart w:id="5" w:name="_Toc165291281"/>
      <w:r w:rsidR="007E584B">
        <w:t>Betingelser for at springe i kaskaden - k</w:t>
      </w:r>
      <w:r w:rsidR="00A629D7">
        <w:t>ommunale kunder</w:t>
      </w:r>
      <w:bookmarkEnd w:id="5"/>
    </w:p>
    <w:p w14:paraId="2334BF09" w14:textId="2E6E6E45" w:rsidR="00271250" w:rsidRPr="00271250" w:rsidRDefault="008D5074" w:rsidP="00271250">
      <w:r>
        <w:t xml:space="preserve">Når du skal finde din leverandør efter kaskademodellen, skal du </w:t>
      </w:r>
      <w:r w:rsidR="00246880">
        <w:t>tildele efter nedenstående betingelser. Kun hvis</w:t>
      </w:r>
      <w:r w:rsidR="00941E2B">
        <w:t xml:space="preserve"> det ikke er muligt at finde en leverandør, der opfylder pkt</w:t>
      </w:r>
      <w:r w:rsidR="002A316C">
        <w:t>.</w:t>
      </w:r>
      <w:r w:rsidR="00941E2B">
        <w:t xml:space="preserve"> 1, må du gå videre til betingelserne i pkt. 2 osv.</w:t>
      </w:r>
    </w:p>
    <w:p w14:paraId="4AD949A4" w14:textId="77777777" w:rsidR="00A629D7" w:rsidRDefault="00A629D7" w:rsidP="00271250">
      <w:pPr>
        <w:pStyle w:val="Punktlistemedluft"/>
        <w:numPr>
          <w:ilvl w:val="0"/>
          <w:numId w:val="35"/>
        </w:numPr>
      </w:pPr>
      <w:r>
        <w:t xml:space="preserve">Højest placerede med mindst 2 tankstationer inden for kommunegrænsen </w:t>
      </w:r>
    </w:p>
    <w:p w14:paraId="0CEAFF9C" w14:textId="77777777" w:rsidR="00A629D7" w:rsidRDefault="00A629D7" w:rsidP="00271250">
      <w:pPr>
        <w:pStyle w:val="Punktlistemedluft"/>
        <w:numPr>
          <w:ilvl w:val="0"/>
          <w:numId w:val="35"/>
        </w:numPr>
      </w:pPr>
      <w:r>
        <w:t xml:space="preserve">Højest placerede med mindst 1 tankstation inden for kommunegrænsen </w:t>
      </w:r>
    </w:p>
    <w:p w14:paraId="3483AEA5" w14:textId="09992262" w:rsidR="00A629D7" w:rsidRPr="00AC0CEB" w:rsidRDefault="00A629D7" w:rsidP="004A61C8">
      <w:pPr>
        <w:pStyle w:val="Punktlistemedluft"/>
        <w:numPr>
          <w:ilvl w:val="0"/>
          <w:numId w:val="35"/>
        </w:numPr>
        <w:rPr>
          <w:sz w:val="23"/>
          <w:szCs w:val="23"/>
        </w:rPr>
      </w:pPr>
      <w:r>
        <w:t>Jeres forpligtelse frafalder herefter – men I kan anvende betingelserne</w:t>
      </w:r>
      <w:r w:rsidR="053AAD5E">
        <w:t>,</w:t>
      </w:r>
      <w:r>
        <w:t xml:space="preserve"> som gælder for</w:t>
      </w:r>
      <w:r w:rsidR="00560A98">
        <w:t xml:space="preserve"> </w:t>
      </w:r>
      <w:r>
        <w:t>øvrige ikke-kommunale og statslige kunder</w:t>
      </w:r>
      <w:r w:rsidR="00AC0CEB">
        <w:t xml:space="preserve"> (se nedenfor).</w:t>
      </w:r>
      <w:r w:rsidRPr="004C0D66">
        <w:rPr>
          <w:sz w:val="23"/>
          <w:szCs w:val="23"/>
        </w:rPr>
        <w:t xml:space="preserve"> </w:t>
      </w:r>
    </w:p>
    <w:p w14:paraId="3ACFB361" w14:textId="25EC4827" w:rsidR="00A629D7" w:rsidRDefault="00AC0CEB" w:rsidP="00AC0CEB">
      <w:pPr>
        <w:pStyle w:val="Overskrift3"/>
      </w:pPr>
      <w:r>
        <w:t xml:space="preserve"> </w:t>
      </w:r>
      <w:bookmarkStart w:id="6" w:name="_Toc165291282"/>
      <w:r>
        <w:t>Betingelser for at springe i kaskaden - ø</w:t>
      </w:r>
      <w:r w:rsidR="00A629D7">
        <w:t>vrige ikke-kommunale og statslige kunder</w:t>
      </w:r>
      <w:bookmarkEnd w:id="6"/>
    </w:p>
    <w:p w14:paraId="4E4D423C" w14:textId="67E654DC" w:rsidR="009A4233" w:rsidRPr="00271250" w:rsidRDefault="009A4233" w:rsidP="009A4233">
      <w:r>
        <w:br/>
        <w:t xml:space="preserve">Når du skal finde din leverandør efter kaskademodellen, skal du tildele efter nedenstående </w:t>
      </w:r>
      <w:r>
        <w:lastRenderedPageBreak/>
        <w:t>betingelser. Kun hvis det ikke er muligt at finde en leverandør, der opfylder pkt. 1, må du gå videre til betingelserne i pkt. 2.</w:t>
      </w:r>
    </w:p>
    <w:p w14:paraId="4D2155FF" w14:textId="6B660E3A" w:rsidR="00A629D7" w:rsidRDefault="00A629D7" w:rsidP="009A4233">
      <w:pPr>
        <w:pStyle w:val="Punktlistemedluft"/>
        <w:numPr>
          <w:ilvl w:val="0"/>
          <w:numId w:val="36"/>
        </w:numPr>
      </w:pPr>
      <w:r>
        <w:t>Højest placerede der kan opfylde kravet om mindst 1 tankstation inden for en radius på 5-10</w:t>
      </w:r>
      <w:r w:rsidR="009A4233">
        <w:t xml:space="preserve"> </w:t>
      </w:r>
      <w:r>
        <w:t>km. fra hovedlokation</w:t>
      </w:r>
    </w:p>
    <w:p w14:paraId="12C33168" w14:textId="01BC6473" w:rsidR="00A629D7" w:rsidRPr="00672067" w:rsidRDefault="00A629D7" w:rsidP="000217A8">
      <w:pPr>
        <w:pStyle w:val="Punktlistemedluft"/>
        <w:numPr>
          <w:ilvl w:val="0"/>
          <w:numId w:val="36"/>
        </w:numPr>
      </w:pPr>
      <w:r>
        <w:t xml:space="preserve">Hvis ingen lever op til kravet, findes højest placerede der lever op til dobbelte radius, og herefter tredobbelte radius </w:t>
      </w:r>
    </w:p>
    <w:p w14:paraId="7559A71C" w14:textId="562CC60F" w:rsidR="38F1EF61" w:rsidRDefault="38F1EF61" w:rsidP="00A54F58">
      <w:pPr>
        <w:pStyle w:val="Punktlistemedluft"/>
        <w:numPr>
          <w:ilvl w:val="0"/>
          <w:numId w:val="0"/>
        </w:numPr>
      </w:pPr>
    </w:p>
    <w:p w14:paraId="1539B24A" w14:textId="4FB7F845" w:rsidR="004E2B07" w:rsidRDefault="007C06BA" w:rsidP="004B53D6">
      <w:pPr>
        <w:pStyle w:val="Punktlistemedluft"/>
        <w:numPr>
          <w:ilvl w:val="0"/>
          <w:numId w:val="0"/>
        </w:numPr>
      </w:pPr>
      <w:bookmarkStart w:id="7" w:name="_Toc165291283"/>
      <w:r>
        <w:rPr>
          <w:rStyle w:val="Overskrift2Tegn"/>
        </w:rPr>
        <w:t>3.</w:t>
      </w:r>
      <w:r w:rsidR="000217A8">
        <w:rPr>
          <w:rStyle w:val="Overskrift2Tegn"/>
        </w:rPr>
        <w:t>2</w:t>
      </w:r>
      <w:r>
        <w:rPr>
          <w:rStyle w:val="Overskrift2Tegn"/>
        </w:rPr>
        <w:t xml:space="preserve"> </w:t>
      </w:r>
      <w:r w:rsidR="004E2B07" w:rsidRPr="00087C1A">
        <w:rPr>
          <w:rStyle w:val="Overskrift2Tegn"/>
        </w:rPr>
        <w:t>TCO-modellen</w:t>
      </w:r>
      <w:r w:rsidR="000217A8">
        <w:rPr>
          <w:rStyle w:val="Overskrift2Tegn"/>
        </w:rPr>
        <w:t xml:space="preserve"> (model 2</w:t>
      </w:r>
      <w:r w:rsidR="00AD15A8">
        <w:rPr>
          <w:rStyle w:val="Overskrift2Tegn"/>
        </w:rPr>
        <w:t>A-D)</w:t>
      </w:r>
      <w:bookmarkEnd w:id="7"/>
    </w:p>
    <w:p w14:paraId="21B19E9D" w14:textId="37F92952" w:rsidR="007E028A" w:rsidRDefault="005C1C79" w:rsidP="004B53D6">
      <w:pPr>
        <w:pStyle w:val="Punktlistemedluft"/>
        <w:numPr>
          <w:ilvl w:val="0"/>
          <w:numId w:val="0"/>
        </w:numPr>
      </w:pPr>
      <w:r>
        <w:t xml:space="preserve">Vær opmærksom på, at hvis du har valgt TCO-modellen, og der sker ændringer i lokationer hos leverandørerne på aftalen eller hos dig som kunde, </w:t>
      </w:r>
      <w:r w:rsidR="008667EB">
        <w:t>kan</w:t>
      </w:r>
      <w:r>
        <w:t xml:space="preserve"> du foretage TCO-beregningen på ny. På baggrund af den vil du eventuelt skulle tildele en ny leverandør.</w:t>
      </w:r>
      <w:r>
        <w:br/>
      </w:r>
      <w:r>
        <w:br/>
        <w:t>Du kan se, hvordan du tildeler en eventuel</w:t>
      </w:r>
      <w:r w:rsidR="004B53D6">
        <w:t xml:space="preserve"> </w:t>
      </w:r>
      <w:r>
        <w:t xml:space="preserve">backup-leverandør i </w:t>
      </w:r>
      <w:r w:rsidR="009D4675">
        <w:t>Bilag D Retningslinje</w:t>
      </w:r>
      <w:r w:rsidR="00D3036D">
        <w:t>r</w:t>
      </w:r>
      <w:r w:rsidR="009D4675">
        <w:t xml:space="preserve"> for tildeling af Leveringskontrakt </w:t>
      </w:r>
      <w:r w:rsidR="00BE2C58">
        <w:t xml:space="preserve">punkt </w:t>
      </w:r>
      <w:r w:rsidR="009D4675">
        <w:t>6</w:t>
      </w:r>
      <w:r>
        <w:t>, som er tilgængelige under ”aftaledokumenter” på aftalesiden på ski.dk.</w:t>
      </w:r>
    </w:p>
    <w:p w14:paraId="4A9C15BA" w14:textId="516A0B3F" w:rsidR="007E028A" w:rsidRPr="008D3579" w:rsidRDefault="007E028A" w:rsidP="004B53D6">
      <w:pPr>
        <w:pStyle w:val="Punktlistemedluft"/>
        <w:numPr>
          <w:ilvl w:val="0"/>
          <w:numId w:val="0"/>
        </w:numPr>
      </w:pPr>
      <w:r>
        <w:t>På aftalesiden under ”Aftaledokumenter” finder du</w:t>
      </w:r>
      <w:r w:rsidR="00F44474">
        <w:t xml:space="preserve"> en særskilt vejledning i TCO-modellen samt et TCO-tildelingsværktøj i Excel.</w:t>
      </w:r>
    </w:p>
    <w:p w14:paraId="15A99F8A" w14:textId="2E2B6EA6" w:rsidR="002B53D6" w:rsidRDefault="00775809" w:rsidP="002B53D6">
      <w:pPr>
        <w:pStyle w:val="Overskrift1"/>
      </w:pPr>
      <w:bookmarkStart w:id="8" w:name="_Toc165291284"/>
      <w:r>
        <w:t>Hvordan køber jeg ind</w:t>
      </w:r>
      <w:bookmarkEnd w:id="8"/>
    </w:p>
    <w:p w14:paraId="3998D8BE" w14:textId="3A74B671" w:rsidR="00211D89" w:rsidRDefault="00211D89" w:rsidP="00211D89">
      <w:r>
        <w:t xml:space="preserve">Når du har tildelt til en leverandør, kan du bestille tankkort til leverandøren via </w:t>
      </w:r>
      <w:r w:rsidR="005D5012">
        <w:t xml:space="preserve">leverandørens </w:t>
      </w:r>
      <w:r>
        <w:t xml:space="preserve">onlineløsning, telefon eller pr. e-mail. Når du har modtaget kortet, </w:t>
      </w:r>
      <w:r w:rsidR="000A0F69">
        <w:t>er du klar til at</w:t>
      </w:r>
      <w:r>
        <w:t xml:space="preserve"> købe benzin og diesel på tankstationen med det dertilhørende tankkort eller via en app.</w:t>
      </w:r>
    </w:p>
    <w:p w14:paraId="16761547" w14:textId="6E6E467E" w:rsidR="00A578BA" w:rsidRPr="00087C1A" w:rsidRDefault="001F7850" w:rsidP="00211D89">
      <w:pPr>
        <w:rPr>
          <w:i/>
          <w:iCs/>
        </w:rPr>
      </w:pPr>
      <w:r w:rsidRPr="38F1EF61">
        <w:rPr>
          <w:i/>
          <w:iCs/>
        </w:rPr>
        <w:t>Hvis</w:t>
      </w:r>
      <w:r w:rsidR="00A578BA" w:rsidRPr="00087C1A">
        <w:rPr>
          <w:i/>
          <w:iCs/>
        </w:rPr>
        <w:t xml:space="preserve"> du beholder samme leverandør, som på</w:t>
      </w:r>
      <w:r w:rsidR="007A0102" w:rsidRPr="00087C1A">
        <w:rPr>
          <w:i/>
          <w:iCs/>
        </w:rPr>
        <w:t xml:space="preserve"> 50.85 Brændstof og fyringsolie </w:t>
      </w:r>
      <w:r w:rsidR="000A0F69">
        <w:rPr>
          <w:i/>
          <w:iCs/>
        </w:rPr>
        <w:t>(</w:t>
      </w:r>
      <w:r w:rsidR="007A0102" w:rsidRPr="00087C1A">
        <w:rPr>
          <w:i/>
          <w:iCs/>
        </w:rPr>
        <w:t>2020</w:t>
      </w:r>
      <w:r w:rsidR="000A0F69">
        <w:rPr>
          <w:i/>
          <w:iCs/>
        </w:rPr>
        <w:t>)</w:t>
      </w:r>
      <w:r w:rsidR="007A0102" w:rsidRPr="00087C1A">
        <w:rPr>
          <w:i/>
          <w:iCs/>
        </w:rPr>
        <w:t xml:space="preserve">, er det muligt at </w:t>
      </w:r>
      <w:r w:rsidR="00753E61" w:rsidRPr="00087C1A">
        <w:rPr>
          <w:i/>
          <w:iCs/>
        </w:rPr>
        <w:t xml:space="preserve">bruge de tankkort, </w:t>
      </w:r>
      <w:r w:rsidR="00B34B40">
        <w:rPr>
          <w:i/>
          <w:iCs/>
        </w:rPr>
        <w:t>du</w:t>
      </w:r>
      <w:r w:rsidR="00753E61" w:rsidRPr="00087C1A">
        <w:rPr>
          <w:i/>
          <w:iCs/>
        </w:rPr>
        <w:t xml:space="preserve"> allerede har. </w:t>
      </w:r>
      <w:r w:rsidR="00B34B40">
        <w:rPr>
          <w:i/>
          <w:iCs/>
        </w:rPr>
        <w:t>Du</w:t>
      </w:r>
      <w:r w:rsidR="00F55FF7" w:rsidRPr="00087C1A">
        <w:rPr>
          <w:i/>
          <w:iCs/>
        </w:rPr>
        <w:t xml:space="preserve"> vil automatisk få fremsendt nye kort, når de evt. udløber.</w:t>
      </w:r>
    </w:p>
    <w:p w14:paraId="783BEE55" w14:textId="3792EB19" w:rsidR="00211D89" w:rsidRDefault="00211D89" w:rsidP="00211D89">
      <w:r>
        <w:t>Ved bestilling af nye kort kan du angive individuelle informationer, der skal påføres kortet, fx virksomhed, navn, afdeling, registreringsnummer osv. Der er mulighed for selvvalgte koder, og leverandøren kan hjælpe med at kode kortene. Det er valgfrit, om det enkelte kort er pr. bil eller pr. medarbejder.</w:t>
      </w:r>
    </w:p>
    <w:p w14:paraId="6591B2A5" w14:textId="51AB31C4" w:rsidR="00913C4F" w:rsidRPr="00913C4F" w:rsidRDefault="00211D89" w:rsidP="00211D89">
      <w:r>
        <w:t>Du kan desuden tildele en leverandør på et backup-kort. Det bestilles ligeledes via online løsning, telefon eller pr. e-mail.</w:t>
      </w:r>
      <w:r>
        <w:br/>
      </w:r>
    </w:p>
    <w:p w14:paraId="7270E856" w14:textId="1E8C80A7" w:rsidR="00913BE3" w:rsidRDefault="00913BE3" w:rsidP="00913BE3">
      <w:pPr>
        <w:pStyle w:val="Overskrift1"/>
      </w:pPr>
      <w:bookmarkStart w:id="9" w:name="_Toc165291285"/>
      <w:r>
        <w:lastRenderedPageBreak/>
        <w:t>Hvornår skal jeg bruge backup-leverandør</w:t>
      </w:r>
      <w:bookmarkEnd w:id="9"/>
    </w:p>
    <w:p w14:paraId="2714E97D" w14:textId="65064878" w:rsidR="00A324F1" w:rsidRDefault="00A324F1" w:rsidP="00A324F1">
      <w:r>
        <w:t>Som supplement til din primære leverandør har du mulighed for at få en backup-leverandør. Denne leverandør kan bruges, når kørslen afviger fra de normale mønstre, og hvor primærleverandøren ikke er repræsenteret, fx:</w:t>
      </w:r>
    </w:p>
    <w:p w14:paraId="684E39CC" w14:textId="007B092B" w:rsidR="00A324F1" w:rsidRDefault="00F44474" w:rsidP="00A324F1">
      <w:pPr>
        <w:pStyle w:val="Punktlistemedluft"/>
      </w:pPr>
      <w:r>
        <w:t>N</w:t>
      </w:r>
      <w:r w:rsidR="00A324F1">
        <w:t>år institutioner og skoler skal på koloni, lejrtur eller udflugter</w:t>
      </w:r>
    </w:p>
    <w:p w14:paraId="1C0C3BB3" w14:textId="1E47ED82" w:rsidR="00A324F1" w:rsidRDefault="00A324F1" w:rsidP="00A324F1">
      <w:pPr>
        <w:pStyle w:val="Punktlistemedluft"/>
      </w:pPr>
      <w:r>
        <w:t>når kommunen skal hente børn, der skal i familiepleje</w:t>
      </w:r>
    </w:p>
    <w:p w14:paraId="1C5B0DC8" w14:textId="7185E5E5" w:rsidR="00A324F1" w:rsidRDefault="00A324F1" w:rsidP="00A324F1">
      <w:pPr>
        <w:pStyle w:val="Punktlistemedluft"/>
      </w:pPr>
      <w:r>
        <w:t>ved kørsel over lange strækninger</w:t>
      </w:r>
    </w:p>
    <w:p w14:paraId="6C2C7DA2" w14:textId="55FD6B9C" w:rsidR="00A324F1" w:rsidRDefault="00A324F1" w:rsidP="00A324F1">
      <w:pPr>
        <w:pStyle w:val="Punktlistemedluft"/>
      </w:pPr>
      <w:r>
        <w:t>hvor en inspektør, fødevarekontrollant osv. dækker et større geografisk område</w:t>
      </w:r>
    </w:p>
    <w:p w14:paraId="2F3FFB24" w14:textId="234CE1A4" w:rsidR="00211D89" w:rsidRPr="00211D89" w:rsidRDefault="00A324F1" w:rsidP="00A324F1">
      <w:pPr>
        <w:pStyle w:val="Punktlistemedluft"/>
      </w:pPr>
      <w:r>
        <w:t>anden ad hoc kørsel</w:t>
      </w:r>
    </w:p>
    <w:p w14:paraId="258A92FB" w14:textId="49F465BF" w:rsidR="00FB5152" w:rsidRDefault="006F4428" w:rsidP="00FB5152">
      <w:pPr>
        <w:pStyle w:val="Overskrift1"/>
      </w:pPr>
      <w:bookmarkStart w:id="10" w:name="_Toc165291286"/>
      <w:r>
        <w:t>Kontaktoplysninger til leverandører</w:t>
      </w:r>
      <w:bookmarkEnd w:id="10"/>
    </w:p>
    <w:p w14:paraId="3129F35F" w14:textId="79A05B00" w:rsidR="006F293A" w:rsidRDefault="006F293A" w:rsidP="006F293A">
      <w:r>
        <w:t xml:space="preserve">Du finder leverandørernes kontaktoplysninger på </w:t>
      </w:r>
      <w:hyperlink r:id="rId12" w:history="1">
        <w:r w:rsidRPr="005430B7">
          <w:rPr>
            <w:rStyle w:val="Hyperlink"/>
            <w:u w:val="single"/>
          </w:rPr>
          <w:t>aftalesiden på ski.dk.</w:t>
        </w:r>
      </w:hyperlink>
    </w:p>
    <w:p w14:paraId="30C9B5BB" w14:textId="396DD2B9" w:rsidR="001676BB" w:rsidRDefault="006F293A" w:rsidP="009B6CE5">
      <w:pPr>
        <w:spacing w:after="0"/>
        <w:ind w:left="454"/>
      </w:pPr>
      <w:r w:rsidRPr="006F293A">
        <w:rPr>
          <w:b/>
          <w:bCs/>
        </w:rPr>
        <w:t>Leverandør nr. 1 i kaskaden</w:t>
      </w:r>
      <w:r w:rsidR="003D2E11">
        <w:tab/>
      </w:r>
      <w:r>
        <w:t>Q8 Danmark A/S</w:t>
      </w:r>
      <w:r>
        <w:br/>
      </w:r>
      <w:r w:rsidRPr="006F293A">
        <w:rPr>
          <w:b/>
          <w:bCs/>
        </w:rPr>
        <w:t>Leverandør nr. 2 i kaskaden</w:t>
      </w:r>
      <w:r w:rsidR="41474A0C" w:rsidRPr="38F1EF61">
        <w:rPr>
          <w:b/>
          <w:bCs/>
        </w:rPr>
        <w:t xml:space="preserve">               </w:t>
      </w:r>
      <w:r>
        <w:t>Circle K Danmark A/S</w:t>
      </w:r>
      <w:r>
        <w:br/>
      </w:r>
      <w:r w:rsidRPr="006F293A">
        <w:rPr>
          <w:b/>
          <w:bCs/>
        </w:rPr>
        <w:t>Leverandør nr. 3 i kaskaden</w:t>
      </w:r>
      <w:r w:rsidR="75717F12" w:rsidRPr="38F1EF61">
        <w:rPr>
          <w:b/>
          <w:bCs/>
        </w:rPr>
        <w:t xml:space="preserve">               </w:t>
      </w:r>
      <w:r>
        <w:t xml:space="preserve">DCC Energi </w:t>
      </w:r>
      <w:r w:rsidR="00A843EB">
        <w:t>Mobility</w:t>
      </w:r>
      <w:r>
        <w:t xml:space="preserve"> A/S</w:t>
      </w:r>
      <w:r w:rsidR="007B382A">
        <w:t xml:space="preserve"> (Shell)</w:t>
      </w:r>
    </w:p>
    <w:p w14:paraId="009DA5FF" w14:textId="2A8FB12B" w:rsidR="006F293A" w:rsidRDefault="00A843EB" w:rsidP="009B6CE5">
      <w:pPr>
        <w:spacing w:after="0"/>
        <w:ind w:left="454"/>
      </w:pPr>
      <w:r w:rsidRPr="006F293A">
        <w:rPr>
          <w:b/>
          <w:bCs/>
        </w:rPr>
        <w:t xml:space="preserve">Leverandør nr. </w:t>
      </w:r>
      <w:r>
        <w:rPr>
          <w:b/>
          <w:bCs/>
        </w:rPr>
        <w:t>4</w:t>
      </w:r>
      <w:r w:rsidRPr="006F293A">
        <w:rPr>
          <w:b/>
          <w:bCs/>
        </w:rPr>
        <w:t xml:space="preserve"> i kaskaden</w:t>
      </w:r>
      <w:r w:rsidR="003D2E11">
        <w:rPr>
          <w:b/>
          <w:bCs/>
        </w:rPr>
        <w:tab/>
      </w:r>
      <w:r>
        <w:t>Uno-X Mobility Danmark A/S</w:t>
      </w:r>
    </w:p>
    <w:p w14:paraId="1D6FC784" w14:textId="24E63E5A" w:rsidR="00960119" w:rsidRPr="00960119" w:rsidRDefault="00373FF7" w:rsidP="00373FF7">
      <w:r>
        <w:rPr>
          <w:b/>
          <w:bCs/>
        </w:rPr>
        <w:tab/>
      </w:r>
      <w:r w:rsidR="006F293A" w:rsidRPr="006F293A">
        <w:rPr>
          <w:b/>
          <w:bCs/>
        </w:rPr>
        <w:t xml:space="preserve">Leverandør nr. </w:t>
      </w:r>
      <w:r w:rsidR="00A843EB">
        <w:rPr>
          <w:b/>
          <w:bCs/>
        </w:rPr>
        <w:t>5</w:t>
      </w:r>
      <w:r w:rsidR="006F293A" w:rsidRPr="006F293A">
        <w:rPr>
          <w:b/>
          <w:bCs/>
        </w:rPr>
        <w:t xml:space="preserve"> i kaskaden</w:t>
      </w:r>
      <w:r w:rsidR="2ADE6D55" w:rsidRPr="006F293A">
        <w:rPr>
          <w:b/>
          <w:bCs/>
        </w:rPr>
        <w:t xml:space="preserve">               </w:t>
      </w:r>
      <w:r w:rsidR="006F293A">
        <w:t>OK a.m.b.a.</w:t>
      </w:r>
    </w:p>
    <w:p w14:paraId="3FC04D23" w14:textId="4575D4AE" w:rsidR="00FB5152" w:rsidRDefault="006F293A" w:rsidP="006F293A">
      <w:pPr>
        <w:pStyle w:val="Overskrift1"/>
      </w:pPr>
      <w:bookmarkStart w:id="11" w:name="_Toc165291287"/>
      <w:r>
        <w:t>Hvad er min forpligtelse som kunde</w:t>
      </w:r>
      <w:bookmarkEnd w:id="11"/>
    </w:p>
    <w:p w14:paraId="546CEF8D" w14:textId="6898B7FC" w:rsidR="006F293A" w:rsidRDefault="00825FEA" w:rsidP="006F293A">
      <w:r w:rsidRPr="00825FEA">
        <w:t>Har du tilsluttet dig aftalen, er du forpligtet til at benytte aftalen i forbindelse med de køb, som aftalen dækker.</w:t>
      </w:r>
    </w:p>
    <w:p w14:paraId="45D735E8" w14:textId="2575E642" w:rsidR="00825FEA" w:rsidRDefault="00825FEA" w:rsidP="00825FEA">
      <w:pPr>
        <w:pStyle w:val="Overskrift1"/>
      </w:pPr>
      <w:bookmarkStart w:id="12" w:name="_Toc165291288"/>
      <w:r>
        <w:t>Priser og rabatter</w:t>
      </w:r>
      <w:bookmarkEnd w:id="12"/>
    </w:p>
    <w:p w14:paraId="54FBFC03" w14:textId="6F724D7F" w:rsidR="006E2C68" w:rsidRDefault="00202ED8" w:rsidP="00202ED8">
      <w:r>
        <w:t>Priserne på aftalen er</w:t>
      </w:r>
      <w:r w:rsidR="00761677">
        <w:t xml:space="preserve"> </w:t>
      </w:r>
      <w:r w:rsidR="0024605A">
        <w:t xml:space="preserve">hvad angår </w:t>
      </w:r>
      <w:r w:rsidR="00761677" w:rsidRPr="00F07CF2">
        <w:rPr>
          <w:b/>
          <w:bCs/>
        </w:rPr>
        <w:t xml:space="preserve">benzin 95 </w:t>
      </w:r>
      <w:r w:rsidR="00761677">
        <w:t xml:space="preserve">og </w:t>
      </w:r>
      <w:r w:rsidR="00761677" w:rsidRPr="00F07CF2">
        <w:rPr>
          <w:b/>
          <w:bCs/>
        </w:rPr>
        <w:t>diesel</w:t>
      </w:r>
      <w:r>
        <w:t xml:space="preserve"> udtryk for leverandørens listepris fratrukket den rabatsats, leverandøren har tilbudt. Du finder leverandørens listepriser på deres hjemmeside.</w:t>
      </w:r>
      <w:r>
        <w:br/>
      </w:r>
      <w:r>
        <w:br/>
        <w:t>Hvis prisen på standeren er billigere end listeprisen minus rabatten, køber du brændstof til standerprisen. Standerprisen er den pris, der er oplyst på tankstationen, når du kører ind og tanker.</w:t>
      </w:r>
      <w:r>
        <w:br/>
      </w:r>
      <w:r>
        <w:br/>
        <w:t>Leverandøren indestår for, at der ikke tilbydes priser i forbindelse med kundens anvendelse af rammeaftalen, der er i strid med rammeaftalens bestemmelser om priser.</w:t>
      </w:r>
    </w:p>
    <w:p w14:paraId="74D5FFE8" w14:textId="40065292" w:rsidR="009A5560" w:rsidRDefault="009A5560" w:rsidP="00202ED8">
      <w:r>
        <w:lastRenderedPageBreak/>
        <w:t xml:space="preserve">Prisen for </w:t>
      </w:r>
      <w:r w:rsidRPr="00027DA3">
        <w:rPr>
          <w:b/>
          <w:bCs/>
        </w:rPr>
        <w:t>bilvask</w:t>
      </w:r>
      <w:r w:rsidR="008B5072">
        <w:t xml:space="preserve">, </w:t>
      </w:r>
      <w:r w:rsidR="00AA3AA8">
        <w:t>hvis</w:t>
      </w:r>
      <w:r w:rsidR="008B5072">
        <w:t xml:space="preserve"> leverandøren har tilbudt dette, er </w:t>
      </w:r>
      <w:r w:rsidR="00A6704B">
        <w:t>et udtryk for den pris de har budt ind med. Leverandørerne har mulighed for at regulere prisen på bilvask én gang årligt</w:t>
      </w:r>
      <w:r w:rsidR="00AA3AA8">
        <w:t xml:space="preserve">, jf. bilag H. </w:t>
      </w:r>
    </w:p>
    <w:p w14:paraId="113A290F" w14:textId="4CFD795E" w:rsidR="00944C0A" w:rsidRPr="006E2C68" w:rsidRDefault="00944C0A" w:rsidP="00202ED8">
      <w:r w:rsidRPr="00027DA3">
        <w:rPr>
          <w:b/>
          <w:bCs/>
        </w:rPr>
        <w:t>Rabat- og sortimentsoversigt</w:t>
      </w:r>
      <w:r w:rsidR="00AF13D0">
        <w:t xml:space="preserve"> finder du nederst på aftalesiden under </w:t>
      </w:r>
      <w:r w:rsidR="00414E92">
        <w:t>Pris</w:t>
      </w:r>
      <w:r w:rsidR="00941E1F">
        <w:t>-</w:t>
      </w:r>
      <w:r w:rsidR="00414E92">
        <w:t xml:space="preserve"> og </w:t>
      </w:r>
      <w:r w:rsidR="00941E1F">
        <w:t>s</w:t>
      </w:r>
      <w:r w:rsidR="00414E92">
        <w:t>ortimentsark.</w:t>
      </w:r>
      <w:r w:rsidR="00DF6E88">
        <w:t xml:space="preserve"> Du skal være logget ind for at tilgå dokumentet.</w:t>
      </w:r>
    </w:p>
    <w:p w14:paraId="4E208FE1" w14:textId="1CBA7DC3" w:rsidR="00A943D3" w:rsidRDefault="00A943D3" w:rsidP="00A943D3">
      <w:pPr>
        <w:pStyle w:val="Overskrift1"/>
      </w:pPr>
      <w:bookmarkStart w:id="13" w:name="_Toc165291289"/>
      <w:r>
        <w:t>Betalingsbetingelser</w:t>
      </w:r>
      <w:bookmarkEnd w:id="13"/>
    </w:p>
    <w:p w14:paraId="0A00D145" w14:textId="41004109" w:rsidR="009864A4" w:rsidRPr="009864A4" w:rsidRDefault="00DE332E" w:rsidP="009864A4">
      <w:r w:rsidRPr="00DE332E">
        <w:t xml:space="preserve">Din organisation får en opgørelse/faktura over forbruget for hver måned til betaling 30 dage efter, </w:t>
      </w:r>
      <w:r w:rsidR="3D1FD54B">
        <w:t>at</w:t>
      </w:r>
      <w:r>
        <w:t xml:space="preserve"> </w:t>
      </w:r>
      <w:r w:rsidRPr="00DE332E">
        <w:t>du har modtaget fakturaen.</w:t>
      </w:r>
    </w:p>
    <w:p w14:paraId="651BF307" w14:textId="5C86E7BD" w:rsidR="00483FC5" w:rsidRDefault="00483FC5" w:rsidP="00483FC5">
      <w:pPr>
        <w:pStyle w:val="Overskrift1"/>
      </w:pPr>
      <w:bookmarkStart w:id="14" w:name="_Toc165291290"/>
      <w:r>
        <w:t>Aftalens løbetid</w:t>
      </w:r>
      <w:bookmarkEnd w:id="14"/>
    </w:p>
    <w:p w14:paraId="3E7524B0" w14:textId="56CDF6C2" w:rsidR="00483FC5" w:rsidRPr="00483FC5" w:rsidRDefault="00F247E7" w:rsidP="00483FC5">
      <w:r w:rsidRPr="00F247E7">
        <w:t>Rammeaftalen kan bruges fra den 1. juni 202</w:t>
      </w:r>
      <w:r w:rsidR="00AA3AA8">
        <w:t>4</w:t>
      </w:r>
      <w:r w:rsidRPr="00F247E7">
        <w:t xml:space="preserve"> og løber som udgangspunkt i fire år (2+1+1).</w:t>
      </w:r>
    </w:p>
    <w:p w14:paraId="215D6C21" w14:textId="13B709BC" w:rsidR="00A943D3" w:rsidRDefault="00407046" w:rsidP="00407046">
      <w:pPr>
        <w:pStyle w:val="Overskrift1"/>
      </w:pPr>
      <w:bookmarkStart w:id="15" w:name="_Toc165291291"/>
      <w:r>
        <w:t>Oftest stillede spørgsmål</w:t>
      </w:r>
      <w:bookmarkEnd w:id="15"/>
    </w:p>
    <w:tbl>
      <w:tblPr>
        <w:tblStyle w:val="SKItabel-vandrettestreger"/>
        <w:tblW w:w="8504" w:type="dxa"/>
        <w:tblLayout w:type="fixed"/>
        <w:tblLook w:val="04A0" w:firstRow="1" w:lastRow="0" w:firstColumn="1" w:lastColumn="0" w:noHBand="0" w:noVBand="1"/>
      </w:tblPr>
      <w:tblGrid>
        <w:gridCol w:w="2694"/>
        <w:gridCol w:w="5810"/>
      </w:tblGrid>
      <w:tr w:rsidR="00407046" w:rsidRPr="00FB14C2" w14:paraId="4A2FC138" w14:textId="77777777" w:rsidTr="00407046">
        <w:trPr>
          <w:cnfStyle w:val="100000000000" w:firstRow="1" w:lastRow="0" w:firstColumn="0" w:lastColumn="0" w:oddVBand="0" w:evenVBand="0" w:oddHBand="0" w:evenHBand="0" w:firstRowFirstColumn="0" w:firstRowLastColumn="0" w:lastRowFirstColumn="0" w:lastRowLastColumn="0"/>
        </w:trPr>
        <w:tc>
          <w:tcPr>
            <w:tcW w:w="2694" w:type="dxa"/>
          </w:tcPr>
          <w:p w14:paraId="5F21FE76" w14:textId="44DDA28C" w:rsidR="00407046" w:rsidRPr="001957FD" w:rsidRDefault="00407046">
            <w:pPr>
              <w:pStyle w:val="Tabelkolonneoverskrift"/>
              <w:rPr>
                <w:sz w:val="20"/>
              </w:rPr>
            </w:pPr>
            <w:r w:rsidRPr="001957FD">
              <w:rPr>
                <w:sz w:val="20"/>
              </w:rPr>
              <w:t>Spørgsmål</w:t>
            </w:r>
          </w:p>
        </w:tc>
        <w:tc>
          <w:tcPr>
            <w:tcW w:w="5810" w:type="dxa"/>
          </w:tcPr>
          <w:p w14:paraId="362BD24E" w14:textId="170758CC" w:rsidR="00407046" w:rsidRPr="001957FD" w:rsidRDefault="00407046">
            <w:pPr>
              <w:pStyle w:val="Tabelkolonneoverskrift"/>
              <w:rPr>
                <w:sz w:val="20"/>
              </w:rPr>
            </w:pPr>
            <w:r w:rsidRPr="001957FD">
              <w:rPr>
                <w:sz w:val="20"/>
              </w:rPr>
              <w:t>Svar</w:t>
            </w:r>
          </w:p>
        </w:tc>
      </w:tr>
      <w:tr w:rsidR="00407046" w:rsidRPr="00FB14C2" w14:paraId="618B452D" w14:textId="77777777" w:rsidTr="00407046">
        <w:trPr>
          <w:cnfStyle w:val="000000100000" w:firstRow="0" w:lastRow="0" w:firstColumn="0" w:lastColumn="0" w:oddVBand="0" w:evenVBand="0" w:oddHBand="1" w:evenHBand="0" w:firstRowFirstColumn="0" w:firstRowLastColumn="0" w:lastRowFirstColumn="0" w:lastRowLastColumn="0"/>
        </w:trPr>
        <w:tc>
          <w:tcPr>
            <w:tcW w:w="2694" w:type="dxa"/>
          </w:tcPr>
          <w:p w14:paraId="251454BE" w14:textId="19CB7288" w:rsidR="00407046" w:rsidRPr="001957FD" w:rsidRDefault="0033298B" w:rsidP="00407046">
            <w:pPr>
              <w:pStyle w:val="Tabeltekst"/>
              <w:rPr>
                <w:sz w:val="18"/>
                <w:szCs w:val="18"/>
              </w:rPr>
            </w:pPr>
            <w:r w:rsidRPr="001957FD">
              <w:rPr>
                <w:sz w:val="18"/>
                <w:szCs w:val="18"/>
              </w:rPr>
              <w:t>Hvor og hvordan bestiller jeg?</w:t>
            </w:r>
          </w:p>
        </w:tc>
        <w:tc>
          <w:tcPr>
            <w:tcW w:w="5810" w:type="dxa"/>
          </w:tcPr>
          <w:p w14:paraId="2D0DD49F" w14:textId="17B5E403" w:rsidR="0086563B" w:rsidRPr="0086563B" w:rsidRDefault="0086563B" w:rsidP="0086563B">
            <w:pPr>
              <w:pStyle w:val="Tabeltal"/>
              <w:jc w:val="left"/>
              <w:rPr>
                <w:sz w:val="18"/>
                <w:szCs w:val="18"/>
              </w:rPr>
            </w:pPr>
            <w:r w:rsidRPr="0086563B">
              <w:rPr>
                <w:sz w:val="18"/>
                <w:szCs w:val="18"/>
              </w:rPr>
              <w:t xml:space="preserve">For at få tankkort til den leverandør, du skal bruge, skal du </w:t>
            </w:r>
            <w:r w:rsidR="00746551" w:rsidRPr="0086563B">
              <w:rPr>
                <w:sz w:val="18"/>
                <w:szCs w:val="18"/>
              </w:rPr>
              <w:t>kontakte</w:t>
            </w:r>
            <w:r w:rsidRPr="0086563B">
              <w:rPr>
                <w:sz w:val="18"/>
                <w:szCs w:val="18"/>
              </w:rPr>
              <w:t xml:space="preserve"> leverandøren via onlineløsning, e-mail, eller pr. telefon.</w:t>
            </w:r>
            <w:r>
              <w:rPr>
                <w:sz w:val="18"/>
                <w:szCs w:val="18"/>
              </w:rPr>
              <w:br/>
            </w:r>
          </w:p>
          <w:p w14:paraId="06A2A325" w14:textId="2094487E" w:rsidR="0086563B" w:rsidRPr="0086563B" w:rsidRDefault="0086563B" w:rsidP="0086563B">
            <w:pPr>
              <w:pStyle w:val="Tabeltal"/>
              <w:jc w:val="left"/>
              <w:rPr>
                <w:sz w:val="18"/>
                <w:szCs w:val="18"/>
              </w:rPr>
            </w:pPr>
            <w:r w:rsidRPr="0086563B">
              <w:rPr>
                <w:sz w:val="18"/>
                <w:szCs w:val="18"/>
              </w:rPr>
              <w:t>OBS: Hvis du ikke anvender elektronisk bestilling, skal du huske at oplyse EAN-nummer og rammeaftale nummer 50.85, når du kontakter leverandøren.</w:t>
            </w:r>
            <w:r>
              <w:rPr>
                <w:sz w:val="18"/>
                <w:szCs w:val="18"/>
              </w:rPr>
              <w:br/>
            </w:r>
          </w:p>
          <w:p w14:paraId="28596B94" w14:textId="4FE54C8A" w:rsidR="0086563B" w:rsidRPr="0086563B" w:rsidRDefault="0086563B" w:rsidP="0086563B">
            <w:pPr>
              <w:pStyle w:val="Tabeltal"/>
              <w:jc w:val="left"/>
              <w:rPr>
                <w:sz w:val="18"/>
                <w:szCs w:val="18"/>
              </w:rPr>
            </w:pPr>
            <w:r w:rsidRPr="0086563B">
              <w:rPr>
                <w:sz w:val="18"/>
                <w:szCs w:val="18"/>
              </w:rPr>
              <w:t>Oplysninger om rabatter og produktsortiment kan du finde på www.ski.dk.</w:t>
            </w:r>
            <w:r>
              <w:br/>
            </w:r>
          </w:p>
          <w:p w14:paraId="0980DBE5" w14:textId="06D3E5E4" w:rsidR="0086563B" w:rsidRPr="0086563B" w:rsidRDefault="0086563B" w:rsidP="0086563B">
            <w:pPr>
              <w:pStyle w:val="Tabeltal"/>
              <w:jc w:val="left"/>
              <w:rPr>
                <w:sz w:val="18"/>
                <w:szCs w:val="18"/>
              </w:rPr>
            </w:pPr>
            <w:r w:rsidRPr="0086563B">
              <w:rPr>
                <w:sz w:val="18"/>
                <w:szCs w:val="18"/>
              </w:rPr>
              <w:t>Husk, at købet skal foretages indenfor rammeaftalens sortiment.</w:t>
            </w:r>
            <w:r w:rsidR="002F0816">
              <w:rPr>
                <w:sz w:val="18"/>
                <w:szCs w:val="18"/>
              </w:rPr>
              <w:br/>
            </w:r>
          </w:p>
          <w:p w14:paraId="1803B6DF" w14:textId="7A33FB61" w:rsidR="004A59B8" w:rsidRPr="001957FD" w:rsidRDefault="0086563B" w:rsidP="0086563B">
            <w:pPr>
              <w:pStyle w:val="Tabeltal"/>
              <w:jc w:val="left"/>
              <w:rPr>
                <w:sz w:val="18"/>
                <w:szCs w:val="18"/>
              </w:rPr>
            </w:pPr>
            <w:r w:rsidRPr="0086563B">
              <w:rPr>
                <w:sz w:val="18"/>
                <w:szCs w:val="18"/>
              </w:rPr>
              <w:t>Køb af varer uden for aftalens sortiment er ikke omfattet af rammeaftalen og skal aftales med indkøbskontoret eller den aftaleansvarlige for din kommune</w:t>
            </w:r>
            <w:r w:rsidR="00934A61">
              <w:rPr>
                <w:sz w:val="18"/>
                <w:szCs w:val="18"/>
              </w:rPr>
              <w:t xml:space="preserve"> eller organisation</w:t>
            </w:r>
            <w:r w:rsidRPr="0086563B">
              <w:rPr>
                <w:sz w:val="18"/>
                <w:szCs w:val="18"/>
              </w:rPr>
              <w:t>.</w:t>
            </w:r>
          </w:p>
        </w:tc>
      </w:tr>
      <w:tr w:rsidR="00407046" w:rsidRPr="00FB14C2" w14:paraId="3AC26990" w14:textId="77777777" w:rsidTr="00407046">
        <w:trPr>
          <w:cnfStyle w:val="000000010000" w:firstRow="0" w:lastRow="0" w:firstColumn="0" w:lastColumn="0" w:oddVBand="0" w:evenVBand="0" w:oddHBand="0" w:evenHBand="1" w:firstRowFirstColumn="0" w:firstRowLastColumn="0" w:lastRowFirstColumn="0" w:lastRowLastColumn="0"/>
        </w:trPr>
        <w:tc>
          <w:tcPr>
            <w:tcW w:w="2694" w:type="dxa"/>
            <w:tcBorders>
              <w:bottom w:val="single" w:sz="4" w:space="0" w:color="54546E" w:themeColor="accent3"/>
            </w:tcBorders>
          </w:tcPr>
          <w:p w14:paraId="36E9CA15" w14:textId="56EA489B" w:rsidR="00407046" w:rsidRPr="001957FD" w:rsidRDefault="003C67F9" w:rsidP="0033298B">
            <w:pPr>
              <w:pStyle w:val="Tabeltekst"/>
              <w:rPr>
                <w:sz w:val="18"/>
                <w:szCs w:val="18"/>
              </w:rPr>
            </w:pPr>
            <w:r w:rsidRPr="001957FD">
              <w:rPr>
                <w:sz w:val="18"/>
                <w:szCs w:val="18"/>
              </w:rPr>
              <w:t>Praktisk vedr. tankkort</w:t>
            </w:r>
          </w:p>
        </w:tc>
        <w:tc>
          <w:tcPr>
            <w:tcW w:w="5810" w:type="dxa"/>
            <w:tcBorders>
              <w:bottom w:val="single" w:sz="4" w:space="0" w:color="54546E" w:themeColor="accent3"/>
            </w:tcBorders>
          </w:tcPr>
          <w:p w14:paraId="5CFDD766" w14:textId="57790627" w:rsidR="002A299D" w:rsidRPr="002A299D" w:rsidRDefault="002A299D" w:rsidP="002A299D">
            <w:pPr>
              <w:pStyle w:val="Tabeltal"/>
              <w:jc w:val="left"/>
              <w:rPr>
                <w:sz w:val="18"/>
                <w:szCs w:val="18"/>
              </w:rPr>
            </w:pPr>
            <w:r w:rsidRPr="002A299D">
              <w:rPr>
                <w:sz w:val="18"/>
                <w:szCs w:val="18"/>
              </w:rPr>
              <w:t xml:space="preserve">Du kan oprette, nedlægge og foretage ændringer af tankkort via leverandørens </w:t>
            </w:r>
            <w:r w:rsidR="0CC83418" w:rsidRPr="38F1EF61">
              <w:rPr>
                <w:sz w:val="18"/>
                <w:szCs w:val="18"/>
              </w:rPr>
              <w:t>onlineløsning</w:t>
            </w:r>
            <w:r w:rsidRPr="002A299D">
              <w:rPr>
                <w:sz w:val="18"/>
                <w:szCs w:val="18"/>
              </w:rPr>
              <w:t>.</w:t>
            </w:r>
            <w:r>
              <w:br/>
            </w:r>
          </w:p>
          <w:p w14:paraId="41FA4F56" w14:textId="7298058C" w:rsidR="004A59B8" w:rsidRPr="001957FD" w:rsidRDefault="002A299D" w:rsidP="004A59B8">
            <w:pPr>
              <w:pStyle w:val="Tabeltal"/>
              <w:jc w:val="left"/>
              <w:rPr>
                <w:sz w:val="18"/>
                <w:szCs w:val="18"/>
              </w:rPr>
            </w:pPr>
            <w:r w:rsidRPr="002A299D">
              <w:rPr>
                <w:sz w:val="18"/>
                <w:szCs w:val="18"/>
              </w:rPr>
              <w:t>Den ansvarlige i din organisation kan ligeledes finde en samlet oversigt over forbruget af brændstof mm. i din organisation via den online løsning.</w:t>
            </w:r>
          </w:p>
        </w:tc>
      </w:tr>
      <w:tr w:rsidR="00407046" w:rsidRPr="00FB14C2" w14:paraId="21E9925F" w14:textId="77777777" w:rsidTr="00407046">
        <w:trPr>
          <w:cnfStyle w:val="000000100000" w:firstRow="0" w:lastRow="0" w:firstColumn="0" w:lastColumn="0" w:oddVBand="0" w:evenVBand="0" w:oddHBand="1" w:evenHBand="0" w:firstRowFirstColumn="0" w:firstRowLastColumn="0" w:lastRowFirstColumn="0" w:lastRowLastColumn="0"/>
          <w:trHeight w:val="135"/>
        </w:trPr>
        <w:tc>
          <w:tcPr>
            <w:tcW w:w="2694" w:type="dxa"/>
            <w:tcBorders>
              <w:top w:val="single" w:sz="4" w:space="0" w:color="54546E" w:themeColor="accent3"/>
              <w:bottom w:val="single" w:sz="4" w:space="0" w:color="54546E" w:themeColor="accent3"/>
            </w:tcBorders>
          </w:tcPr>
          <w:p w14:paraId="4F58928D" w14:textId="05FE77BD" w:rsidR="00407046" w:rsidRPr="001957FD" w:rsidRDefault="005C3B32" w:rsidP="00A027C9">
            <w:pPr>
              <w:pStyle w:val="Tabeltekst"/>
              <w:rPr>
                <w:sz w:val="18"/>
                <w:szCs w:val="18"/>
              </w:rPr>
            </w:pPr>
            <w:r w:rsidRPr="001957FD">
              <w:rPr>
                <w:sz w:val="18"/>
                <w:szCs w:val="18"/>
              </w:rPr>
              <w:t>Hvordan får jeg et e-handelskatalog til aftalen?</w:t>
            </w:r>
            <w:r w:rsidR="00E830C5">
              <w:rPr>
                <w:sz w:val="18"/>
                <w:szCs w:val="18"/>
              </w:rPr>
              <w:br/>
            </w:r>
          </w:p>
        </w:tc>
        <w:tc>
          <w:tcPr>
            <w:tcW w:w="5810" w:type="dxa"/>
            <w:tcBorders>
              <w:top w:val="single" w:sz="4" w:space="0" w:color="54546E" w:themeColor="accent3"/>
              <w:bottom w:val="single" w:sz="4" w:space="0" w:color="54546E" w:themeColor="accent3"/>
            </w:tcBorders>
          </w:tcPr>
          <w:p w14:paraId="6A8EEDFD" w14:textId="77777777" w:rsidR="00394815" w:rsidRPr="001957FD" w:rsidRDefault="00394815" w:rsidP="004A59B8">
            <w:pPr>
              <w:pStyle w:val="Tabeltal"/>
              <w:jc w:val="left"/>
              <w:rPr>
                <w:sz w:val="18"/>
                <w:szCs w:val="18"/>
              </w:rPr>
            </w:pPr>
            <w:r w:rsidRPr="001957FD">
              <w:rPr>
                <w:sz w:val="18"/>
                <w:szCs w:val="18"/>
              </w:rPr>
              <w:t xml:space="preserve">Der findes </w:t>
            </w:r>
            <w:r w:rsidRPr="00E830C5">
              <w:rPr>
                <w:i/>
                <w:iCs/>
                <w:sz w:val="18"/>
                <w:szCs w:val="18"/>
              </w:rPr>
              <w:t>ikke</w:t>
            </w:r>
            <w:r w:rsidRPr="001957FD">
              <w:rPr>
                <w:sz w:val="18"/>
                <w:szCs w:val="18"/>
              </w:rPr>
              <w:t xml:space="preserve"> e-katalog på</w:t>
            </w:r>
          </w:p>
          <w:p w14:paraId="13FB11E1" w14:textId="084CFAF3" w:rsidR="00407046" w:rsidRPr="001957FD" w:rsidRDefault="00394815" w:rsidP="004A59B8">
            <w:pPr>
              <w:pStyle w:val="Tabeltal"/>
              <w:jc w:val="left"/>
              <w:rPr>
                <w:sz w:val="18"/>
                <w:szCs w:val="18"/>
              </w:rPr>
            </w:pPr>
            <w:r w:rsidRPr="001957FD">
              <w:rPr>
                <w:sz w:val="18"/>
                <w:szCs w:val="18"/>
              </w:rPr>
              <w:t>denne aftale.</w:t>
            </w:r>
          </w:p>
        </w:tc>
      </w:tr>
      <w:tr w:rsidR="00407046" w:rsidRPr="00561571" w14:paraId="06BCBCDD" w14:textId="77777777" w:rsidTr="0040704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4" w:space="0" w:color="54546E" w:themeColor="accent3"/>
              <w:bottom w:val="single" w:sz="4" w:space="0" w:color="54546E" w:themeColor="accent3"/>
            </w:tcBorders>
          </w:tcPr>
          <w:p w14:paraId="43292916" w14:textId="475CD482" w:rsidR="009760E6" w:rsidRPr="001957FD" w:rsidRDefault="009760E6" w:rsidP="009760E6">
            <w:pPr>
              <w:pStyle w:val="Tabeltekst"/>
              <w:rPr>
                <w:sz w:val="18"/>
                <w:szCs w:val="18"/>
              </w:rPr>
            </w:pPr>
            <w:r w:rsidRPr="001957FD">
              <w:rPr>
                <w:sz w:val="18"/>
                <w:szCs w:val="18"/>
              </w:rPr>
              <w:t>Hvordan får jeg en oversigt over priser og rabatter?</w:t>
            </w:r>
            <w:r w:rsidR="00E830C5">
              <w:rPr>
                <w:sz w:val="18"/>
                <w:szCs w:val="18"/>
              </w:rPr>
              <w:br/>
            </w:r>
          </w:p>
          <w:p w14:paraId="18A111BE" w14:textId="4F51546B" w:rsidR="00407046" w:rsidRPr="001957FD" w:rsidRDefault="009760E6" w:rsidP="009760E6">
            <w:pPr>
              <w:pStyle w:val="Tabeltekst"/>
              <w:rPr>
                <w:sz w:val="18"/>
                <w:szCs w:val="18"/>
              </w:rPr>
            </w:pPr>
            <w:r w:rsidRPr="001957FD">
              <w:rPr>
                <w:sz w:val="18"/>
                <w:szCs w:val="18"/>
              </w:rPr>
              <w:t>(</w:t>
            </w:r>
            <w:r w:rsidRPr="00A54F58">
              <w:rPr>
                <w:sz w:val="18"/>
                <w:szCs w:val="18"/>
              </w:rPr>
              <w:t>Kun for den kontraktansvarlige enhed</w:t>
            </w:r>
            <w:r w:rsidR="00E830C5" w:rsidRPr="00A54F58">
              <w:rPr>
                <w:sz w:val="18"/>
                <w:szCs w:val="18"/>
              </w:rPr>
              <w:t>)</w:t>
            </w:r>
          </w:p>
        </w:tc>
        <w:tc>
          <w:tcPr>
            <w:tcW w:w="5810" w:type="dxa"/>
            <w:tcBorders>
              <w:top w:val="single" w:sz="4" w:space="0" w:color="54546E" w:themeColor="accent3"/>
              <w:bottom w:val="single" w:sz="4" w:space="0" w:color="54546E" w:themeColor="accent3"/>
            </w:tcBorders>
          </w:tcPr>
          <w:p w14:paraId="3A538512" w14:textId="692E2821" w:rsidR="003F3369" w:rsidRPr="003F3369" w:rsidRDefault="003F3369" w:rsidP="003F3369">
            <w:pPr>
              <w:spacing w:after="0" w:line="240" w:lineRule="auto"/>
              <w:rPr>
                <w:rFonts w:ascii="Arial" w:hAnsi="Arial" w:cs="Arial"/>
                <w:color w:val="auto"/>
                <w:sz w:val="18"/>
                <w:szCs w:val="18"/>
              </w:rPr>
            </w:pPr>
            <w:r w:rsidRPr="003F3369">
              <w:rPr>
                <w:rFonts w:ascii="Arial" w:hAnsi="Arial" w:cs="Arial"/>
                <w:color w:val="auto"/>
                <w:sz w:val="18"/>
                <w:szCs w:val="18"/>
              </w:rPr>
              <w:t>Du kan anvende oversigten over priser og rabatter, som er udarbejdet af SKI i forbindelse med implementeringen af aftalen. Du finder oversigten på SKI’s hjemmeside.</w:t>
            </w:r>
            <w:r>
              <w:rPr>
                <w:rFonts w:ascii="Arial" w:hAnsi="Arial" w:cs="Arial"/>
                <w:color w:val="auto"/>
                <w:sz w:val="18"/>
                <w:szCs w:val="18"/>
              </w:rPr>
              <w:br/>
            </w:r>
          </w:p>
          <w:p w14:paraId="76326795" w14:textId="70A3DFC7" w:rsidR="004A59B8" w:rsidRPr="001957FD" w:rsidRDefault="003F3369" w:rsidP="003F3369">
            <w:pPr>
              <w:spacing w:after="0" w:line="240" w:lineRule="auto"/>
              <w:rPr>
                <w:rFonts w:ascii="Arial" w:hAnsi="Arial" w:cs="Arial"/>
                <w:color w:val="auto"/>
                <w:sz w:val="18"/>
                <w:szCs w:val="18"/>
              </w:rPr>
            </w:pPr>
            <w:r w:rsidRPr="003F3369">
              <w:rPr>
                <w:rFonts w:ascii="Arial" w:hAnsi="Arial" w:cs="Arial"/>
                <w:color w:val="auto"/>
                <w:sz w:val="18"/>
                <w:szCs w:val="18"/>
              </w:rPr>
              <w:t xml:space="preserve">De oplistede rabatter forbliver </w:t>
            </w:r>
            <w:r w:rsidR="47352568" w:rsidRPr="38F1EF61">
              <w:rPr>
                <w:rFonts w:ascii="Arial" w:hAnsi="Arial" w:cs="Arial"/>
                <w:color w:val="auto"/>
                <w:sz w:val="18"/>
                <w:szCs w:val="18"/>
              </w:rPr>
              <w:t>uændre</w:t>
            </w:r>
            <w:r w:rsidR="003F2E38">
              <w:rPr>
                <w:rFonts w:ascii="Arial" w:hAnsi="Arial" w:cs="Arial"/>
                <w:color w:val="auto"/>
                <w:sz w:val="18"/>
                <w:szCs w:val="18"/>
              </w:rPr>
              <w:t>de</w:t>
            </w:r>
            <w:r w:rsidRPr="003F3369">
              <w:rPr>
                <w:rFonts w:ascii="Arial" w:hAnsi="Arial" w:cs="Arial"/>
                <w:color w:val="auto"/>
                <w:sz w:val="18"/>
                <w:szCs w:val="18"/>
              </w:rPr>
              <w:t xml:space="preserve"> uagtet prisudsving</w:t>
            </w:r>
            <w:r w:rsidR="000D6E52">
              <w:rPr>
                <w:rFonts w:ascii="Arial" w:hAnsi="Arial" w:cs="Arial"/>
                <w:color w:val="auto"/>
                <w:sz w:val="18"/>
                <w:szCs w:val="18"/>
              </w:rPr>
              <w:t xml:space="preserve"> og er</w:t>
            </w:r>
            <w:r w:rsidRPr="003F3369">
              <w:rPr>
                <w:rFonts w:ascii="Arial" w:hAnsi="Arial" w:cs="Arial"/>
                <w:color w:val="auto"/>
                <w:sz w:val="18"/>
                <w:szCs w:val="18"/>
              </w:rPr>
              <w:t xml:space="preserve"> opgivet i kroner og øre pr. liter.</w:t>
            </w:r>
          </w:p>
        </w:tc>
      </w:tr>
      <w:tr w:rsidR="00407046" w:rsidRPr="00876263" w14:paraId="0C1CDD5B" w14:textId="77777777" w:rsidTr="00407046">
        <w:trPr>
          <w:cnfStyle w:val="000000100000" w:firstRow="0" w:lastRow="0" w:firstColumn="0" w:lastColumn="0" w:oddVBand="0" w:evenVBand="0" w:oddHBand="1" w:evenHBand="0" w:firstRowFirstColumn="0" w:firstRowLastColumn="0" w:lastRowFirstColumn="0" w:lastRowLastColumn="0"/>
        </w:trPr>
        <w:tc>
          <w:tcPr>
            <w:tcW w:w="2694" w:type="dxa"/>
            <w:tcBorders>
              <w:top w:val="single" w:sz="4" w:space="0" w:color="54546E" w:themeColor="accent3"/>
              <w:bottom w:val="single" w:sz="4" w:space="0" w:color="54546E" w:themeColor="accent3"/>
            </w:tcBorders>
          </w:tcPr>
          <w:p w14:paraId="11A615F9" w14:textId="69E022E1" w:rsidR="00407046" w:rsidRPr="001957FD" w:rsidRDefault="008B4E69" w:rsidP="009760E6">
            <w:pPr>
              <w:pStyle w:val="Tabeltekst"/>
              <w:rPr>
                <w:sz w:val="18"/>
                <w:szCs w:val="18"/>
              </w:rPr>
            </w:pPr>
            <w:r w:rsidRPr="001957FD">
              <w:rPr>
                <w:sz w:val="18"/>
                <w:szCs w:val="18"/>
              </w:rPr>
              <w:lastRenderedPageBreak/>
              <w:t>Hvordan er bodsbestemmelserne på delaftalen?</w:t>
            </w:r>
          </w:p>
        </w:tc>
        <w:tc>
          <w:tcPr>
            <w:tcW w:w="5810" w:type="dxa"/>
            <w:tcBorders>
              <w:top w:val="single" w:sz="4" w:space="0" w:color="54546E" w:themeColor="accent3"/>
              <w:bottom w:val="single" w:sz="4" w:space="0" w:color="54546E" w:themeColor="accent3"/>
            </w:tcBorders>
          </w:tcPr>
          <w:p w14:paraId="3DD0BF08" w14:textId="77777777" w:rsidR="00804AFD" w:rsidRPr="00804AFD" w:rsidRDefault="00804AFD" w:rsidP="00804AFD">
            <w:pPr>
              <w:spacing w:after="0" w:line="240" w:lineRule="auto"/>
              <w:rPr>
                <w:rFonts w:ascii="Arial" w:hAnsi="Arial" w:cs="Arial"/>
                <w:color w:val="auto"/>
                <w:sz w:val="18"/>
                <w:szCs w:val="18"/>
              </w:rPr>
            </w:pPr>
            <w:r w:rsidRPr="00804AFD">
              <w:rPr>
                <w:rFonts w:ascii="Arial" w:hAnsi="Arial" w:cs="Arial"/>
                <w:color w:val="auto"/>
                <w:sz w:val="18"/>
                <w:szCs w:val="18"/>
              </w:rPr>
              <w:t>Du kan som kunde opkræve bod i følgende situationer:</w:t>
            </w:r>
          </w:p>
          <w:p w14:paraId="0C3D6663" w14:textId="77777777" w:rsidR="00804AFD" w:rsidRPr="00804AFD" w:rsidRDefault="00804AFD" w:rsidP="00804AFD">
            <w:pPr>
              <w:spacing w:after="0" w:line="240" w:lineRule="auto"/>
              <w:rPr>
                <w:rFonts w:ascii="Arial" w:hAnsi="Arial" w:cs="Arial"/>
                <w:color w:val="auto"/>
                <w:sz w:val="18"/>
                <w:szCs w:val="18"/>
              </w:rPr>
            </w:pPr>
          </w:p>
          <w:p w14:paraId="2A8D8B3B" w14:textId="5C13A2C9" w:rsidR="00804AFD" w:rsidRPr="00804AFD" w:rsidRDefault="00804AFD" w:rsidP="00804AFD">
            <w:pPr>
              <w:spacing w:after="0" w:line="240" w:lineRule="auto"/>
              <w:rPr>
                <w:rFonts w:ascii="Arial" w:hAnsi="Arial" w:cs="Arial"/>
                <w:b/>
                <w:bCs/>
                <w:color w:val="auto"/>
                <w:sz w:val="18"/>
                <w:szCs w:val="18"/>
              </w:rPr>
            </w:pPr>
            <w:r w:rsidRPr="00804AFD">
              <w:rPr>
                <w:rFonts w:ascii="Arial" w:hAnsi="Arial" w:cs="Arial"/>
                <w:b/>
                <w:bCs/>
                <w:color w:val="auto"/>
                <w:sz w:val="18"/>
                <w:szCs w:val="18"/>
              </w:rPr>
              <w:t xml:space="preserve">Bod – </w:t>
            </w:r>
            <w:r w:rsidR="0047752E">
              <w:rPr>
                <w:rFonts w:ascii="Arial" w:hAnsi="Arial" w:cs="Arial"/>
                <w:b/>
                <w:bCs/>
                <w:color w:val="auto"/>
                <w:sz w:val="18"/>
                <w:szCs w:val="18"/>
              </w:rPr>
              <w:t>fejl/mangler i leverandørens onlineløsning</w:t>
            </w:r>
          </w:p>
          <w:p w14:paraId="132310CE" w14:textId="5998D5D3" w:rsidR="00804AFD" w:rsidRDefault="00804AFD" w:rsidP="00804AFD">
            <w:pPr>
              <w:spacing w:after="0" w:line="240" w:lineRule="auto"/>
              <w:rPr>
                <w:rFonts w:ascii="Arial" w:hAnsi="Arial" w:cs="Arial"/>
                <w:color w:val="auto"/>
                <w:sz w:val="18"/>
                <w:szCs w:val="18"/>
              </w:rPr>
            </w:pPr>
            <w:r w:rsidRPr="00804AFD">
              <w:rPr>
                <w:rFonts w:ascii="Arial" w:hAnsi="Arial" w:cs="Arial"/>
                <w:color w:val="auto"/>
                <w:sz w:val="18"/>
                <w:szCs w:val="18"/>
              </w:rPr>
              <w:t>Du kan opkræve bod,</w:t>
            </w:r>
            <w:r w:rsidR="0047752E">
              <w:rPr>
                <w:rFonts w:ascii="Arial" w:hAnsi="Arial" w:cs="Arial"/>
                <w:color w:val="auto"/>
                <w:sz w:val="18"/>
                <w:szCs w:val="18"/>
              </w:rPr>
              <w:t xml:space="preserve"> hvis </w:t>
            </w:r>
            <w:r w:rsidR="000C49E6">
              <w:rPr>
                <w:rFonts w:ascii="Arial" w:hAnsi="Arial" w:cs="Arial"/>
                <w:color w:val="auto"/>
                <w:sz w:val="18"/>
                <w:szCs w:val="18"/>
              </w:rPr>
              <w:t>onlineløsningen er fejlbehæftet eller har mangler</w:t>
            </w:r>
            <w:r w:rsidR="63B9DFBF" w:rsidRPr="38F1EF61">
              <w:rPr>
                <w:rFonts w:ascii="Arial" w:hAnsi="Arial" w:cs="Arial"/>
                <w:color w:val="auto"/>
                <w:sz w:val="18"/>
                <w:szCs w:val="18"/>
              </w:rPr>
              <w:t>,</w:t>
            </w:r>
            <w:r w:rsidR="000C49E6">
              <w:rPr>
                <w:rFonts w:ascii="Arial" w:hAnsi="Arial" w:cs="Arial"/>
                <w:color w:val="auto"/>
                <w:sz w:val="18"/>
                <w:szCs w:val="18"/>
              </w:rPr>
              <w:t xml:space="preserve"> der ikke skyldes forhold hos dig</w:t>
            </w:r>
            <w:r w:rsidR="00D8025E">
              <w:rPr>
                <w:rFonts w:ascii="Arial" w:hAnsi="Arial" w:cs="Arial"/>
                <w:color w:val="auto"/>
                <w:sz w:val="18"/>
                <w:szCs w:val="18"/>
              </w:rPr>
              <w:t xml:space="preserve">. Hvilket </w:t>
            </w:r>
            <w:r w:rsidR="009467D0">
              <w:rPr>
                <w:rFonts w:ascii="Arial" w:hAnsi="Arial" w:cs="Arial"/>
                <w:color w:val="auto"/>
                <w:sz w:val="18"/>
                <w:szCs w:val="18"/>
              </w:rPr>
              <w:t>er når</w:t>
            </w:r>
            <w:r w:rsidR="000C49E6">
              <w:rPr>
                <w:rFonts w:ascii="Arial" w:hAnsi="Arial" w:cs="Arial"/>
                <w:color w:val="auto"/>
                <w:sz w:val="18"/>
                <w:szCs w:val="18"/>
              </w:rPr>
              <w:t xml:space="preserve"> den ikke virker ved anvendelse af en mobilenhed</w:t>
            </w:r>
            <w:r w:rsidR="007A6BBF">
              <w:rPr>
                <w:rFonts w:ascii="Arial" w:hAnsi="Arial" w:cs="Arial"/>
                <w:color w:val="auto"/>
                <w:sz w:val="18"/>
                <w:szCs w:val="18"/>
              </w:rPr>
              <w:t>, og at denne fejl gør</w:t>
            </w:r>
            <w:r w:rsidR="1094B8A7" w:rsidRPr="38F1EF61">
              <w:rPr>
                <w:rFonts w:ascii="Arial" w:hAnsi="Arial" w:cs="Arial"/>
                <w:color w:val="auto"/>
                <w:sz w:val="18"/>
                <w:szCs w:val="18"/>
              </w:rPr>
              <w:t>,</w:t>
            </w:r>
            <w:r w:rsidR="007A6BBF">
              <w:rPr>
                <w:rFonts w:ascii="Arial" w:hAnsi="Arial" w:cs="Arial"/>
                <w:color w:val="auto"/>
                <w:sz w:val="18"/>
                <w:szCs w:val="18"/>
              </w:rPr>
              <w:t xml:space="preserve"> at du/I ikke har kunne anvende onlineløsningen i mere end 24 timer efter</w:t>
            </w:r>
            <w:r w:rsidR="007615AC">
              <w:rPr>
                <w:rFonts w:ascii="Arial" w:hAnsi="Arial" w:cs="Arial"/>
                <w:color w:val="auto"/>
                <w:sz w:val="18"/>
                <w:szCs w:val="18"/>
              </w:rPr>
              <w:t>, at</w:t>
            </w:r>
            <w:r w:rsidR="007A6BBF">
              <w:rPr>
                <w:rFonts w:ascii="Arial" w:hAnsi="Arial" w:cs="Arial"/>
                <w:color w:val="auto"/>
                <w:sz w:val="18"/>
                <w:szCs w:val="18"/>
              </w:rPr>
              <w:t xml:space="preserve"> du har gjort leverandøren opmærksom på forholdet. </w:t>
            </w:r>
          </w:p>
          <w:p w14:paraId="2C96F54D" w14:textId="4E2E04AE" w:rsidR="007A6BBF" w:rsidRDefault="007A6BBF" w:rsidP="00804AFD">
            <w:pPr>
              <w:spacing w:after="0" w:line="240" w:lineRule="auto"/>
              <w:rPr>
                <w:rFonts w:ascii="Arial" w:hAnsi="Arial" w:cs="Arial"/>
                <w:color w:val="auto"/>
                <w:sz w:val="18"/>
                <w:szCs w:val="18"/>
              </w:rPr>
            </w:pPr>
            <w:r>
              <w:rPr>
                <w:rFonts w:ascii="Arial" w:hAnsi="Arial" w:cs="Arial"/>
                <w:color w:val="auto"/>
                <w:sz w:val="18"/>
                <w:szCs w:val="18"/>
              </w:rPr>
              <w:t>Du kan</w:t>
            </w:r>
            <w:r w:rsidR="006047A1">
              <w:rPr>
                <w:rFonts w:ascii="Arial" w:hAnsi="Arial" w:cs="Arial"/>
                <w:color w:val="auto"/>
                <w:sz w:val="18"/>
                <w:szCs w:val="18"/>
              </w:rPr>
              <w:t xml:space="preserve"> 48 timer efter orientering af leverandøren om forholdet, </w:t>
            </w:r>
            <w:r>
              <w:rPr>
                <w:rFonts w:ascii="Arial" w:hAnsi="Arial" w:cs="Arial"/>
                <w:color w:val="auto"/>
                <w:sz w:val="18"/>
                <w:szCs w:val="18"/>
              </w:rPr>
              <w:t>k</w:t>
            </w:r>
            <w:r w:rsidR="00FA2781">
              <w:rPr>
                <w:rFonts w:ascii="Arial" w:hAnsi="Arial" w:cs="Arial"/>
                <w:color w:val="auto"/>
                <w:sz w:val="18"/>
                <w:szCs w:val="18"/>
              </w:rPr>
              <w:t>ræve en dagbod på DKK 1.000.- pr. påbegyndt arbejdsdag</w:t>
            </w:r>
            <w:r w:rsidR="00CB5E65">
              <w:rPr>
                <w:rFonts w:ascii="Arial" w:hAnsi="Arial" w:cs="Arial"/>
                <w:color w:val="auto"/>
                <w:sz w:val="18"/>
                <w:szCs w:val="18"/>
              </w:rPr>
              <w:t>, hvis ikke leverandøren har udbedret forholdet.</w:t>
            </w:r>
          </w:p>
          <w:p w14:paraId="037EB82D" w14:textId="49B245FC" w:rsidR="00CB5E65" w:rsidRDefault="003C37BB" w:rsidP="00804AFD">
            <w:pPr>
              <w:spacing w:after="0" w:line="240" w:lineRule="auto"/>
              <w:rPr>
                <w:rFonts w:ascii="Arial" w:hAnsi="Arial" w:cs="Arial"/>
                <w:color w:val="auto"/>
                <w:sz w:val="18"/>
                <w:szCs w:val="18"/>
              </w:rPr>
            </w:pPr>
            <w:r>
              <w:rPr>
                <w:rFonts w:ascii="Arial" w:hAnsi="Arial" w:cs="Arial"/>
                <w:color w:val="auto"/>
                <w:sz w:val="18"/>
                <w:szCs w:val="18"/>
              </w:rPr>
              <w:t>Boden vil påløbe indtil du/I igen kan anvende onlineløsningen</w:t>
            </w:r>
            <w:r w:rsidR="005136FF">
              <w:rPr>
                <w:rFonts w:ascii="Arial" w:hAnsi="Arial" w:cs="Arial"/>
                <w:color w:val="auto"/>
                <w:sz w:val="18"/>
                <w:szCs w:val="18"/>
              </w:rPr>
              <w:t>.</w:t>
            </w:r>
            <w:r w:rsidR="004B44F9">
              <w:rPr>
                <w:rFonts w:ascii="Arial" w:hAnsi="Arial" w:cs="Arial"/>
                <w:color w:val="auto"/>
                <w:sz w:val="18"/>
                <w:szCs w:val="18"/>
              </w:rPr>
              <w:t xml:space="preserve"> </w:t>
            </w:r>
            <w:r w:rsidR="005136FF">
              <w:rPr>
                <w:rFonts w:ascii="Arial" w:hAnsi="Arial" w:cs="Arial"/>
                <w:color w:val="auto"/>
                <w:sz w:val="18"/>
                <w:szCs w:val="18"/>
              </w:rPr>
              <w:t xml:space="preserve">Du </w:t>
            </w:r>
            <w:r w:rsidR="004B44F9">
              <w:rPr>
                <w:rFonts w:ascii="Arial" w:hAnsi="Arial" w:cs="Arial"/>
                <w:color w:val="auto"/>
                <w:sz w:val="18"/>
                <w:szCs w:val="18"/>
              </w:rPr>
              <w:t xml:space="preserve">kan dog ikke kræve bod </w:t>
            </w:r>
            <w:r w:rsidR="005136FF">
              <w:rPr>
                <w:rFonts w:ascii="Arial" w:hAnsi="Arial" w:cs="Arial"/>
                <w:color w:val="auto"/>
                <w:sz w:val="18"/>
                <w:szCs w:val="18"/>
              </w:rPr>
              <w:t xml:space="preserve">der overstiger DKK 10.000.- pr. tilfælde. </w:t>
            </w:r>
          </w:p>
          <w:p w14:paraId="76E6646A" w14:textId="77777777" w:rsidR="005136FF" w:rsidRDefault="005136FF" w:rsidP="00804AFD">
            <w:pPr>
              <w:spacing w:after="0" w:line="240" w:lineRule="auto"/>
              <w:rPr>
                <w:rFonts w:ascii="Arial" w:hAnsi="Arial" w:cs="Arial"/>
                <w:color w:val="auto"/>
                <w:sz w:val="18"/>
                <w:szCs w:val="18"/>
              </w:rPr>
            </w:pPr>
          </w:p>
          <w:p w14:paraId="4D271313" w14:textId="6FA1859C" w:rsidR="005136FF" w:rsidRDefault="00D42F21" w:rsidP="00804AFD">
            <w:pPr>
              <w:spacing w:after="0" w:line="240" w:lineRule="auto"/>
              <w:rPr>
                <w:rFonts w:ascii="Arial" w:hAnsi="Arial" w:cs="Arial"/>
                <w:b/>
                <w:bCs/>
                <w:color w:val="auto"/>
                <w:sz w:val="18"/>
                <w:szCs w:val="18"/>
              </w:rPr>
            </w:pPr>
            <w:r>
              <w:rPr>
                <w:rFonts w:ascii="Arial" w:hAnsi="Arial" w:cs="Arial"/>
                <w:b/>
                <w:bCs/>
                <w:color w:val="auto"/>
                <w:sz w:val="18"/>
                <w:szCs w:val="18"/>
              </w:rPr>
              <w:t>Bod – dokumentation og arbejdsklausul</w:t>
            </w:r>
          </w:p>
          <w:p w14:paraId="7D90B127" w14:textId="53E21EB5" w:rsidR="00D42F21" w:rsidRDefault="00D42F21" w:rsidP="00804AFD">
            <w:pPr>
              <w:spacing w:after="0" w:line="240" w:lineRule="auto"/>
              <w:rPr>
                <w:rFonts w:ascii="Arial" w:hAnsi="Arial" w:cs="Arial"/>
                <w:color w:val="auto"/>
                <w:sz w:val="18"/>
                <w:szCs w:val="18"/>
              </w:rPr>
            </w:pPr>
            <w:r>
              <w:rPr>
                <w:rFonts w:ascii="Arial" w:hAnsi="Arial" w:cs="Arial"/>
                <w:color w:val="auto"/>
                <w:sz w:val="18"/>
                <w:szCs w:val="18"/>
              </w:rPr>
              <w:t>Du kan opkræve bod</w:t>
            </w:r>
            <w:r w:rsidR="00D52EB8">
              <w:rPr>
                <w:rFonts w:ascii="Arial" w:hAnsi="Arial" w:cs="Arial"/>
                <w:color w:val="auto"/>
                <w:sz w:val="18"/>
                <w:szCs w:val="18"/>
              </w:rPr>
              <w:t xml:space="preserve">, hvis fristen for fremsendelse af </w:t>
            </w:r>
            <w:r w:rsidR="00652C37">
              <w:rPr>
                <w:rFonts w:ascii="Arial" w:hAnsi="Arial" w:cs="Arial"/>
                <w:color w:val="auto"/>
                <w:sz w:val="18"/>
                <w:szCs w:val="18"/>
              </w:rPr>
              <w:t xml:space="preserve">dokumentation </w:t>
            </w:r>
            <w:r w:rsidR="00AF46F7">
              <w:rPr>
                <w:rFonts w:ascii="Arial" w:hAnsi="Arial" w:cs="Arial"/>
                <w:color w:val="auto"/>
                <w:sz w:val="18"/>
                <w:szCs w:val="18"/>
              </w:rPr>
              <w:t>for</w:t>
            </w:r>
            <w:r w:rsidR="003241D9">
              <w:rPr>
                <w:rFonts w:ascii="Arial" w:hAnsi="Arial" w:cs="Arial"/>
                <w:color w:val="auto"/>
                <w:sz w:val="18"/>
                <w:szCs w:val="18"/>
              </w:rPr>
              <w:t xml:space="preserve"> løn- og arbejdsvilkår</w:t>
            </w:r>
            <w:r w:rsidR="00387963">
              <w:rPr>
                <w:rFonts w:ascii="Arial" w:hAnsi="Arial" w:cs="Arial"/>
                <w:color w:val="auto"/>
                <w:sz w:val="18"/>
                <w:szCs w:val="18"/>
              </w:rPr>
              <w:t xml:space="preserve"> overskrides. </w:t>
            </w:r>
          </w:p>
          <w:p w14:paraId="1C8D20A7" w14:textId="5BD08D31" w:rsidR="009A3376" w:rsidRDefault="00387963" w:rsidP="00804AFD">
            <w:pPr>
              <w:spacing w:after="0" w:line="240" w:lineRule="auto"/>
              <w:rPr>
                <w:rFonts w:ascii="Arial" w:hAnsi="Arial" w:cs="Arial"/>
                <w:color w:val="auto"/>
                <w:sz w:val="18"/>
                <w:szCs w:val="18"/>
              </w:rPr>
            </w:pPr>
            <w:r>
              <w:rPr>
                <w:rFonts w:ascii="Arial" w:hAnsi="Arial" w:cs="Arial"/>
                <w:color w:val="auto"/>
                <w:sz w:val="18"/>
                <w:szCs w:val="18"/>
              </w:rPr>
              <w:t xml:space="preserve">Du kan kræve en dagbod på DKK 1.250.- pr. påbegyndt </w:t>
            </w:r>
            <w:r w:rsidR="00C6084E">
              <w:rPr>
                <w:rFonts w:ascii="Arial" w:hAnsi="Arial" w:cs="Arial"/>
                <w:color w:val="auto"/>
                <w:sz w:val="18"/>
                <w:szCs w:val="18"/>
              </w:rPr>
              <w:t xml:space="preserve">arbejdsdag, som fristen overskrides med. Den samlede </w:t>
            </w:r>
            <w:r w:rsidR="009A3376">
              <w:rPr>
                <w:rFonts w:ascii="Arial" w:hAnsi="Arial" w:cs="Arial"/>
                <w:color w:val="auto"/>
                <w:sz w:val="18"/>
                <w:szCs w:val="18"/>
              </w:rPr>
              <w:t>dagbod</w:t>
            </w:r>
            <w:r w:rsidR="00C6084E">
              <w:rPr>
                <w:rFonts w:ascii="Arial" w:hAnsi="Arial" w:cs="Arial"/>
                <w:color w:val="auto"/>
                <w:sz w:val="18"/>
                <w:szCs w:val="18"/>
              </w:rPr>
              <w:t xml:space="preserve"> kan d</w:t>
            </w:r>
            <w:r w:rsidR="009A3376">
              <w:rPr>
                <w:rFonts w:ascii="Arial" w:hAnsi="Arial" w:cs="Arial"/>
                <w:color w:val="auto"/>
                <w:sz w:val="18"/>
                <w:szCs w:val="18"/>
              </w:rPr>
              <w:t>og ikke overstige DKK 50.000.-.</w:t>
            </w:r>
            <w:r w:rsidR="0091598A">
              <w:rPr>
                <w:rFonts w:ascii="Arial" w:hAnsi="Arial" w:cs="Arial"/>
                <w:color w:val="auto"/>
                <w:sz w:val="18"/>
                <w:szCs w:val="18"/>
              </w:rPr>
              <w:t xml:space="preserve"> </w:t>
            </w:r>
            <w:r w:rsidR="00831C79">
              <w:rPr>
                <w:rFonts w:ascii="Arial" w:hAnsi="Arial" w:cs="Arial"/>
                <w:color w:val="auto"/>
                <w:sz w:val="18"/>
                <w:szCs w:val="18"/>
              </w:rPr>
              <w:t>Der står mere i Bilag E Leveringskontrakt under punkt 9 Bod.</w:t>
            </w:r>
          </w:p>
          <w:p w14:paraId="2BA5A0F7" w14:textId="4BFB3682" w:rsidR="00407046" w:rsidRPr="001957FD" w:rsidRDefault="00407046" w:rsidP="00196962">
            <w:pPr>
              <w:spacing w:after="0" w:line="240" w:lineRule="auto"/>
              <w:rPr>
                <w:rFonts w:ascii="Arial" w:hAnsi="Arial" w:cs="Arial"/>
                <w:color w:val="auto"/>
                <w:sz w:val="18"/>
                <w:szCs w:val="18"/>
              </w:rPr>
            </w:pPr>
          </w:p>
        </w:tc>
      </w:tr>
      <w:tr w:rsidR="00407046" w:rsidRPr="00FB14C2" w14:paraId="05FF8844" w14:textId="77777777" w:rsidTr="0040704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4" w:space="0" w:color="54546E" w:themeColor="accent3"/>
              <w:bottom w:val="single" w:sz="4" w:space="0" w:color="54546E" w:themeColor="accent3"/>
            </w:tcBorders>
          </w:tcPr>
          <w:p w14:paraId="15AA4F9A" w14:textId="4BBF16CC" w:rsidR="004113FC" w:rsidRPr="001957FD" w:rsidRDefault="004113FC" w:rsidP="004113FC">
            <w:pPr>
              <w:pStyle w:val="Tabeltekst"/>
              <w:rPr>
                <w:sz w:val="18"/>
                <w:szCs w:val="18"/>
              </w:rPr>
            </w:pPr>
            <w:r w:rsidRPr="001957FD">
              <w:rPr>
                <w:sz w:val="18"/>
                <w:szCs w:val="18"/>
              </w:rPr>
              <w:t>Hvem kan hjælpe med spørgsmål vedrørende aftalen?</w:t>
            </w:r>
            <w:r w:rsidR="00804AFD">
              <w:rPr>
                <w:sz w:val="18"/>
                <w:szCs w:val="18"/>
              </w:rPr>
              <w:br/>
            </w:r>
          </w:p>
          <w:p w14:paraId="4A649352" w14:textId="41BC965F" w:rsidR="00407046" w:rsidRPr="001957FD" w:rsidRDefault="004113FC" w:rsidP="004113FC">
            <w:pPr>
              <w:pStyle w:val="Tabeltekst"/>
              <w:rPr>
                <w:sz w:val="18"/>
                <w:szCs w:val="18"/>
              </w:rPr>
            </w:pPr>
            <w:r w:rsidRPr="001957FD">
              <w:rPr>
                <w:sz w:val="18"/>
                <w:szCs w:val="18"/>
              </w:rPr>
              <w:t>(Kun for den kontraktansvarlige enhed)</w:t>
            </w:r>
          </w:p>
        </w:tc>
        <w:tc>
          <w:tcPr>
            <w:tcW w:w="5810" w:type="dxa"/>
            <w:tcBorders>
              <w:top w:val="single" w:sz="4" w:space="0" w:color="54546E" w:themeColor="accent3"/>
              <w:bottom w:val="single" w:sz="4" w:space="0" w:color="54546E" w:themeColor="accent3"/>
            </w:tcBorders>
          </w:tcPr>
          <w:p w14:paraId="6A351D94" w14:textId="77777777" w:rsidR="00AF6C77" w:rsidRPr="00AF6C77" w:rsidRDefault="00AF6C77" w:rsidP="00AF6C77">
            <w:pPr>
              <w:pStyle w:val="Tabeltal"/>
              <w:jc w:val="left"/>
              <w:rPr>
                <w:sz w:val="18"/>
                <w:szCs w:val="18"/>
              </w:rPr>
            </w:pPr>
            <w:r w:rsidRPr="00AF6C77">
              <w:rPr>
                <w:sz w:val="18"/>
                <w:szCs w:val="18"/>
              </w:rPr>
              <w:t>Spørgsmål om aftalen kan stilles til SKI’s kontraktansvarlige</w:t>
            </w:r>
          </w:p>
          <w:p w14:paraId="0F749186" w14:textId="47C6B316" w:rsidR="00407046" w:rsidRPr="001957FD" w:rsidRDefault="00AF6C77" w:rsidP="00AF6C77">
            <w:pPr>
              <w:pStyle w:val="Tabeltal"/>
              <w:jc w:val="left"/>
              <w:rPr>
                <w:sz w:val="18"/>
                <w:szCs w:val="18"/>
              </w:rPr>
            </w:pPr>
            <w:r w:rsidRPr="00AF6C77">
              <w:rPr>
                <w:sz w:val="18"/>
                <w:szCs w:val="18"/>
              </w:rPr>
              <w:t>– du kan finde kontaktinformation</w:t>
            </w:r>
            <w:r w:rsidR="00C04BD0">
              <w:rPr>
                <w:sz w:val="18"/>
                <w:szCs w:val="18"/>
              </w:rPr>
              <w:t xml:space="preserve"> </w:t>
            </w:r>
            <w:r w:rsidR="003D00D7">
              <w:rPr>
                <w:sz w:val="18"/>
                <w:szCs w:val="18"/>
              </w:rPr>
              <w:t xml:space="preserve">nederst på </w:t>
            </w:r>
            <w:hyperlink r:id="rId13" w:history="1">
              <w:r w:rsidR="003D00D7" w:rsidRPr="0081744F">
                <w:rPr>
                  <w:rStyle w:val="Hyperlink"/>
                  <w:sz w:val="18"/>
                  <w:szCs w:val="18"/>
                </w:rPr>
                <w:t>aftalesiden</w:t>
              </w:r>
              <w:r w:rsidR="009A7005">
                <w:rPr>
                  <w:rStyle w:val="Hyperlink"/>
                  <w:sz w:val="18"/>
                  <w:szCs w:val="18"/>
                </w:rPr>
                <w:t xml:space="preserve"> </w:t>
              </w:r>
              <w:r w:rsidRPr="0081744F">
                <w:rPr>
                  <w:rStyle w:val="Hyperlink"/>
                  <w:sz w:val="18"/>
                  <w:szCs w:val="18"/>
                </w:rPr>
                <w:t>på ski.dk</w:t>
              </w:r>
            </w:hyperlink>
            <w:r w:rsidRPr="00AF6C77">
              <w:rPr>
                <w:sz w:val="18"/>
                <w:szCs w:val="18"/>
              </w:rPr>
              <w:t>.</w:t>
            </w:r>
            <w:r w:rsidR="007D36B8">
              <w:rPr>
                <w:sz w:val="18"/>
                <w:szCs w:val="18"/>
              </w:rPr>
              <w:t xml:space="preserve"> </w:t>
            </w:r>
          </w:p>
        </w:tc>
      </w:tr>
      <w:tr w:rsidR="00407046" w:rsidRPr="00FB14C2" w14:paraId="40ADA916" w14:textId="77777777" w:rsidTr="00407046">
        <w:trPr>
          <w:cnfStyle w:val="000000100000" w:firstRow="0" w:lastRow="0" w:firstColumn="0" w:lastColumn="0" w:oddVBand="0" w:evenVBand="0" w:oddHBand="1" w:evenHBand="0" w:firstRowFirstColumn="0" w:firstRowLastColumn="0" w:lastRowFirstColumn="0" w:lastRowLastColumn="0"/>
        </w:trPr>
        <w:tc>
          <w:tcPr>
            <w:tcW w:w="2694" w:type="dxa"/>
            <w:tcBorders>
              <w:top w:val="single" w:sz="4" w:space="0" w:color="54546E" w:themeColor="accent3"/>
              <w:bottom w:val="single" w:sz="4" w:space="0" w:color="54546E" w:themeColor="accent3"/>
            </w:tcBorders>
          </w:tcPr>
          <w:p w14:paraId="371B503A" w14:textId="379F0C6E" w:rsidR="00407046" w:rsidRPr="001957FD" w:rsidRDefault="00906635" w:rsidP="004113FC">
            <w:pPr>
              <w:pStyle w:val="Tabeltekst"/>
              <w:rPr>
                <w:sz w:val="18"/>
                <w:szCs w:val="18"/>
              </w:rPr>
            </w:pPr>
            <w:r w:rsidRPr="001957FD">
              <w:rPr>
                <w:sz w:val="18"/>
                <w:szCs w:val="18"/>
              </w:rPr>
              <w:t>Hvordan får jeg et log-in til www.ski.dk?</w:t>
            </w:r>
          </w:p>
        </w:tc>
        <w:tc>
          <w:tcPr>
            <w:tcW w:w="5810" w:type="dxa"/>
            <w:tcBorders>
              <w:top w:val="single" w:sz="4" w:space="0" w:color="54546E" w:themeColor="accent3"/>
              <w:bottom w:val="single" w:sz="4" w:space="0" w:color="54546E" w:themeColor="accent3"/>
            </w:tcBorders>
          </w:tcPr>
          <w:p w14:paraId="600EF138" w14:textId="614C9CD1" w:rsidR="00211617" w:rsidRPr="00211617" w:rsidRDefault="00211617" w:rsidP="00211617">
            <w:pPr>
              <w:pStyle w:val="Tabeltal"/>
              <w:jc w:val="left"/>
              <w:rPr>
                <w:sz w:val="18"/>
                <w:szCs w:val="18"/>
              </w:rPr>
            </w:pPr>
            <w:r w:rsidRPr="00211617">
              <w:rPr>
                <w:sz w:val="18"/>
                <w:szCs w:val="18"/>
              </w:rPr>
              <w:t xml:space="preserve">Som bruger skal du </w:t>
            </w:r>
            <w:r w:rsidR="001D778C" w:rsidRPr="00211617">
              <w:rPr>
                <w:sz w:val="18"/>
                <w:szCs w:val="18"/>
              </w:rPr>
              <w:t>kontakte</w:t>
            </w:r>
            <w:r w:rsidRPr="00211617">
              <w:rPr>
                <w:sz w:val="18"/>
                <w:szCs w:val="18"/>
              </w:rPr>
              <w:t xml:space="preserve"> brugeradministratoren for ski.dk i</w:t>
            </w:r>
            <w:r>
              <w:rPr>
                <w:sz w:val="18"/>
                <w:szCs w:val="18"/>
              </w:rPr>
              <w:t xml:space="preserve"> </w:t>
            </w:r>
            <w:r w:rsidRPr="00211617">
              <w:rPr>
                <w:sz w:val="18"/>
                <w:szCs w:val="18"/>
              </w:rPr>
              <w:t xml:space="preserve">din </w:t>
            </w:r>
            <w:r w:rsidR="008A45A9">
              <w:rPr>
                <w:sz w:val="18"/>
                <w:szCs w:val="18"/>
              </w:rPr>
              <w:t>organisation</w:t>
            </w:r>
            <w:r w:rsidR="00E24C43">
              <w:rPr>
                <w:sz w:val="18"/>
                <w:szCs w:val="18"/>
              </w:rPr>
              <w:t xml:space="preserve">, som </w:t>
            </w:r>
            <w:r w:rsidRPr="00211617">
              <w:rPr>
                <w:sz w:val="18"/>
                <w:szCs w:val="18"/>
              </w:rPr>
              <w:t>kan hjælpe med at skaffe dig et log-in</w:t>
            </w:r>
            <w:r w:rsidR="00124AF1">
              <w:rPr>
                <w:sz w:val="18"/>
                <w:szCs w:val="18"/>
              </w:rPr>
              <w:t>d</w:t>
            </w:r>
            <w:r w:rsidRPr="00211617">
              <w:rPr>
                <w:sz w:val="18"/>
                <w:szCs w:val="18"/>
              </w:rPr>
              <w:t>.</w:t>
            </w:r>
            <w:r>
              <w:rPr>
                <w:sz w:val="18"/>
                <w:szCs w:val="18"/>
              </w:rPr>
              <w:br/>
            </w:r>
          </w:p>
          <w:p w14:paraId="2DE18B67" w14:textId="11DD0EFC" w:rsidR="004A59B8" w:rsidRPr="001957FD" w:rsidRDefault="00211617" w:rsidP="00211617">
            <w:pPr>
              <w:pStyle w:val="Tabeltal"/>
              <w:jc w:val="left"/>
              <w:rPr>
                <w:sz w:val="18"/>
                <w:szCs w:val="18"/>
              </w:rPr>
            </w:pPr>
            <w:r w:rsidRPr="00211617">
              <w:rPr>
                <w:sz w:val="18"/>
                <w:szCs w:val="18"/>
              </w:rPr>
              <w:t>Er du den kontraktansvarlige i din organisation, og har du ikke et log-in</w:t>
            </w:r>
            <w:r w:rsidR="00124AF1">
              <w:rPr>
                <w:sz w:val="18"/>
                <w:szCs w:val="18"/>
              </w:rPr>
              <w:t>d</w:t>
            </w:r>
            <w:r w:rsidRPr="00211617">
              <w:rPr>
                <w:sz w:val="18"/>
                <w:szCs w:val="18"/>
              </w:rPr>
              <w:t>, skal du henvend</w:t>
            </w:r>
            <w:r w:rsidR="00933023">
              <w:rPr>
                <w:sz w:val="18"/>
                <w:szCs w:val="18"/>
              </w:rPr>
              <w:t>e dig</w:t>
            </w:r>
            <w:r w:rsidRPr="00211617">
              <w:rPr>
                <w:sz w:val="18"/>
                <w:szCs w:val="18"/>
              </w:rPr>
              <w:t xml:space="preserve"> til SKI´s kundeservice på tlf.: 33 42 70 00 eller mail: </w:t>
            </w:r>
            <w:hyperlink r:id="rId14" w:history="1">
              <w:r w:rsidRPr="00211617">
                <w:rPr>
                  <w:rStyle w:val="Hyperlink"/>
                  <w:sz w:val="18"/>
                  <w:szCs w:val="18"/>
                  <w:u w:val="single" w:color="54546E" w:themeColor="accent3"/>
                </w:rPr>
                <w:t>kundeservice@ski.dk</w:t>
              </w:r>
            </w:hyperlink>
            <w:r>
              <w:rPr>
                <w:sz w:val="18"/>
                <w:szCs w:val="18"/>
              </w:rPr>
              <w:t xml:space="preserve"> </w:t>
            </w:r>
            <w:r w:rsidR="00FB6AD9">
              <w:rPr>
                <w:sz w:val="18"/>
                <w:szCs w:val="18"/>
              </w:rPr>
              <w:t xml:space="preserve">, </w:t>
            </w:r>
            <w:r w:rsidRPr="00211617">
              <w:rPr>
                <w:sz w:val="18"/>
                <w:szCs w:val="18"/>
              </w:rPr>
              <w:t>så vil de hjælpe dig i gang.</w:t>
            </w:r>
          </w:p>
        </w:tc>
      </w:tr>
    </w:tbl>
    <w:p w14:paraId="6FFD2FDC" w14:textId="77777777" w:rsidR="00407046" w:rsidRPr="00407046" w:rsidRDefault="00407046" w:rsidP="00407046"/>
    <w:p w14:paraId="7F97E7AE" w14:textId="1809F3AD" w:rsidR="00407046" w:rsidRPr="00407046" w:rsidRDefault="00407046" w:rsidP="00407046">
      <w:pPr>
        <w:sectPr w:rsidR="00407046" w:rsidRPr="00407046" w:rsidSect="00FD2BCB">
          <w:headerReference w:type="default" r:id="rId15"/>
          <w:footerReference w:type="default" r:id="rId16"/>
          <w:headerReference w:type="first" r:id="rId17"/>
          <w:footerReference w:type="first" r:id="rId18"/>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FD2BCB">
      <w:headerReference w:type="default" r:id="rId19"/>
      <w:footerReference w:type="default" r:id="rId20"/>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DE8D" w14:textId="77777777" w:rsidR="00FD2BCB" w:rsidRDefault="00FD2BCB">
      <w:pPr>
        <w:spacing w:after="0" w:line="240" w:lineRule="auto"/>
      </w:pPr>
      <w:r>
        <w:separator/>
      </w:r>
    </w:p>
  </w:endnote>
  <w:endnote w:type="continuationSeparator" w:id="0">
    <w:p w14:paraId="79DCAF40" w14:textId="77777777" w:rsidR="00FD2BCB" w:rsidRDefault="00FD2BCB">
      <w:pPr>
        <w:spacing w:after="0" w:line="240" w:lineRule="auto"/>
      </w:pPr>
      <w:r>
        <w:continuationSeparator/>
      </w:r>
    </w:p>
  </w:endnote>
  <w:endnote w:type="continuationNotice" w:id="1">
    <w:p w14:paraId="7A800716" w14:textId="77777777" w:rsidR="00FD2BCB" w:rsidRDefault="00FD2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5D726F94" w:rsidR="00A67ED9" w:rsidRDefault="0084573C" w:rsidP="00A67ED9">
          <w:pPr>
            <w:pStyle w:val="Sidefod"/>
          </w:pPr>
          <w:r>
            <w:t>29042024</w:t>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D4543" w14:textId="77777777" w:rsidR="00FD2BCB" w:rsidRDefault="00FD2BCB">
      <w:pPr>
        <w:spacing w:after="0" w:line="240" w:lineRule="auto"/>
      </w:pPr>
      <w:r>
        <w:separator/>
      </w:r>
    </w:p>
  </w:footnote>
  <w:footnote w:type="continuationSeparator" w:id="0">
    <w:p w14:paraId="49D05E3D" w14:textId="77777777" w:rsidR="00FD2BCB" w:rsidRDefault="00FD2BCB">
      <w:pPr>
        <w:spacing w:after="0" w:line="240" w:lineRule="auto"/>
      </w:pPr>
      <w:r>
        <w:continuationSeparator/>
      </w:r>
    </w:p>
  </w:footnote>
  <w:footnote w:type="continuationNotice" w:id="1">
    <w:p w14:paraId="1FE95AC1" w14:textId="77777777" w:rsidR="00FD2BCB" w:rsidRDefault="00FD2B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573B5E4A">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B0B3EE4" w:rsidR="00A67ED9" w:rsidRDefault="004A59B8" w:rsidP="00A67ED9">
                                <w:pPr>
                                  <w:pStyle w:val="Billedfelt"/>
                                </w:pPr>
                                <w:r>
                                  <w:rPr>
                                    <w:noProof/>
                                  </w:rPr>
                                  <w:drawing>
                                    <wp:inline distT="0" distB="0" distL="0" distR="0" wp14:anchorId="497866ED" wp14:editId="74B7064A">
                                      <wp:extent cx="6838950" cy="50387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B0B3EE4" w:rsidR="00A67ED9" w:rsidRDefault="004A59B8" w:rsidP="00A67ED9">
                          <w:pPr>
                            <w:pStyle w:val="Billedfelt"/>
                          </w:pPr>
                          <w:r>
                            <w:rPr>
                              <w:noProof/>
                            </w:rPr>
                            <w:drawing>
                              <wp:inline distT="0" distB="0" distL="0" distR="0" wp14:anchorId="497866ED" wp14:editId="74B7064A">
                                <wp:extent cx="6838950" cy="50387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3B38B29D">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3492E63" w:rsidR="00A67ED9" w:rsidRDefault="006A4DF7" w:rsidP="00A67ED9">
                                <w:pPr>
                                  <w:pStyle w:val="Billedfelt"/>
                                </w:pPr>
                                <w:r>
                                  <w:rPr>
                                    <w:noProof/>
                                  </w:rPr>
                                  <w:drawing>
                                    <wp:inline distT="0" distB="0" distL="0" distR="0" wp14:anchorId="298548BC" wp14:editId="794413A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3492E63" w:rsidR="00A67ED9" w:rsidRDefault="006A4DF7" w:rsidP="00A67ED9">
                          <w:pPr>
                            <w:pStyle w:val="Billedfelt"/>
                          </w:pPr>
                          <w:r>
                            <w:rPr>
                              <w:noProof/>
                            </w:rPr>
                            <w:drawing>
                              <wp:inline distT="0" distB="0" distL="0" distR="0" wp14:anchorId="298548BC" wp14:editId="794413A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84B3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C421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2" w15:restartNumberingAfterBreak="0">
    <w:nsid w:val="06D9506D"/>
    <w:multiLevelType w:val="hybridMultilevel"/>
    <w:tmpl w:val="994EBF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765504C"/>
    <w:multiLevelType w:val="multilevel"/>
    <w:tmpl w:val="EA52F4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E9205EC"/>
    <w:multiLevelType w:val="hybridMultilevel"/>
    <w:tmpl w:val="DCC8A3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27E0499"/>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F9179F"/>
    <w:multiLevelType w:val="multilevel"/>
    <w:tmpl w:val="75BE8F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8F2B3E"/>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E1E2C05"/>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9" w15:restartNumberingAfterBreak="0">
    <w:nsid w:val="7F53788B"/>
    <w:multiLevelType w:val="hybridMultilevel"/>
    <w:tmpl w:val="58C27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49996076">
    <w:abstractNumId w:val="14"/>
  </w:num>
  <w:num w:numId="2" w16cid:durableId="1148936932">
    <w:abstractNumId w:val="25"/>
  </w:num>
  <w:num w:numId="3" w16cid:durableId="149250665">
    <w:abstractNumId w:val="20"/>
  </w:num>
  <w:num w:numId="4" w16cid:durableId="344022379">
    <w:abstractNumId w:val="23"/>
  </w:num>
  <w:num w:numId="5" w16cid:durableId="43214705">
    <w:abstractNumId w:val="15"/>
  </w:num>
  <w:num w:numId="6" w16cid:durableId="445932216">
    <w:abstractNumId w:val="19"/>
  </w:num>
  <w:num w:numId="7" w16cid:durableId="1784423770">
    <w:abstractNumId w:val="22"/>
  </w:num>
  <w:num w:numId="8" w16cid:durableId="268968719">
    <w:abstractNumId w:val="11"/>
  </w:num>
  <w:num w:numId="9" w16cid:durableId="854879033">
    <w:abstractNumId w:val="11"/>
  </w:num>
  <w:num w:numId="10" w16cid:durableId="1896312369">
    <w:abstractNumId w:val="9"/>
  </w:num>
  <w:num w:numId="11" w16cid:durableId="162087620">
    <w:abstractNumId w:val="9"/>
  </w:num>
  <w:num w:numId="12" w16cid:durableId="729771762">
    <w:abstractNumId w:val="8"/>
  </w:num>
  <w:num w:numId="13" w16cid:durableId="1002784100">
    <w:abstractNumId w:val="8"/>
  </w:num>
  <w:num w:numId="14" w16cid:durableId="1216310082">
    <w:abstractNumId w:val="7"/>
  </w:num>
  <w:num w:numId="15" w16cid:durableId="1711879990">
    <w:abstractNumId w:val="7"/>
  </w:num>
  <w:num w:numId="16" w16cid:durableId="618536286">
    <w:abstractNumId w:val="6"/>
  </w:num>
  <w:num w:numId="17" w16cid:durableId="544146214">
    <w:abstractNumId w:val="10"/>
  </w:num>
  <w:num w:numId="18" w16cid:durableId="428962655">
    <w:abstractNumId w:val="5"/>
  </w:num>
  <w:num w:numId="19" w16cid:durableId="1441101644">
    <w:abstractNumId w:val="4"/>
  </w:num>
  <w:num w:numId="20" w16cid:durableId="491457846">
    <w:abstractNumId w:val="3"/>
  </w:num>
  <w:num w:numId="21" w16cid:durableId="1186672899">
    <w:abstractNumId w:val="2"/>
  </w:num>
  <w:num w:numId="22" w16cid:durableId="580675831">
    <w:abstractNumId w:val="22"/>
  </w:num>
  <w:num w:numId="23" w16cid:durableId="792745767">
    <w:abstractNumId w:val="22"/>
  </w:num>
  <w:num w:numId="24" w16cid:durableId="945424848">
    <w:abstractNumId w:val="21"/>
  </w:num>
  <w:num w:numId="25" w16cid:durableId="1695184374">
    <w:abstractNumId w:val="24"/>
  </w:num>
  <w:num w:numId="26" w16cid:durableId="90323107">
    <w:abstractNumId w:val="26"/>
  </w:num>
  <w:num w:numId="27" w16cid:durableId="2051874276">
    <w:abstractNumId w:val="18"/>
  </w:num>
  <w:num w:numId="28" w16cid:durableId="1124619128">
    <w:abstractNumId w:val="12"/>
  </w:num>
  <w:num w:numId="29" w16cid:durableId="1803618286">
    <w:abstractNumId w:val="0"/>
  </w:num>
  <w:num w:numId="30" w16cid:durableId="1576360344">
    <w:abstractNumId w:val="1"/>
  </w:num>
  <w:num w:numId="31" w16cid:durableId="1579484807">
    <w:abstractNumId w:val="16"/>
  </w:num>
  <w:num w:numId="32" w16cid:durableId="660499443">
    <w:abstractNumId w:val="13"/>
  </w:num>
  <w:num w:numId="33" w16cid:durableId="1792240179">
    <w:abstractNumId w:val="29"/>
  </w:num>
  <w:num w:numId="34" w16cid:durableId="1673988602">
    <w:abstractNumId w:val="28"/>
  </w:num>
  <w:num w:numId="35" w16cid:durableId="1759323177">
    <w:abstractNumId w:val="27"/>
  </w:num>
  <w:num w:numId="36" w16cid:durableId="623384361">
    <w:abstractNumId w:val="17"/>
  </w:num>
  <w:num w:numId="37" w16cid:durableId="1436943178">
    <w:abstractNumId w:val="2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07153"/>
    <w:rsid w:val="00012F36"/>
    <w:rsid w:val="00014BC3"/>
    <w:rsid w:val="000163F6"/>
    <w:rsid w:val="00016C03"/>
    <w:rsid w:val="00020045"/>
    <w:rsid w:val="000200DD"/>
    <w:rsid w:val="000217A8"/>
    <w:rsid w:val="000221E3"/>
    <w:rsid w:val="00027DA3"/>
    <w:rsid w:val="00033989"/>
    <w:rsid w:val="00042DFE"/>
    <w:rsid w:val="00045BD7"/>
    <w:rsid w:val="0004666E"/>
    <w:rsid w:val="00053578"/>
    <w:rsid w:val="00060AD0"/>
    <w:rsid w:val="00066241"/>
    <w:rsid w:val="00067E06"/>
    <w:rsid w:val="0007652A"/>
    <w:rsid w:val="00083CEA"/>
    <w:rsid w:val="00084089"/>
    <w:rsid w:val="00087C1A"/>
    <w:rsid w:val="000A0F69"/>
    <w:rsid w:val="000A28B9"/>
    <w:rsid w:val="000A47B4"/>
    <w:rsid w:val="000B5DE1"/>
    <w:rsid w:val="000C49E6"/>
    <w:rsid w:val="000C6241"/>
    <w:rsid w:val="000C7AD4"/>
    <w:rsid w:val="000D218B"/>
    <w:rsid w:val="000D6E52"/>
    <w:rsid w:val="000D720F"/>
    <w:rsid w:val="000D74D5"/>
    <w:rsid w:val="000E315C"/>
    <w:rsid w:val="000F7453"/>
    <w:rsid w:val="00111178"/>
    <w:rsid w:val="00124AF1"/>
    <w:rsid w:val="00130658"/>
    <w:rsid w:val="001316D8"/>
    <w:rsid w:val="00131F76"/>
    <w:rsid w:val="00135567"/>
    <w:rsid w:val="001444A2"/>
    <w:rsid w:val="0015272C"/>
    <w:rsid w:val="0015475E"/>
    <w:rsid w:val="001676BB"/>
    <w:rsid w:val="001776DC"/>
    <w:rsid w:val="00182AF1"/>
    <w:rsid w:val="00193785"/>
    <w:rsid w:val="001957FD"/>
    <w:rsid w:val="00196962"/>
    <w:rsid w:val="001A21D2"/>
    <w:rsid w:val="001A6038"/>
    <w:rsid w:val="001C01AB"/>
    <w:rsid w:val="001C1484"/>
    <w:rsid w:val="001C710E"/>
    <w:rsid w:val="001D1EB7"/>
    <w:rsid w:val="001D3298"/>
    <w:rsid w:val="001D341F"/>
    <w:rsid w:val="001D778C"/>
    <w:rsid w:val="001E1879"/>
    <w:rsid w:val="001E2AF8"/>
    <w:rsid w:val="001E5B0C"/>
    <w:rsid w:val="001E770F"/>
    <w:rsid w:val="001F063A"/>
    <w:rsid w:val="001F7850"/>
    <w:rsid w:val="00202ED8"/>
    <w:rsid w:val="00211617"/>
    <w:rsid w:val="00211D89"/>
    <w:rsid w:val="0022239D"/>
    <w:rsid w:val="00226520"/>
    <w:rsid w:val="00227F8B"/>
    <w:rsid w:val="0023003A"/>
    <w:rsid w:val="00240832"/>
    <w:rsid w:val="0024605A"/>
    <w:rsid w:val="00246880"/>
    <w:rsid w:val="0026005A"/>
    <w:rsid w:val="002627C6"/>
    <w:rsid w:val="00265E5A"/>
    <w:rsid w:val="00271250"/>
    <w:rsid w:val="002756BC"/>
    <w:rsid w:val="0027697D"/>
    <w:rsid w:val="00281ED3"/>
    <w:rsid w:val="002847E5"/>
    <w:rsid w:val="002862B3"/>
    <w:rsid w:val="002871E6"/>
    <w:rsid w:val="002928A3"/>
    <w:rsid w:val="00295C4D"/>
    <w:rsid w:val="00295CB2"/>
    <w:rsid w:val="002A299D"/>
    <w:rsid w:val="002A2A16"/>
    <w:rsid w:val="002A316C"/>
    <w:rsid w:val="002A40AE"/>
    <w:rsid w:val="002B3F4A"/>
    <w:rsid w:val="002B5033"/>
    <w:rsid w:val="002B53D6"/>
    <w:rsid w:val="002E0E71"/>
    <w:rsid w:val="002E6670"/>
    <w:rsid w:val="002E6D34"/>
    <w:rsid w:val="002F0816"/>
    <w:rsid w:val="002F77DB"/>
    <w:rsid w:val="002F7C50"/>
    <w:rsid w:val="003047C6"/>
    <w:rsid w:val="00313C14"/>
    <w:rsid w:val="003241D9"/>
    <w:rsid w:val="0033298B"/>
    <w:rsid w:val="00332DF0"/>
    <w:rsid w:val="00334CF1"/>
    <w:rsid w:val="00346D3F"/>
    <w:rsid w:val="00353151"/>
    <w:rsid w:val="00373FF7"/>
    <w:rsid w:val="003812BD"/>
    <w:rsid w:val="00382FD4"/>
    <w:rsid w:val="00387963"/>
    <w:rsid w:val="00392797"/>
    <w:rsid w:val="00392FC5"/>
    <w:rsid w:val="00393814"/>
    <w:rsid w:val="00394815"/>
    <w:rsid w:val="00394A6A"/>
    <w:rsid w:val="003A7C1B"/>
    <w:rsid w:val="003B07F9"/>
    <w:rsid w:val="003B1ACB"/>
    <w:rsid w:val="003B5DFF"/>
    <w:rsid w:val="003C11B7"/>
    <w:rsid w:val="003C2DB5"/>
    <w:rsid w:val="003C37BB"/>
    <w:rsid w:val="003C67F9"/>
    <w:rsid w:val="003D00D7"/>
    <w:rsid w:val="003D2E11"/>
    <w:rsid w:val="003E3EF1"/>
    <w:rsid w:val="003F2E38"/>
    <w:rsid w:val="003F3369"/>
    <w:rsid w:val="003F3EC1"/>
    <w:rsid w:val="003F48F5"/>
    <w:rsid w:val="00401D4D"/>
    <w:rsid w:val="00403430"/>
    <w:rsid w:val="00407046"/>
    <w:rsid w:val="004113FC"/>
    <w:rsid w:val="00414E92"/>
    <w:rsid w:val="00421303"/>
    <w:rsid w:val="00425750"/>
    <w:rsid w:val="0042619C"/>
    <w:rsid w:val="00441A16"/>
    <w:rsid w:val="004463DC"/>
    <w:rsid w:val="00460537"/>
    <w:rsid w:val="00464BAA"/>
    <w:rsid w:val="004718DA"/>
    <w:rsid w:val="00472B05"/>
    <w:rsid w:val="00475C78"/>
    <w:rsid w:val="0047752E"/>
    <w:rsid w:val="004818ED"/>
    <w:rsid w:val="0048196B"/>
    <w:rsid w:val="00483FC5"/>
    <w:rsid w:val="00486129"/>
    <w:rsid w:val="004A2322"/>
    <w:rsid w:val="004A320E"/>
    <w:rsid w:val="004A59B8"/>
    <w:rsid w:val="004A61C8"/>
    <w:rsid w:val="004B19AD"/>
    <w:rsid w:val="004B44F9"/>
    <w:rsid w:val="004B53D6"/>
    <w:rsid w:val="004C0D66"/>
    <w:rsid w:val="004C1444"/>
    <w:rsid w:val="004C6F41"/>
    <w:rsid w:val="004D7C11"/>
    <w:rsid w:val="004E2B07"/>
    <w:rsid w:val="004E6B94"/>
    <w:rsid w:val="004F12A5"/>
    <w:rsid w:val="004F2BF2"/>
    <w:rsid w:val="00512905"/>
    <w:rsid w:val="005136FF"/>
    <w:rsid w:val="00523C1A"/>
    <w:rsid w:val="00523FDA"/>
    <w:rsid w:val="0052431F"/>
    <w:rsid w:val="0052739D"/>
    <w:rsid w:val="00530490"/>
    <w:rsid w:val="00530A7E"/>
    <w:rsid w:val="0053309D"/>
    <w:rsid w:val="00536116"/>
    <w:rsid w:val="00540054"/>
    <w:rsid w:val="00540701"/>
    <w:rsid w:val="005430B7"/>
    <w:rsid w:val="00560A98"/>
    <w:rsid w:val="005611E1"/>
    <w:rsid w:val="005660BA"/>
    <w:rsid w:val="0056746B"/>
    <w:rsid w:val="00580D0B"/>
    <w:rsid w:val="005A3CBF"/>
    <w:rsid w:val="005A5148"/>
    <w:rsid w:val="005B3AF3"/>
    <w:rsid w:val="005C1C79"/>
    <w:rsid w:val="005C32F0"/>
    <w:rsid w:val="005C3B32"/>
    <w:rsid w:val="005C4D6F"/>
    <w:rsid w:val="005D0B61"/>
    <w:rsid w:val="005D5012"/>
    <w:rsid w:val="0060028E"/>
    <w:rsid w:val="00601228"/>
    <w:rsid w:val="006047A1"/>
    <w:rsid w:val="00611C7D"/>
    <w:rsid w:val="00613E37"/>
    <w:rsid w:val="00615F04"/>
    <w:rsid w:val="00620378"/>
    <w:rsid w:val="00627B4D"/>
    <w:rsid w:val="006302BC"/>
    <w:rsid w:val="00652C37"/>
    <w:rsid w:val="00666B53"/>
    <w:rsid w:val="00667000"/>
    <w:rsid w:val="00672067"/>
    <w:rsid w:val="0068168E"/>
    <w:rsid w:val="00683280"/>
    <w:rsid w:val="00683DC6"/>
    <w:rsid w:val="0069507C"/>
    <w:rsid w:val="00696987"/>
    <w:rsid w:val="00697A83"/>
    <w:rsid w:val="006A108F"/>
    <w:rsid w:val="006A3F76"/>
    <w:rsid w:val="006A4DF7"/>
    <w:rsid w:val="006A70BD"/>
    <w:rsid w:val="006B0772"/>
    <w:rsid w:val="006B4224"/>
    <w:rsid w:val="006B70C0"/>
    <w:rsid w:val="006B79FC"/>
    <w:rsid w:val="006C33B2"/>
    <w:rsid w:val="006D0E1D"/>
    <w:rsid w:val="006D1782"/>
    <w:rsid w:val="006D55AB"/>
    <w:rsid w:val="006D77D4"/>
    <w:rsid w:val="006D7B04"/>
    <w:rsid w:val="006E2C68"/>
    <w:rsid w:val="006F293A"/>
    <w:rsid w:val="006F30C7"/>
    <w:rsid w:val="006F4428"/>
    <w:rsid w:val="006F7B0B"/>
    <w:rsid w:val="00702D34"/>
    <w:rsid w:val="007045D9"/>
    <w:rsid w:val="0071528F"/>
    <w:rsid w:val="00715D34"/>
    <w:rsid w:val="00717226"/>
    <w:rsid w:val="00732659"/>
    <w:rsid w:val="00735163"/>
    <w:rsid w:val="00746551"/>
    <w:rsid w:val="00753E61"/>
    <w:rsid w:val="0075701D"/>
    <w:rsid w:val="007615AC"/>
    <w:rsid w:val="00761677"/>
    <w:rsid w:val="0076474A"/>
    <w:rsid w:val="00767B18"/>
    <w:rsid w:val="00775809"/>
    <w:rsid w:val="00775E17"/>
    <w:rsid w:val="0077688D"/>
    <w:rsid w:val="00776E06"/>
    <w:rsid w:val="007839C4"/>
    <w:rsid w:val="00784EAB"/>
    <w:rsid w:val="0079247A"/>
    <w:rsid w:val="007946F6"/>
    <w:rsid w:val="007A0102"/>
    <w:rsid w:val="007A0681"/>
    <w:rsid w:val="007A5D1E"/>
    <w:rsid w:val="007A6BBF"/>
    <w:rsid w:val="007B1780"/>
    <w:rsid w:val="007B2655"/>
    <w:rsid w:val="007B382A"/>
    <w:rsid w:val="007B5318"/>
    <w:rsid w:val="007C06BA"/>
    <w:rsid w:val="007C4910"/>
    <w:rsid w:val="007D36B8"/>
    <w:rsid w:val="007D3BA2"/>
    <w:rsid w:val="007D5074"/>
    <w:rsid w:val="007E028A"/>
    <w:rsid w:val="007E0AD4"/>
    <w:rsid w:val="007E584B"/>
    <w:rsid w:val="007E7E0B"/>
    <w:rsid w:val="007F1C0D"/>
    <w:rsid w:val="007F461E"/>
    <w:rsid w:val="007F4D11"/>
    <w:rsid w:val="007F6C34"/>
    <w:rsid w:val="00804AFD"/>
    <w:rsid w:val="00810DB5"/>
    <w:rsid w:val="0081149A"/>
    <w:rsid w:val="00816E78"/>
    <w:rsid w:val="0081744F"/>
    <w:rsid w:val="00825FEA"/>
    <w:rsid w:val="00831C79"/>
    <w:rsid w:val="00843D94"/>
    <w:rsid w:val="0084573C"/>
    <w:rsid w:val="008539B0"/>
    <w:rsid w:val="0086563B"/>
    <w:rsid w:val="008667EB"/>
    <w:rsid w:val="00876919"/>
    <w:rsid w:val="008874D0"/>
    <w:rsid w:val="00897FA1"/>
    <w:rsid w:val="008A08AE"/>
    <w:rsid w:val="008A2669"/>
    <w:rsid w:val="008A37D5"/>
    <w:rsid w:val="008A45A9"/>
    <w:rsid w:val="008B4E69"/>
    <w:rsid w:val="008B5072"/>
    <w:rsid w:val="008C06C2"/>
    <w:rsid w:val="008C0DE8"/>
    <w:rsid w:val="008C2DBA"/>
    <w:rsid w:val="008D3579"/>
    <w:rsid w:val="008D3766"/>
    <w:rsid w:val="008D5074"/>
    <w:rsid w:val="008D5CEB"/>
    <w:rsid w:val="008D760E"/>
    <w:rsid w:val="008F35C0"/>
    <w:rsid w:val="008F4F25"/>
    <w:rsid w:val="00901AF9"/>
    <w:rsid w:val="009040F0"/>
    <w:rsid w:val="00906635"/>
    <w:rsid w:val="00913BE3"/>
    <w:rsid w:val="00913C4F"/>
    <w:rsid w:val="0091598A"/>
    <w:rsid w:val="009259E3"/>
    <w:rsid w:val="00933023"/>
    <w:rsid w:val="00934A61"/>
    <w:rsid w:val="009406C7"/>
    <w:rsid w:val="00941E1F"/>
    <w:rsid w:val="00941E2B"/>
    <w:rsid w:val="00944C0A"/>
    <w:rsid w:val="009467D0"/>
    <w:rsid w:val="009504E0"/>
    <w:rsid w:val="00952CE7"/>
    <w:rsid w:val="00960119"/>
    <w:rsid w:val="00965474"/>
    <w:rsid w:val="009721B6"/>
    <w:rsid w:val="00974208"/>
    <w:rsid w:val="009760E6"/>
    <w:rsid w:val="0098067D"/>
    <w:rsid w:val="009855A5"/>
    <w:rsid w:val="009864A4"/>
    <w:rsid w:val="00990543"/>
    <w:rsid w:val="00993ACA"/>
    <w:rsid w:val="009A05B9"/>
    <w:rsid w:val="009A3376"/>
    <w:rsid w:val="009A4233"/>
    <w:rsid w:val="009A5560"/>
    <w:rsid w:val="009A7005"/>
    <w:rsid w:val="009B113E"/>
    <w:rsid w:val="009B2A26"/>
    <w:rsid w:val="009B6CE5"/>
    <w:rsid w:val="009B7113"/>
    <w:rsid w:val="009D4675"/>
    <w:rsid w:val="009E43F4"/>
    <w:rsid w:val="009E5DC2"/>
    <w:rsid w:val="009E644A"/>
    <w:rsid w:val="009F0C54"/>
    <w:rsid w:val="009F590C"/>
    <w:rsid w:val="00A027C9"/>
    <w:rsid w:val="00A04F67"/>
    <w:rsid w:val="00A129F0"/>
    <w:rsid w:val="00A15FC9"/>
    <w:rsid w:val="00A256C1"/>
    <w:rsid w:val="00A324F1"/>
    <w:rsid w:val="00A33ED4"/>
    <w:rsid w:val="00A37D4B"/>
    <w:rsid w:val="00A43122"/>
    <w:rsid w:val="00A44BB3"/>
    <w:rsid w:val="00A532C9"/>
    <w:rsid w:val="00A54F58"/>
    <w:rsid w:val="00A578BA"/>
    <w:rsid w:val="00A629D7"/>
    <w:rsid w:val="00A63CCE"/>
    <w:rsid w:val="00A6704B"/>
    <w:rsid w:val="00A67ED9"/>
    <w:rsid w:val="00A8344F"/>
    <w:rsid w:val="00A843EB"/>
    <w:rsid w:val="00A943D3"/>
    <w:rsid w:val="00AA254C"/>
    <w:rsid w:val="00AA3AA8"/>
    <w:rsid w:val="00AB1B49"/>
    <w:rsid w:val="00AB3A52"/>
    <w:rsid w:val="00AB4A70"/>
    <w:rsid w:val="00AC0A14"/>
    <w:rsid w:val="00AC0CEB"/>
    <w:rsid w:val="00AC6CA4"/>
    <w:rsid w:val="00AD0DB8"/>
    <w:rsid w:val="00AD15A8"/>
    <w:rsid w:val="00AD3B38"/>
    <w:rsid w:val="00AD5231"/>
    <w:rsid w:val="00AD7844"/>
    <w:rsid w:val="00AE5535"/>
    <w:rsid w:val="00AF13D0"/>
    <w:rsid w:val="00AF46F7"/>
    <w:rsid w:val="00AF6C77"/>
    <w:rsid w:val="00B03F14"/>
    <w:rsid w:val="00B16DBA"/>
    <w:rsid w:val="00B26257"/>
    <w:rsid w:val="00B27AB2"/>
    <w:rsid w:val="00B34B40"/>
    <w:rsid w:val="00B45B7D"/>
    <w:rsid w:val="00B5100A"/>
    <w:rsid w:val="00B55D93"/>
    <w:rsid w:val="00B57AA1"/>
    <w:rsid w:val="00B664B3"/>
    <w:rsid w:val="00B679DC"/>
    <w:rsid w:val="00B71737"/>
    <w:rsid w:val="00B71CA9"/>
    <w:rsid w:val="00B752AE"/>
    <w:rsid w:val="00B80B86"/>
    <w:rsid w:val="00BA341C"/>
    <w:rsid w:val="00BB3C6A"/>
    <w:rsid w:val="00BD0B08"/>
    <w:rsid w:val="00BD22E5"/>
    <w:rsid w:val="00BD31FE"/>
    <w:rsid w:val="00BE2C58"/>
    <w:rsid w:val="00BE52BD"/>
    <w:rsid w:val="00BF4C52"/>
    <w:rsid w:val="00BF6828"/>
    <w:rsid w:val="00C00624"/>
    <w:rsid w:val="00C04BD0"/>
    <w:rsid w:val="00C10984"/>
    <w:rsid w:val="00C21DF4"/>
    <w:rsid w:val="00C3386E"/>
    <w:rsid w:val="00C37942"/>
    <w:rsid w:val="00C418B4"/>
    <w:rsid w:val="00C45EB8"/>
    <w:rsid w:val="00C50E73"/>
    <w:rsid w:val="00C6084E"/>
    <w:rsid w:val="00C8013A"/>
    <w:rsid w:val="00C80447"/>
    <w:rsid w:val="00C901F0"/>
    <w:rsid w:val="00C97B6F"/>
    <w:rsid w:val="00CA10AB"/>
    <w:rsid w:val="00CA3F02"/>
    <w:rsid w:val="00CA714B"/>
    <w:rsid w:val="00CB5E65"/>
    <w:rsid w:val="00CB60F6"/>
    <w:rsid w:val="00CB7768"/>
    <w:rsid w:val="00CD2B18"/>
    <w:rsid w:val="00CD2CBA"/>
    <w:rsid w:val="00CE0775"/>
    <w:rsid w:val="00CE4A10"/>
    <w:rsid w:val="00CF168C"/>
    <w:rsid w:val="00CF49DB"/>
    <w:rsid w:val="00D05328"/>
    <w:rsid w:val="00D074D8"/>
    <w:rsid w:val="00D07D10"/>
    <w:rsid w:val="00D16565"/>
    <w:rsid w:val="00D173DF"/>
    <w:rsid w:val="00D208E3"/>
    <w:rsid w:val="00D3022E"/>
    <w:rsid w:val="00D3036D"/>
    <w:rsid w:val="00D31935"/>
    <w:rsid w:val="00D325C8"/>
    <w:rsid w:val="00D32E89"/>
    <w:rsid w:val="00D35A76"/>
    <w:rsid w:val="00D42F21"/>
    <w:rsid w:val="00D519AA"/>
    <w:rsid w:val="00D52EB8"/>
    <w:rsid w:val="00D6026E"/>
    <w:rsid w:val="00D745DC"/>
    <w:rsid w:val="00D76361"/>
    <w:rsid w:val="00D76DEA"/>
    <w:rsid w:val="00D8025E"/>
    <w:rsid w:val="00D874EC"/>
    <w:rsid w:val="00D904F9"/>
    <w:rsid w:val="00DA1BB0"/>
    <w:rsid w:val="00DA1BBE"/>
    <w:rsid w:val="00DA34E8"/>
    <w:rsid w:val="00DA34EA"/>
    <w:rsid w:val="00DB2E19"/>
    <w:rsid w:val="00DC2069"/>
    <w:rsid w:val="00DD0272"/>
    <w:rsid w:val="00DE332E"/>
    <w:rsid w:val="00DE461C"/>
    <w:rsid w:val="00DF5515"/>
    <w:rsid w:val="00DF6534"/>
    <w:rsid w:val="00DF6E88"/>
    <w:rsid w:val="00E02F7C"/>
    <w:rsid w:val="00E03F35"/>
    <w:rsid w:val="00E062BF"/>
    <w:rsid w:val="00E24C43"/>
    <w:rsid w:val="00E277D5"/>
    <w:rsid w:val="00E35EE4"/>
    <w:rsid w:val="00E36491"/>
    <w:rsid w:val="00E410B1"/>
    <w:rsid w:val="00E6250B"/>
    <w:rsid w:val="00E64669"/>
    <w:rsid w:val="00E65E43"/>
    <w:rsid w:val="00E72737"/>
    <w:rsid w:val="00E73825"/>
    <w:rsid w:val="00E830C5"/>
    <w:rsid w:val="00E86470"/>
    <w:rsid w:val="00E906EB"/>
    <w:rsid w:val="00E96702"/>
    <w:rsid w:val="00EA5180"/>
    <w:rsid w:val="00EB5A7F"/>
    <w:rsid w:val="00EE1CFD"/>
    <w:rsid w:val="00EE2649"/>
    <w:rsid w:val="00EE2BEB"/>
    <w:rsid w:val="00EF1DB7"/>
    <w:rsid w:val="00EF43B3"/>
    <w:rsid w:val="00F02A89"/>
    <w:rsid w:val="00F03415"/>
    <w:rsid w:val="00F04147"/>
    <w:rsid w:val="00F07CF2"/>
    <w:rsid w:val="00F11CDE"/>
    <w:rsid w:val="00F15539"/>
    <w:rsid w:val="00F16D9D"/>
    <w:rsid w:val="00F247E7"/>
    <w:rsid w:val="00F3295F"/>
    <w:rsid w:val="00F401D6"/>
    <w:rsid w:val="00F44474"/>
    <w:rsid w:val="00F512D5"/>
    <w:rsid w:val="00F55FF7"/>
    <w:rsid w:val="00F73880"/>
    <w:rsid w:val="00F8730C"/>
    <w:rsid w:val="00F90AC3"/>
    <w:rsid w:val="00FA1151"/>
    <w:rsid w:val="00FA2781"/>
    <w:rsid w:val="00FA34A9"/>
    <w:rsid w:val="00FB14C2"/>
    <w:rsid w:val="00FB5152"/>
    <w:rsid w:val="00FB6AD9"/>
    <w:rsid w:val="00FC05BD"/>
    <w:rsid w:val="00FD2BCB"/>
    <w:rsid w:val="00FF4083"/>
    <w:rsid w:val="00FF52A5"/>
    <w:rsid w:val="019AC25C"/>
    <w:rsid w:val="053AAD5E"/>
    <w:rsid w:val="064DF742"/>
    <w:rsid w:val="09243525"/>
    <w:rsid w:val="0CC83418"/>
    <w:rsid w:val="1094B8A7"/>
    <w:rsid w:val="1172C5E6"/>
    <w:rsid w:val="144C161A"/>
    <w:rsid w:val="18844643"/>
    <w:rsid w:val="2109BDB6"/>
    <w:rsid w:val="22B357AE"/>
    <w:rsid w:val="26A3CA08"/>
    <w:rsid w:val="289F7FC9"/>
    <w:rsid w:val="2ADE6D55"/>
    <w:rsid w:val="2B0B13CF"/>
    <w:rsid w:val="2C4F0766"/>
    <w:rsid w:val="38F1EF61"/>
    <w:rsid w:val="3D1FD54B"/>
    <w:rsid w:val="41474A0C"/>
    <w:rsid w:val="44CE68A1"/>
    <w:rsid w:val="45751DF3"/>
    <w:rsid w:val="47352568"/>
    <w:rsid w:val="484ADDE7"/>
    <w:rsid w:val="4B459A67"/>
    <w:rsid w:val="4BFA6B31"/>
    <w:rsid w:val="544D2961"/>
    <w:rsid w:val="546CD1E6"/>
    <w:rsid w:val="54CCB2D2"/>
    <w:rsid w:val="57309C8D"/>
    <w:rsid w:val="5C420A1E"/>
    <w:rsid w:val="6375511B"/>
    <w:rsid w:val="63B9DFBF"/>
    <w:rsid w:val="63E8098A"/>
    <w:rsid w:val="66176134"/>
    <w:rsid w:val="66520CDF"/>
    <w:rsid w:val="66D1833C"/>
    <w:rsid w:val="6AD0349C"/>
    <w:rsid w:val="74F723F8"/>
    <w:rsid w:val="75717F12"/>
    <w:rsid w:val="75EFBE73"/>
    <w:rsid w:val="784848A4"/>
    <w:rsid w:val="79B0F680"/>
    <w:rsid w:val="7ADBA67F"/>
    <w:rsid w:val="7C9F2DB4"/>
    <w:rsid w:val="7E5C6A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5DCC7A26-729E-406A-B0FA-84168BE5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A4233"/>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3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3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3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3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3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3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3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7A0681"/>
    <w:rPr>
      <w:color w:val="605E5C"/>
      <w:shd w:val="clear" w:color="auto" w:fill="E1DFDD"/>
    </w:rPr>
  </w:style>
  <w:style w:type="character" w:styleId="Omtal">
    <w:name w:val="Mention"/>
    <w:basedOn w:val="Standardskrifttypeiafsnit"/>
    <w:uiPriority w:val="99"/>
    <w:unhideWhenUsed/>
    <w:rsid w:val="00AD7844"/>
    <w:rPr>
      <w:color w:val="2B579A"/>
      <w:shd w:val="clear" w:color="auto" w:fill="E1DFDD"/>
    </w:rPr>
  </w:style>
  <w:style w:type="paragraph" w:styleId="Korrektur">
    <w:name w:val="Revision"/>
    <w:hidden/>
    <w:uiPriority w:val="99"/>
    <w:semiHidden/>
    <w:rsid w:val="009F590C"/>
    <w:rPr>
      <w:rFonts w:asciiTheme="minorHAnsi" w:eastAsia="Times New Roman" w:hAnsiTheme="minorHAnsi"/>
      <w:color w:val="000000" w:themeColor="text1"/>
      <w:lang w:eastAsia="da-DK"/>
    </w:rPr>
  </w:style>
  <w:style w:type="paragraph" w:customStyle="1" w:styleId="Default">
    <w:name w:val="Default"/>
    <w:rsid w:val="0048612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00296">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77479865">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33068303">
      <w:bodyDiv w:val="1"/>
      <w:marLeft w:val="0"/>
      <w:marRight w:val="0"/>
      <w:marTop w:val="0"/>
      <w:marBottom w:val="0"/>
      <w:divBdr>
        <w:top w:val="none" w:sz="0" w:space="0" w:color="auto"/>
        <w:left w:val="none" w:sz="0" w:space="0" w:color="auto"/>
        <w:bottom w:val="none" w:sz="0" w:space="0" w:color="auto"/>
        <w:right w:val="none" w:sz="0" w:space="0" w:color="auto"/>
      </w:divBdr>
    </w:div>
    <w:div w:id="212232970">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77611952">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20936818">
      <w:bodyDiv w:val="1"/>
      <w:marLeft w:val="0"/>
      <w:marRight w:val="0"/>
      <w:marTop w:val="0"/>
      <w:marBottom w:val="0"/>
      <w:divBdr>
        <w:top w:val="none" w:sz="0" w:space="0" w:color="auto"/>
        <w:left w:val="none" w:sz="0" w:space="0" w:color="auto"/>
        <w:bottom w:val="none" w:sz="0" w:space="0" w:color="auto"/>
        <w:right w:val="none" w:sz="0" w:space="0" w:color="auto"/>
      </w:divBdr>
    </w:div>
    <w:div w:id="334918244">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57721472">
      <w:bodyDiv w:val="1"/>
      <w:marLeft w:val="0"/>
      <w:marRight w:val="0"/>
      <w:marTop w:val="0"/>
      <w:marBottom w:val="0"/>
      <w:divBdr>
        <w:top w:val="none" w:sz="0" w:space="0" w:color="auto"/>
        <w:left w:val="none" w:sz="0" w:space="0" w:color="auto"/>
        <w:bottom w:val="none" w:sz="0" w:space="0" w:color="auto"/>
        <w:right w:val="none" w:sz="0" w:space="0" w:color="auto"/>
      </w:divBdr>
    </w:div>
    <w:div w:id="460538902">
      <w:bodyDiv w:val="1"/>
      <w:marLeft w:val="0"/>
      <w:marRight w:val="0"/>
      <w:marTop w:val="0"/>
      <w:marBottom w:val="0"/>
      <w:divBdr>
        <w:top w:val="none" w:sz="0" w:space="0" w:color="auto"/>
        <w:left w:val="none" w:sz="0" w:space="0" w:color="auto"/>
        <w:bottom w:val="none" w:sz="0" w:space="0" w:color="auto"/>
        <w:right w:val="none" w:sz="0" w:space="0" w:color="auto"/>
      </w:divBdr>
    </w:div>
    <w:div w:id="490951881">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77853907">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65615841">
      <w:bodyDiv w:val="1"/>
      <w:marLeft w:val="0"/>
      <w:marRight w:val="0"/>
      <w:marTop w:val="0"/>
      <w:marBottom w:val="0"/>
      <w:divBdr>
        <w:top w:val="none" w:sz="0" w:space="0" w:color="auto"/>
        <w:left w:val="none" w:sz="0" w:space="0" w:color="auto"/>
        <w:bottom w:val="none" w:sz="0" w:space="0" w:color="auto"/>
        <w:right w:val="none" w:sz="0" w:space="0" w:color="auto"/>
      </w:divBdr>
    </w:div>
    <w:div w:id="807741980">
      <w:bodyDiv w:val="1"/>
      <w:marLeft w:val="0"/>
      <w:marRight w:val="0"/>
      <w:marTop w:val="0"/>
      <w:marBottom w:val="0"/>
      <w:divBdr>
        <w:top w:val="none" w:sz="0" w:space="0" w:color="auto"/>
        <w:left w:val="none" w:sz="0" w:space="0" w:color="auto"/>
        <w:bottom w:val="none" w:sz="0" w:space="0" w:color="auto"/>
        <w:right w:val="none" w:sz="0" w:space="0" w:color="auto"/>
      </w:divBdr>
    </w:div>
    <w:div w:id="890844996">
      <w:bodyDiv w:val="1"/>
      <w:marLeft w:val="0"/>
      <w:marRight w:val="0"/>
      <w:marTop w:val="0"/>
      <w:marBottom w:val="0"/>
      <w:divBdr>
        <w:top w:val="none" w:sz="0" w:space="0" w:color="auto"/>
        <w:left w:val="none" w:sz="0" w:space="0" w:color="auto"/>
        <w:bottom w:val="none" w:sz="0" w:space="0" w:color="auto"/>
        <w:right w:val="none" w:sz="0" w:space="0" w:color="auto"/>
      </w:divBdr>
    </w:div>
    <w:div w:id="907617289">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59397031">
      <w:bodyDiv w:val="1"/>
      <w:marLeft w:val="0"/>
      <w:marRight w:val="0"/>
      <w:marTop w:val="0"/>
      <w:marBottom w:val="0"/>
      <w:divBdr>
        <w:top w:val="none" w:sz="0" w:space="0" w:color="auto"/>
        <w:left w:val="none" w:sz="0" w:space="0" w:color="auto"/>
        <w:bottom w:val="none" w:sz="0" w:space="0" w:color="auto"/>
        <w:right w:val="none" w:sz="0" w:space="0" w:color="auto"/>
      </w:divBdr>
    </w:div>
    <w:div w:id="1133913422">
      <w:bodyDiv w:val="1"/>
      <w:marLeft w:val="0"/>
      <w:marRight w:val="0"/>
      <w:marTop w:val="0"/>
      <w:marBottom w:val="0"/>
      <w:divBdr>
        <w:top w:val="none" w:sz="0" w:space="0" w:color="auto"/>
        <w:left w:val="none" w:sz="0" w:space="0" w:color="auto"/>
        <w:bottom w:val="none" w:sz="0" w:space="0" w:color="auto"/>
        <w:right w:val="none" w:sz="0" w:space="0" w:color="auto"/>
      </w:divBdr>
    </w:div>
    <w:div w:id="1146895064">
      <w:bodyDiv w:val="1"/>
      <w:marLeft w:val="0"/>
      <w:marRight w:val="0"/>
      <w:marTop w:val="0"/>
      <w:marBottom w:val="0"/>
      <w:divBdr>
        <w:top w:val="none" w:sz="0" w:space="0" w:color="auto"/>
        <w:left w:val="none" w:sz="0" w:space="0" w:color="auto"/>
        <w:bottom w:val="none" w:sz="0" w:space="0" w:color="auto"/>
        <w:right w:val="none" w:sz="0" w:space="0" w:color="auto"/>
      </w:divBdr>
    </w:div>
    <w:div w:id="1181511349">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06159231">
      <w:bodyDiv w:val="1"/>
      <w:marLeft w:val="0"/>
      <w:marRight w:val="0"/>
      <w:marTop w:val="0"/>
      <w:marBottom w:val="0"/>
      <w:divBdr>
        <w:top w:val="none" w:sz="0" w:space="0" w:color="auto"/>
        <w:left w:val="none" w:sz="0" w:space="0" w:color="auto"/>
        <w:bottom w:val="none" w:sz="0" w:space="0" w:color="auto"/>
        <w:right w:val="none" w:sz="0" w:space="0" w:color="auto"/>
      </w:divBdr>
    </w:div>
    <w:div w:id="131579085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3383965">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59570176">
      <w:bodyDiv w:val="1"/>
      <w:marLeft w:val="0"/>
      <w:marRight w:val="0"/>
      <w:marTop w:val="0"/>
      <w:marBottom w:val="0"/>
      <w:divBdr>
        <w:top w:val="none" w:sz="0" w:space="0" w:color="auto"/>
        <w:left w:val="none" w:sz="0" w:space="0" w:color="auto"/>
        <w:bottom w:val="none" w:sz="0" w:space="0" w:color="auto"/>
        <w:right w:val="none" w:sz="0" w:space="0" w:color="auto"/>
      </w:divBdr>
    </w:div>
    <w:div w:id="1470898247">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623809261">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3917473">
      <w:bodyDiv w:val="1"/>
      <w:marLeft w:val="0"/>
      <w:marRight w:val="0"/>
      <w:marTop w:val="0"/>
      <w:marBottom w:val="0"/>
      <w:divBdr>
        <w:top w:val="none" w:sz="0" w:space="0" w:color="auto"/>
        <w:left w:val="none" w:sz="0" w:space="0" w:color="auto"/>
        <w:bottom w:val="none" w:sz="0" w:space="0" w:color="auto"/>
        <w:right w:val="none" w:sz="0" w:space="0" w:color="auto"/>
      </w:divBdr>
    </w:div>
    <w:div w:id="1724478681">
      <w:bodyDiv w:val="1"/>
      <w:marLeft w:val="0"/>
      <w:marRight w:val="0"/>
      <w:marTop w:val="0"/>
      <w:marBottom w:val="0"/>
      <w:divBdr>
        <w:top w:val="none" w:sz="0" w:space="0" w:color="auto"/>
        <w:left w:val="none" w:sz="0" w:space="0" w:color="auto"/>
        <w:bottom w:val="none" w:sz="0" w:space="0" w:color="auto"/>
        <w:right w:val="none" w:sz="0" w:space="0" w:color="auto"/>
      </w:divBdr>
    </w:div>
    <w:div w:id="1732197077">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60641415">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4715734">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908497324">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86218924">
      <w:bodyDiv w:val="1"/>
      <w:marLeft w:val="0"/>
      <w:marRight w:val="0"/>
      <w:marTop w:val="0"/>
      <w:marBottom w:val="0"/>
      <w:divBdr>
        <w:top w:val="none" w:sz="0" w:space="0" w:color="auto"/>
        <w:left w:val="none" w:sz="0" w:space="0" w:color="auto"/>
        <w:bottom w:val="none" w:sz="0" w:space="0" w:color="auto"/>
        <w:right w:val="none" w:sz="0" w:space="0" w:color="auto"/>
      </w:divBdr>
    </w:div>
    <w:div w:id="2123062799">
      <w:bodyDiv w:val="1"/>
      <w:marLeft w:val="0"/>
      <w:marRight w:val="0"/>
      <w:marTop w:val="0"/>
      <w:marBottom w:val="0"/>
      <w:divBdr>
        <w:top w:val="none" w:sz="0" w:space="0" w:color="auto"/>
        <w:left w:val="none" w:sz="0" w:space="0" w:color="auto"/>
        <w:bottom w:val="none" w:sz="0" w:space="0" w:color="auto"/>
        <w:right w:val="none" w:sz="0" w:space="0" w:color="auto"/>
      </w:divBdr>
    </w:div>
    <w:div w:id="213555892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ki.dk/udbud/se-udbud/?id=50850024"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ki.dk/udbud/se-udbud/?id=5085012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undeservice@ski.d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514c04-27f5-4d67-9eca-eccf165d74f6" xsi:nil="true"/>
    <lcf76f155ced4ddcb4097134ff3c332f xmlns="0e42ee27-9792-46c9-92b0-e2b81c61b507">
      <Terms xmlns="http://schemas.microsoft.com/office/infopath/2007/PartnerControls"/>
    </lcf76f155ced4ddcb4097134ff3c332f>
    <SharedWithUsers xmlns="11514c04-27f5-4d67-9eca-eccf165d74f6">
      <UserInfo>
        <DisplayName>Elias Mindegaard</DisplayName>
        <AccountId>3992</AccountId>
        <AccountType/>
      </UserInfo>
      <UserInfo>
        <DisplayName>Jonas Bryant Arndt-Larsson</DisplayName>
        <AccountId>181</AccountId>
        <AccountType/>
      </UserInfo>
      <UserInfo>
        <DisplayName>Mathilde Due Ørskov</DisplayName>
        <AccountId>59</AccountId>
        <AccountType/>
      </UserInfo>
      <UserInfo>
        <DisplayName>Lene Borch</DisplayName>
        <AccountId>184</AccountId>
        <AccountType/>
      </UserInfo>
      <UserInfo>
        <DisplayName>Gitte Houby Nielsen</DisplayName>
        <AccountId>56</AccountId>
        <AccountType/>
      </UserInfo>
    </SharedWithUsers>
    <Brevomkommendeleverand_x00f8_rbes_x00f8_g xmlns="0e42ee27-9792-46c9-92b0-e2b81c61b507" xsi:nil="true"/>
    <Kommentar xmlns="0e42ee27-9792-46c9-92b0-e2b81c61b5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20" ma:contentTypeDescription="Opret et nyt dokument." ma:contentTypeScope="" ma:versionID="823cc24fc5b886e02cfa498a724140a3">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bc923849a58376528cc28ab43061b947"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Brevomkommendeleverand_x00f8_rbes_x00f8_g"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revomkommendeleverand_x00f8_rbes_x00f8_g" ma:index="25" nillable="true" ma:displayName="Forklarende tekst" ma:format="Dropdown" ma:internalName="Brevomkommendeleverand_x00f8_rbes_x00f8_g">
      <xsd:simpleType>
        <xsd:restriction base="dms:Text">
          <xsd:maxLength value="255"/>
        </xsd:restriction>
      </xsd:simpleType>
    </xsd:element>
    <xsd:element name="Kommentar" ma:index="26" nillable="true" ma:displayName="Kommentar" ma:format="Dropdown" ma:internalName="Kommentar">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2c425cc-96c7-4cd2-a63c-665a00670d35}" ma:internalName="TaxCatchAll" ma:showField="CatchAllData" ma:web="11514c04-27f5-4d67-9eca-eccf165d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0FE92-16DE-4634-BFB5-FAEED0AF607A}">
  <ds:schemaRefs>
    <ds:schemaRef ds:uri="http://purl.org/dc/dcmitype/"/>
    <ds:schemaRef ds:uri="http://www.w3.org/XML/1998/namespace"/>
    <ds:schemaRef ds:uri="http://purl.org/dc/terms/"/>
    <ds:schemaRef ds:uri="77e34123-9af6-40dc-b27e-09aea03a356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afbf760-5663-437a-96f4-9c78fae4ef65"/>
    <ds:schemaRef ds:uri="http://purl.org/dc/elements/1.1/"/>
  </ds:schemaRefs>
</ds:datastoreItem>
</file>

<file path=customXml/itemProps2.xml><?xml version="1.0" encoding="utf-8"?>
<ds:datastoreItem xmlns:ds="http://schemas.openxmlformats.org/officeDocument/2006/customXml" ds:itemID="{CE0BBF1B-9AA9-4750-872F-0E3775F5E9F8}"/>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1</TotalTime>
  <Pages>9</Pages>
  <Words>1711</Words>
  <Characters>10439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12126</CharactersWithSpaces>
  <SharedDoc>false</SharedDoc>
  <HLinks>
    <vt:vector size="96" baseType="variant">
      <vt:variant>
        <vt:i4>1835048</vt:i4>
      </vt:variant>
      <vt:variant>
        <vt:i4>84</vt:i4>
      </vt:variant>
      <vt:variant>
        <vt:i4>0</vt:i4>
      </vt:variant>
      <vt:variant>
        <vt:i4>5</vt:i4>
      </vt:variant>
      <vt:variant>
        <vt:lpwstr>mailto:kundeservice@ski.dk</vt:lpwstr>
      </vt:variant>
      <vt:variant>
        <vt:lpwstr/>
      </vt:variant>
      <vt:variant>
        <vt:i4>2097261</vt:i4>
      </vt:variant>
      <vt:variant>
        <vt:i4>81</vt:i4>
      </vt:variant>
      <vt:variant>
        <vt:i4>0</vt:i4>
      </vt:variant>
      <vt:variant>
        <vt:i4>5</vt:i4>
      </vt:variant>
      <vt:variant>
        <vt:lpwstr>https://www.ski.dk/udbud/se-udbud/?id=50850024</vt:lpwstr>
      </vt:variant>
      <vt:variant>
        <vt:lpwstr/>
      </vt:variant>
      <vt:variant>
        <vt:i4>1507379</vt:i4>
      </vt:variant>
      <vt:variant>
        <vt:i4>74</vt:i4>
      </vt:variant>
      <vt:variant>
        <vt:i4>0</vt:i4>
      </vt:variant>
      <vt:variant>
        <vt:i4>5</vt:i4>
      </vt:variant>
      <vt:variant>
        <vt:lpwstr/>
      </vt:variant>
      <vt:variant>
        <vt:lpwstr>_Toc159938847</vt:lpwstr>
      </vt:variant>
      <vt:variant>
        <vt:i4>1507379</vt:i4>
      </vt:variant>
      <vt:variant>
        <vt:i4>68</vt:i4>
      </vt:variant>
      <vt:variant>
        <vt:i4>0</vt:i4>
      </vt:variant>
      <vt:variant>
        <vt:i4>5</vt:i4>
      </vt:variant>
      <vt:variant>
        <vt:lpwstr/>
      </vt:variant>
      <vt:variant>
        <vt:lpwstr>_Toc159938846</vt:lpwstr>
      </vt:variant>
      <vt:variant>
        <vt:i4>1507379</vt:i4>
      </vt:variant>
      <vt:variant>
        <vt:i4>62</vt:i4>
      </vt:variant>
      <vt:variant>
        <vt:i4>0</vt:i4>
      </vt:variant>
      <vt:variant>
        <vt:i4>5</vt:i4>
      </vt:variant>
      <vt:variant>
        <vt:lpwstr/>
      </vt:variant>
      <vt:variant>
        <vt:lpwstr>_Toc159938845</vt:lpwstr>
      </vt:variant>
      <vt:variant>
        <vt:i4>1507379</vt:i4>
      </vt:variant>
      <vt:variant>
        <vt:i4>56</vt:i4>
      </vt:variant>
      <vt:variant>
        <vt:i4>0</vt:i4>
      </vt:variant>
      <vt:variant>
        <vt:i4>5</vt:i4>
      </vt:variant>
      <vt:variant>
        <vt:lpwstr/>
      </vt:variant>
      <vt:variant>
        <vt:lpwstr>_Toc159938844</vt:lpwstr>
      </vt:variant>
      <vt:variant>
        <vt:i4>1507379</vt:i4>
      </vt:variant>
      <vt:variant>
        <vt:i4>50</vt:i4>
      </vt:variant>
      <vt:variant>
        <vt:i4>0</vt:i4>
      </vt:variant>
      <vt:variant>
        <vt:i4>5</vt:i4>
      </vt:variant>
      <vt:variant>
        <vt:lpwstr/>
      </vt:variant>
      <vt:variant>
        <vt:lpwstr>_Toc159938843</vt:lpwstr>
      </vt:variant>
      <vt:variant>
        <vt:i4>1507379</vt:i4>
      </vt:variant>
      <vt:variant>
        <vt:i4>44</vt:i4>
      </vt:variant>
      <vt:variant>
        <vt:i4>0</vt:i4>
      </vt:variant>
      <vt:variant>
        <vt:i4>5</vt:i4>
      </vt:variant>
      <vt:variant>
        <vt:lpwstr/>
      </vt:variant>
      <vt:variant>
        <vt:lpwstr>_Toc159938842</vt:lpwstr>
      </vt:variant>
      <vt:variant>
        <vt:i4>1507379</vt:i4>
      </vt:variant>
      <vt:variant>
        <vt:i4>38</vt:i4>
      </vt:variant>
      <vt:variant>
        <vt:i4>0</vt:i4>
      </vt:variant>
      <vt:variant>
        <vt:i4>5</vt:i4>
      </vt:variant>
      <vt:variant>
        <vt:lpwstr/>
      </vt:variant>
      <vt:variant>
        <vt:lpwstr>_Toc159938841</vt:lpwstr>
      </vt:variant>
      <vt:variant>
        <vt:i4>1507379</vt:i4>
      </vt:variant>
      <vt:variant>
        <vt:i4>32</vt:i4>
      </vt:variant>
      <vt:variant>
        <vt:i4>0</vt:i4>
      </vt:variant>
      <vt:variant>
        <vt:i4>5</vt:i4>
      </vt:variant>
      <vt:variant>
        <vt:lpwstr/>
      </vt:variant>
      <vt:variant>
        <vt:lpwstr>_Toc159938840</vt:lpwstr>
      </vt:variant>
      <vt:variant>
        <vt:i4>1048627</vt:i4>
      </vt:variant>
      <vt:variant>
        <vt:i4>26</vt:i4>
      </vt:variant>
      <vt:variant>
        <vt:i4>0</vt:i4>
      </vt:variant>
      <vt:variant>
        <vt:i4>5</vt:i4>
      </vt:variant>
      <vt:variant>
        <vt:lpwstr/>
      </vt:variant>
      <vt:variant>
        <vt:lpwstr>_Toc159938839</vt:lpwstr>
      </vt:variant>
      <vt:variant>
        <vt:i4>1048627</vt:i4>
      </vt:variant>
      <vt:variant>
        <vt:i4>20</vt:i4>
      </vt:variant>
      <vt:variant>
        <vt:i4>0</vt:i4>
      </vt:variant>
      <vt:variant>
        <vt:i4>5</vt:i4>
      </vt:variant>
      <vt:variant>
        <vt:lpwstr/>
      </vt:variant>
      <vt:variant>
        <vt:lpwstr>_Toc159938838</vt:lpwstr>
      </vt:variant>
      <vt:variant>
        <vt:i4>1048627</vt:i4>
      </vt:variant>
      <vt:variant>
        <vt:i4>14</vt:i4>
      </vt:variant>
      <vt:variant>
        <vt:i4>0</vt:i4>
      </vt:variant>
      <vt:variant>
        <vt:i4>5</vt:i4>
      </vt:variant>
      <vt:variant>
        <vt:lpwstr/>
      </vt:variant>
      <vt:variant>
        <vt:lpwstr>_Toc159938837</vt:lpwstr>
      </vt:variant>
      <vt:variant>
        <vt:i4>1048627</vt:i4>
      </vt:variant>
      <vt:variant>
        <vt:i4>8</vt:i4>
      </vt:variant>
      <vt:variant>
        <vt:i4>0</vt:i4>
      </vt:variant>
      <vt:variant>
        <vt:i4>5</vt:i4>
      </vt:variant>
      <vt:variant>
        <vt:lpwstr/>
      </vt:variant>
      <vt:variant>
        <vt:lpwstr>_Toc159938836</vt:lpwstr>
      </vt:variant>
      <vt:variant>
        <vt:i4>1048627</vt:i4>
      </vt:variant>
      <vt:variant>
        <vt:i4>2</vt:i4>
      </vt:variant>
      <vt:variant>
        <vt:i4>0</vt:i4>
      </vt:variant>
      <vt:variant>
        <vt:i4>5</vt:i4>
      </vt:variant>
      <vt:variant>
        <vt:lpwstr/>
      </vt:variant>
      <vt:variant>
        <vt:lpwstr>_Toc159938835</vt:lpwstr>
      </vt:variant>
      <vt:variant>
        <vt:i4>1966123</vt:i4>
      </vt:variant>
      <vt:variant>
        <vt:i4>0</vt:i4>
      </vt:variant>
      <vt:variant>
        <vt:i4>0</vt:i4>
      </vt:variant>
      <vt:variant>
        <vt:i4>5</vt:i4>
      </vt:variant>
      <vt:variant>
        <vt:lpwstr>mailto:mdo@ski.dk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Gitte Houby Nielsen</cp:lastModifiedBy>
  <cp:revision>2</cp:revision>
  <dcterms:created xsi:type="dcterms:W3CDTF">2024-04-30T06:53:00Z</dcterms:created>
  <dcterms:modified xsi:type="dcterms:W3CDTF">2024-04-30T06:53:00Z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0x0101008F7CB874CB670647A9C2459B2B96B5AF</vt:lpwstr>
  </property>
  <property fmtid="{D5CDD505-2E9C-101B-9397-08002B2CF9AE}" pid="3" name="MediaServiceImageTags">
    <vt:lpwstr/>
  </property>
</Properties>
</file>